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86F" w:rsidRPr="00290C1B" w:rsidRDefault="007A386F" w:rsidP="00290C1B"/>
    <w:p w:rsidR="002F5687" w:rsidRPr="00290C1B" w:rsidRDefault="002F5687" w:rsidP="00290C1B"/>
    <w:p w:rsidR="002F5687" w:rsidRPr="00290C1B" w:rsidRDefault="002F5687" w:rsidP="00290C1B"/>
    <w:p w:rsidR="00027D57" w:rsidRPr="00290C1B" w:rsidRDefault="00027D57" w:rsidP="00290C1B"/>
    <w:p w:rsidR="00027D57" w:rsidRPr="00290C1B" w:rsidRDefault="00027D57" w:rsidP="00290C1B"/>
    <w:p w:rsidR="00027D57" w:rsidRPr="00290C1B" w:rsidRDefault="00027D57" w:rsidP="00290C1B"/>
    <w:p w:rsidR="00557CE3" w:rsidRPr="00290C1B" w:rsidRDefault="00557CE3" w:rsidP="00290C1B"/>
    <w:p w:rsidR="00557CE3" w:rsidRPr="00290C1B" w:rsidRDefault="00557CE3" w:rsidP="00290C1B"/>
    <w:p w:rsidR="00027D57" w:rsidRPr="00290C1B" w:rsidRDefault="00027D57" w:rsidP="00290C1B"/>
    <w:p w:rsidR="00557CE3" w:rsidRPr="00290C1B" w:rsidRDefault="00557CE3" w:rsidP="00290C1B"/>
    <w:p w:rsidR="00027D57" w:rsidRDefault="002F2799" w:rsidP="00027D57">
      <w:pPr>
        <w:pStyle w:val="Titel"/>
      </w:pPr>
      <w:r>
        <w:t>Visie</w:t>
      </w:r>
      <w:r w:rsidR="002C70E7">
        <w:t xml:space="preserve"> </w:t>
      </w:r>
      <w:r w:rsidRPr="002F2799">
        <w:t>en</w:t>
      </w:r>
      <w:r w:rsidR="002C70E7">
        <w:t xml:space="preserve"> </w:t>
      </w:r>
      <w:r w:rsidRPr="002F2799">
        <w:t>Beleidsplan Bouw!</w:t>
      </w:r>
    </w:p>
    <w:p w:rsidR="00027D57" w:rsidRDefault="00027D57" w:rsidP="00027D57"/>
    <w:p w:rsidR="00252CD2" w:rsidRDefault="00252CD2" w:rsidP="00027D57"/>
    <w:p w:rsidR="00252CD2" w:rsidRDefault="00252CD2" w:rsidP="00027D57"/>
    <w:p w:rsidR="00252CD2" w:rsidRDefault="00252CD2" w:rsidP="00027D57"/>
    <w:p w:rsidR="00252CD2" w:rsidRPr="00027D57" w:rsidRDefault="00252CD2" w:rsidP="00027D57"/>
    <w:p w:rsidR="00027D57" w:rsidRDefault="00027D57" w:rsidP="00252CD2"/>
    <w:p w:rsidR="00C14528" w:rsidRPr="00252CD2" w:rsidRDefault="00C14528" w:rsidP="00290C1B"/>
    <w:p w:rsidR="00252CD2" w:rsidRPr="00252CD2" w:rsidRDefault="00252CD2" w:rsidP="00290C1B"/>
    <w:p w:rsidR="00016A9B" w:rsidRPr="00A5643E" w:rsidRDefault="002F2799" w:rsidP="00A5643E">
      <w:pPr>
        <w:pStyle w:val="Subtitel"/>
      </w:pPr>
      <w:r w:rsidRPr="002F2799">
        <w:t>Schooljaar 201</w:t>
      </w:r>
      <w:r w:rsidR="00CF2E65">
        <w:t>9-2020</w:t>
      </w:r>
      <w:bookmarkStart w:id="0" w:name="_GoBack"/>
      <w:bookmarkEnd w:id="0"/>
    </w:p>
    <w:p w:rsidR="00C14528" w:rsidRDefault="00C14528" w:rsidP="00252CD2"/>
    <w:p w:rsidR="00252CD2" w:rsidRDefault="00252CD2" w:rsidP="00252CD2"/>
    <w:p w:rsidR="00252CD2" w:rsidRDefault="002F2799" w:rsidP="00290C1B">
      <w:pPr>
        <w:jc w:val="center"/>
      </w:pPr>
      <w:r>
        <w:t xml:space="preserve">Basisschool: </w:t>
      </w:r>
      <w:r w:rsidRPr="00252CD2">
        <w:fldChar w:fldCharType="begin"/>
      </w:r>
      <w:r w:rsidRPr="00252CD2">
        <w:instrText xml:space="preserve"> MACROBUTTON  NoMacro [</w:instrText>
      </w:r>
      <w:r>
        <w:instrText>invullen</w:instrText>
      </w:r>
      <w:r w:rsidRPr="00252CD2">
        <w:instrText>]</w:instrText>
      </w:r>
      <w:r w:rsidRPr="00252CD2">
        <w:fldChar w:fldCharType="end"/>
      </w:r>
    </w:p>
    <w:p w:rsidR="00C14528" w:rsidRDefault="00C14528" w:rsidP="00252CD2"/>
    <w:p w:rsidR="00252CD2" w:rsidRDefault="00252CD2" w:rsidP="00252CD2"/>
    <w:p w:rsidR="00252CD2" w:rsidRDefault="00252CD2" w:rsidP="00252CD2"/>
    <w:p w:rsidR="00252CD2" w:rsidRDefault="00252CD2" w:rsidP="00252CD2"/>
    <w:p w:rsidR="00252CD2" w:rsidRDefault="00252CD2" w:rsidP="00252CD2"/>
    <w:p w:rsidR="00252CD2" w:rsidRDefault="00252CD2" w:rsidP="00252CD2"/>
    <w:p w:rsidR="00252CD2" w:rsidRDefault="00252CD2" w:rsidP="00252CD2"/>
    <w:p w:rsidR="00252CD2" w:rsidRDefault="00252CD2" w:rsidP="00252CD2"/>
    <w:p w:rsidR="00C14528" w:rsidRDefault="00C14528" w:rsidP="00252CD2"/>
    <w:p w:rsidR="00C14528" w:rsidRDefault="00C14528" w:rsidP="00252CD2"/>
    <w:p w:rsidR="002F5687" w:rsidRDefault="00651924" w:rsidP="00290C1B">
      <w:pPr>
        <w:jc w:val="center"/>
      </w:pPr>
      <w:r w:rsidRPr="00252CD2">
        <w:fldChar w:fldCharType="begin"/>
      </w:r>
      <w:r w:rsidRPr="00252CD2">
        <w:instrText xml:space="preserve"> MACROBUTTON  NoMacro [</w:instrText>
      </w:r>
      <w:r>
        <w:instrText>plaats</w:instrText>
      </w:r>
      <w:r w:rsidRPr="00252CD2">
        <w:instrText>]</w:instrText>
      </w:r>
      <w:r w:rsidRPr="00252CD2">
        <w:fldChar w:fldCharType="end"/>
      </w:r>
      <w:r w:rsidR="00721CFA" w:rsidRPr="00290C1B">
        <w:t xml:space="preserve">, </w:t>
      </w:r>
      <w:r w:rsidRPr="00252CD2">
        <w:fldChar w:fldCharType="begin"/>
      </w:r>
      <w:r w:rsidRPr="00252CD2">
        <w:instrText xml:space="preserve"> MACROBUTTON  NoMacro [</w:instrText>
      </w:r>
      <w:r>
        <w:instrText>datum</w:instrText>
      </w:r>
      <w:r w:rsidRPr="00252CD2">
        <w:instrText>]</w:instrText>
      </w:r>
      <w:r w:rsidRPr="00252CD2">
        <w:fldChar w:fldCharType="end"/>
      </w:r>
    </w:p>
    <w:p w:rsidR="00290C1B" w:rsidRDefault="00290C1B" w:rsidP="00290C1B">
      <w:pPr>
        <w:jc w:val="center"/>
      </w:pPr>
    </w:p>
    <w:p w:rsidR="00290C1B" w:rsidRPr="00290C1B" w:rsidRDefault="00290C1B" w:rsidP="00290C1B">
      <w:pPr>
        <w:jc w:val="center"/>
      </w:pPr>
      <w:r w:rsidRPr="00252CD2">
        <w:fldChar w:fldCharType="begin"/>
      </w:r>
      <w:r w:rsidRPr="00252CD2">
        <w:instrText xml:space="preserve"> MACROBUTTON  NoMacro [</w:instrText>
      </w:r>
      <w:r>
        <w:instrText>eventueel aanvullende tekst</w:instrText>
      </w:r>
      <w:r w:rsidRPr="00252CD2">
        <w:instrText>]</w:instrText>
      </w:r>
      <w:r w:rsidRPr="00252CD2">
        <w:fldChar w:fldCharType="end"/>
      </w:r>
    </w:p>
    <w:p w:rsidR="00016A9B" w:rsidRDefault="00016A9B" w:rsidP="00252CD2"/>
    <w:p w:rsidR="00252CD2" w:rsidRDefault="00027D57">
      <w:pPr>
        <w:spacing w:after="200"/>
        <w:rPr>
          <w:b/>
          <w:sz w:val="36"/>
          <w:szCs w:val="36"/>
        </w:rPr>
      </w:pPr>
      <w:r>
        <w:rPr>
          <w:b/>
          <w:sz w:val="36"/>
          <w:szCs w:val="36"/>
        </w:rPr>
        <w:br w:type="page"/>
      </w:r>
    </w:p>
    <w:p w:rsidR="00252CD2" w:rsidRDefault="000B4FC0" w:rsidP="000B2664">
      <w:r>
        <w:rPr>
          <w:noProof/>
          <w:lang w:eastAsia="nl-NL"/>
        </w:rPr>
        <w:lastRenderedPageBreak/>
        <mc:AlternateContent>
          <mc:Choice Requires="wps">
            <w:drawing>
              <wp:anchor distT="0" distB="0" distL="114300" distR="114300" simplePos="0" relativeHeight="251658240" behindDoc="0" locked="1" layoutInCell="1" allowOverlap="1" wp14:anchorId="7D9332F2" wp14:editId="1316620E">
                <wp:simplePos x="0" y="0"/>
                <wp:positionH relativeFrom="margin">
                  <wp:posOffset>-71755</wp:posOffset>
                </wp:positionH>
                <wp:positionV relativeFrom="margin">
                  <wp:align>bottom</wp:align>
                </wp:positionV>
                <wp:extent cx="4860290" cy="7552690"/>
                <wp:effectExtent l="4445" t="0" r="2540" b="6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755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FC9" w:rsidRPr="000B2664" w:rsidRDefault="00A66FC9" w:rsidP="003F43C7">
                            <w:pPr>
                              <w:pStyle w:val="Colofon"/>
                              <w:rPr>
                                <w:b/>
                              </w:rPr>
                            </w:pPr>
                            <w:r w:rsidRPr="000B2664">
                              <w:rPr>
                                <w:b/>
                              </w:rPr>
                              <w:t>Colofon</w:t>
                            </w:r>
                          </w:p>
                          <w:p w:rsidR="00A66FC9" w:rsidRPr="000B2664" w:rsidRDefault="00A66FC9" w:rsidP="003F43C7">
                            <w:pPr>
                              <w:pStyle w:val="Colofon"/>
                            </w:pPr>
                          </w:p>
                          <w:p w:rsidR="00A66FC9" w:rsidRPr="000B2664" w:rsidRDefault="00FA6F86" w:rsidP="003F43C7">
                            <w:pPr>
                              <w:pStyle w:val="Colofon"/>
                            </w:pPr>
                            <w:sdt>
                              <w:sdtPr>
                                <w:alias w:val="Titel"/>
                                <w:tag w:val=""/>
                                <w:id w:val="-158849418"/>
                                <w:dataBinding w:prefixMappings="xmlns:ns0='http://purl.org/dc/elements/1.1/' xmlns:ns1='http://schemas.openxmlformats.org/package/2006/metadata/core-properties' " w:xpath="/ns1:coreProperties[1]/ns0:title[1]" w:storeItemID="{6C3C8BC8-F283-45AE-878A-BAB7291924A1}"/>
                                <w:text/>
                              </w:sdtPr>
                              <w:sdtEndPr/>
                              <w:sdtContent>
                                <w:r w:rsidR="00A66FC9">
                                  <w:t>Visie en Beleidsplan Bouw!</w:t>
                                </w:r>
                              </w:sdtContent>
                            </w:sdt>
                          </w:p>
                          <w:p w:rsidR="00A66FC9" w:rsidRPr="000B2664" w:rsidRDefault="00A66FC9" w:rsidP="003F43C7">
                            <w:pPr>
                              <w:pStyle w:val="Colofon"/>
                            </w:pPr>
                            <w:r w:rsidRPr="000B2664">
                              <w:t xml:space="preserve">Aantal pagina’s: </w:t>
                            </w:r>
                            <w:fldSimple w:instr=" NUMPAGES   \* MERGEFORMAT ">
                              <w:r>
                                <w:rPr>
                                  <w:noProof/>
                                </w:rPr>
                                <w:t>16</w:t>
                              </w:r>
                            </w:fldSimple>
                          </w:p>
                          <w:p w:rsidR="00A66FC9" w:rsidRPr="000B2664" w:rsidRDefault="00A66FC9" w:rsidP="003F43C7">
                            <w:pPr>
                              <w:pStyle w:val="Colofon"/>
                            </w:pPr>
                            <w:r w:rsidRPr="000B2664">
                              <w:t xml:space="preserve">Datum: </w:t>
                            </w:r>
                            <w:r w:rsidRPr="00730FF9">
                              <w:fldChar w:fldCharType="begin"/>
                            </w:r>
                            <w:r w:rsidRPr="00730FF9">
                              <w:instrText xml:space="preserve"> MACROBUTTON  NoMacro [</w:instrText>
                            </w:r>
                            <w:r>
                              <w:instrText>datum</w:instrText>
                            </w:r>
                            <w:r w:rsidRPr="00730FF9">
                              <w:instrText>]</w:instrText>
                            </w:r>
                            <w:r w:rsidRPr="00730FF9">
                              <w:fldChar w:fldCharType="end"/>
                            </w:r>
                          </w:p>
                          <w:p w:rsidR="00A66FC9" w:rsidRPr="000B2664" w:rsidRDefault="00A66FC9" w:rsidP="003F43C7">
                            <w:pPr>
                              <w:pStyle w:val="Colofon"/>
                            </w:pPr>
                          </w:p>
                          <w:p w:rsidR="00A66FC9" w:rsidRDefault="00A66FC9" w:rsidP="003F43C7">
                            <w:pPr>
                              <w:pStyle w:val="Colofon"/>
                            </w:pPr>
                            <w:r>
                              <w:t>Auteurs:</w:t>
                            </w:r>
                          </w:p>
                          <w:p w:rsidR="00A66FC9" w:rsidRDefault="00A66FC9" w:rsidP="003F43C7">
                            <w:pPr>
                              <w:pStyle w:val="Colofon"/>
                            </w:pPr>
                            <w:r>
                              <w:t xml:space="preserve">Dominique </w:t>
                            </w:r>
                            <w:proofErr w:type="spellStart"/>
                            <w:r>
                              <w:t>Jeurlink</w:t>
                            </w:r>
                            <w:proofErr w:type="spellEnd"/>
                          </w:p>
                          <w:p w:rsidR="00A66FC9" w:rsidRPr="000B2664" w:rsidRDefault="00A66FC9" w:rsidP="003F43C7">
                            <w:pPr>
                              <w:pStyle w:val="Colofon"/>
                            </w:pPr>
                            <w:r>
                              <w:t>Anneke den Hartog</w:t>
                            </w:r>
                          </w:p>
                          <w:p w:rsidR="00A66FC9" w:rsidRPr="000B2664" w:rsidRDefault="00A66FC9" w:rsidP="003F43C7">
                            <w:pPr>
                              <w:pStyle w:val="Colofon"/>
                            </w:pPr>
                          </w:p>
                          <w:p w:rsidR="00A66FC9" w:rsidRDefault="00A66FC9" w:rsidP="003F43C7">
                            <w:pPr>
                              <w:pStyle w:val="Colofon"/>
                            </w:pPr>
                            <w:r w:rsidRPr="000B2664">
                              <w:t xml:space="preserve">Voor meer informatie over dit rapport, kunt u contact opnemen met </w:t>
                            </w:r>
                            <w:r>
                              <w:t>:</w:t>
                            </w:r>
                          </w:p>
                          <w:p w:rsidR="00A66FC9" w:rsidRDefault="00A66FC9" w:rsidP="003F43C7">
                            <w:pPr>
                              <w:pStyle w:val="Colofon"/>
                            </w:pPr>
                            <w:r>
                              <w:t xml:space="preserve">Dominique </w:t>
                            </w:r>
                            <w:proofErr w:type="spellStart"/>
                            <w:r>
                              <w:t>Jeurlink</w:t>
                            </w:r>
                            <w:proofErr w:type="spellEnd"/>
                          </w:p>
                          <w:p w:rsidR="00A66FC9" w:rsidRPr="000B2664" w:rsidRDefault="00A66FC9" w:rsidP="003F43C7">
                            <w:pPr>
                              <w:pStyle w:val="Colofon"/>
                            </w:pPr>
                            <w:r>
                              <w:t>Anneke den Hartog</w:t>
                            </w:r>
                          </w:p>
                          <w:p w:rsidR="00A66FC9" w:rsidRPr="000B2664" w:rsidRDefault="00A66FC9" w:rsidP="003F43C7">
                            <w:pPr>
                              <w:pStyle w:val="Colofon"/>
                            </w:pPr>
                          </w:p>
                          <w:p w:rsidR="00A66FC9" w:rsidRPr="000B2664" w:rsidRDefault="00A66FC9" w:rsidP="003F43C7">
                            <w:pPr>
                              <w:pStyle w:val="Colofon"/>
                              <w:tabs>
                                <w:tab w:val="left" w:pos="1125"/>
                              </w:tabs>
                              <w:rPr>
                                <w:bCs/>
                              </w:rPr>
                            </w:pPr>
                          </w:p>
                          <w:p w:rsidR="00A66FC9" w:rsidRPr="000B2664" w:rsidRDefault="00A66FC9" w:rsidP="003F43C7">
                            <w:pPr>
                              <w:pStyle w:val="Colofon"/>
                              <w:tabs>
                                <w:tab w:val="left" w:pos="1125"/>
                              </w:tabs>
                              <w:rPr>
                                <w:bCs/>
                              </w:rPr>
                            </w:pPr>
                            <w:r w:rsidRPr="000B2664">
                              <w:rPr>
                                <w:bCs/>
                              </w:rPr>
                              <w:t xml:space="preserve">Telefoon: </w:t>
                            </w:r>
                            <w:r w:rsidRPr="000B2664">
                              <w:rPr>
                                <w:bCs/>
                              </w:rPr>
                              <w:tab/>
                            </w:r>
                            <w:r>
                              <w:t>0316-341618</w:t>
                            </w:r>
                          </w:p>
                          <w:p w:rsidR="00A66FC9" w:rsidRDefault="00A66FC9" w:rsidP="003F43C7">
                            <w:pPr>
                              <w:pStyle w:val="Colofon"/>
                              <w:tabs>
                                <w:tab w:val="left" w:pos="1125"/>
                              </w:tabs>
                            </w:pPr>
                            <w:r>
                              <w:rPr>
                                <w:bCs/>
                              </w:rPr>
                              <w:t>E-mail:</w:t>
                            </w:r>
                            <w:r>
                              <w:rPr>
                                <w:bCs/>
                              </w:rPr>
                              <w:tab/>
                            </w:r>
                            <w:hyperlink r:id="rId11" w:history="1">
                              <w:r w:rsidRPr="00D34102">
                                <w:rPr>
                                  <w:rStyle w:val="Hyperlink"/>
                                </w:rPr>
                                <w:t>d.jeurlink@swvdeliemers-po.nl</w:t>
                              </w:r>
                            </w:hyperlink>
                          </w:p>
                          <w:p w:rsidR="00A66FC9" w:rsidRDefault="00A66FC9" w:rsidP="003F43C7">
                            <w:pPr>
                              <w:pStyle w:val="Colofon"/>
                              <w:tabs>
                                <w:tab w:val="left" w:pos="1125"/>
                              </w:tabs>
                            </w:pPr>
                            <w:r>
                              <w:t xml:space="preserve">                    </w:t>
                            </w:r>
                            <w:hyperlink r:id="rId12" w:history="1">
                              <w:r w:rsidRPr="00D34102">
                                <w:rPr>
                                  <w:rStyle w:val="Hyperlink"/>
                                </w:rPr>
                                <w:t>a.denhartog@swvdeliemers-po.nl</w:t>
                              </w:r>
                            </w:hyperlink>
                          </w:p>
                          <w:p w:rsidR="00A66FC9" w:rsidRPr="000B2664" w:rsidRDefault="00A66FC9" w:rsidP="003F43C7">
                            <w:pPr>
                              <w:pStyle w:val="Colofon"/>
                              <w:tabs>
                                <w:tab w:val="left" w:pos="1125"/>
                              </w:tabs>
                              <w:rPr>
                                <w:bCs/>
                              </w:rPr>
                            </w:pPr>
                          </w:p>
                          <w:p w:rsidR="00A66FC9" w:rsidRDefault="00A66FC9" w:rsidP="003F43C7">
                            <w:pPr>
                              <w:pStyle w:val="Colofon"/>
                            </w:pPr>
                          </w:p>
                          <w:p w:rsidR="00A66FC9" w:rsidRPr="000B2664" w:rsidRDefault="00A66FC9" w:rsidP="000B2664">
                            <w:pPr>
                              <w:pStyle w:val="Colofon"/>
                            </w:pPr>
                            <w:r w:rsidRPr="000B2664">
                              <w:t>Alle rechten voorbehouden.</w:t>
                            </w:r>
                          </w:p>
                          <w:p w:rsidR="00A66FC9" w:rsidRDefault="00A66FC9" w:rsidP="000B2664">
                            <w:pPr>
                              <w:pStyle w:val="Colofon"/>
                            </w:pPr>
                            <w:r w:rsidRPr="000B2664">
                              <w:t>Niets uit deze uitgave mag worden vermenigvuldigd en/of openbaar gemaakt door middel van druk, fotokopie, microfilm of op welke andere wijze dan ook, zonder voorafgaande toeste</w:t>
                            </w:r>
                            <w:r>
                              <w:t xml:space="preserve">mming van </w:t>
                            </w:r>
                            <w:r w:rsidRPr="00252CD2">
                              <w:fldChar w:fldCharType="begin"/>
                            </w:r>
                            <w:r w:rsidRPr="00252CD2">
                              <w:instrText xml:space="preserve"> MACROBUTTON  NoMacro [</w:instrText>
                            </w:r>
                            <w:r>
                              <w:instrText>naam SWV</w:instrText>
                            </w:r>
                            <w:r w:rsidRPr="00252CD2">
                              <w:instrText>]</w:instrText>
                            </w:r>
                            <w:r w:rsidRPr="00252CD2">
                              <w:fldChar w:fldCharType="end"/>
                            </w:r>
                            <w:r>
                              <w:t>.</w:t>
                            </w:r>
                          </w:p>
                          <w:p w:rsidR="00A66FC9" w:rsidRPr="000B2664" w:rsidRDefault="00A66FC9" w:rsidP="003F43C7">
                            <w:pPr>
                              <w:pStyle w:val="Colofon"/>
                            </w:pPr>
                          </w:p>
                          <w:p w:rsidR="00A66FC9" w:rsidRPr="000B2664" w:rsidRDefault="00A66FC9" w:rsidP="003F43C7">
                            <w:pPr>
                              <w:pStyle w:val="Colofon"/>
                            </w:pPr>
                          </w:p>
                          <w:p w:rsidR="00A66FC9" w:rsidRPr="000B2664" w:rsidRDefault="00A66FC9" w:rsidP="003F43C7">
                            <w:pPr>
                              <w:pStyle w:val="Colofon"/>
                            </w:pPr>
                            <w:r>
                              <w:t>© 2019, Zevenaar, SWV De Liemers</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332F2" id="_x0000_t202" coordsize="21600,21600" o:spt="202" path="m,l,21600r21600,l21600,xe">
                <v:stroke joinstyle="miter"/>
                <v:path gradientshapeok="t" o:connecttype="rect"/>
              </v:shapetype>
              <v:shape id="Text Box 2" o:spid="_x0000_s1026" type="#_x0000_t202" style="position:absolute;margin-left:-5.65pt;margin-top:0;width:382.7pt;height:594.7pt;z-index:25165824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nc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" filled="f" stroked="f">
                <v:textbox>
                  <w:txbxContent>
                    <w:p w:rsidR="00A66FC9" w:rsidRPr="000B2664" w:rsidRDefault="00A66FC9" w:rsidP="003F43C7">
                      <w:pPr>
                        <w:pStyle w:val="Colofon"/>
                        <w:rPr>
                          <w:b/>
                        </w:rPr>
                      </w:pPr>
                      <w:r w:rsidRPr="000B2664">
                        <w:rPr>
                          <w:b/>
                        </w:rPr>
                        <w:t>Colofon</w:t>
                      </w:r>
                    </w:p>
                    <w:p w:rsidR="00A66FC9" w:rsidRPr="000B2664" w:rsidRDefault="00A66FC9" w:rsidP="003F43C7">
                      <w:pPr>
                        <w:pStyle w:val="Colofon"/>
                      </w:pPr>
                    </w:p>
                    <w:p w:rsidR="00A66FC9" w:rsidRPr="000B2664" w:rsidRDefault="00A66FC9" w:rsidP="003F43C7">
                      <w:pPr>
                        <w:pStyle w:val="Colofon"/>
                      </w:pPr>
                      <w:sdt>
                        <w:sdtPr>
                          <w:alias w:val="Titel"/>
                          <w:tag w:val=""/>
                          <w:id w:val="-158849418"/>
                          <w:dataBinding w:prefixMappings="xmlns:ns0='http://purl.org/dc/elements/1.1/' xmlns:ns1='http://schemas.openxmlformats.org/package/2006/metadata/core-properties' " w:xpath="/ns1:coreProperties[1]/ns0:title[1]" w:storeItemID="{6C3C8BC8-F283-45AE-878A-BAB7291924A1}"/>
                          <w:text/>
                        </w:sdtPr>
                        <w:sdtContent>
                          <w:r>
                            <w:t>Visie en Beleidsplan Bouw!</w:t>
                          </w:r>
                        </w:sdtContent>
                      </w:sdt>
                    </w:p>
                    <w:p w:rsidR="00A66FC9" w:rsidRPr="000B2664" w:rsidRDefault="00A66FC9" w:rsidP="003F43C7">
                      <w:pPr>
                        <w:pStyle w:val="Colofon"/>
                      </w:pPr>
                      <w:r w:rsidRPr="000B2664">
                        <w:t xml:space="preserve">Aantal pagina’s: </w:t>
                      </w:r>
                      <w:fldSimple w:instr=" NUMPAGES   \* MERGEFORMAT ">
                        <w:r>
                          <w:rPr>
                            <w:noProof/>
                          </w:rPr>
                          <w:t>16</w:t>
                        </w:r>
                      </w:fldSimple>
                    </w:p>
                    <w:p w:rsidR="00A66FC9" w:rsidRPr="000B2664" w:rsidRDefault="00A66FC9" w:rsidP="003F43C7">
                      <w:pPr>
                        <w:pStyle w:val="Colofon"/>
                      </w:pPr>
                      <w:r w:rsidRPr="000B2664">
                        <w:t xml:space="preserve">Datum: </w:t>
                      </w:r>
                      <w:r w:rsidRPr="00730FF9">
                        <w:fldChar w:fldCharType="begin"/>
                      </w:r>
                      <w:r w:rsidRPr="00730FF9">
                        <w:instrText xml:space="preserve"> MACROBUTTON  NoMacro [</w:instrText>
                      </w:r>
                      <w:r>
                        <w:instrText>datum</w:instrText>
                      </w:r>
                      <w:r w:rsidRPr="00730FF9">
                        <w:instrText>]</w:instrText>
                      </w:r>
                      <w:r w:rsidRPr="00730FF9">
                        <w:fldChar w:fldCharType="end"/>
                      </w:r>
                    </w:p>
                    <w:p w:rsidR="00A66FC9" w:rsidRPr="000B2664" w:rsidRDefault="00A66FC9" w:rsidP="003F43C7">
                      <w:pPr>
                        <w:pStyle w:val="Colofon"/>
                      </w:pPr>
                    </w:p>
                    <w:p w:rsidR="00A66FC9" w:rsidRDefault="00A66FC9" w:rsidP="003F43C7">
                      <w:pPr>
                        <w:pStyle w:val="Colofon"/>
                      </w:pPr>
                      <w:r>
                        <w:t>Auteurs:</w:t>
                      </w:r>
                    </w:p>
                    <w:p w:rsidR="00A66FC9" w:rsidRDefault="00A66FC9" w:rsidP="003F43C7">
                      <w:pPr>
                        <w:pStyle w:val="Colofon"/>
                      </w:pPr>
                      <w:r>
                        <w:t>Dominique Jeurlink</w:t>
                      </w:r>
                    </w:p>
                    <w:p w:rsidR="00A66FC9" w:rsidRPr="000B2664" w:rsidRDefault="00A66FC9" w:rsidP="003F43C7">
                      <w:pPr>
                        <w:pStyle w:val="Colofon"/>
                      </w:pPr>
                      <w:r>
                        <w:t>Anneke den Hartog</w:t>
                      </w:r>
                    </w:p>
                    <w:p w:rsidR="00A66FC9" w:rsidRPr="000B2664" w:rsidRDefault="00A66FC9" w:rsidP="003F43C7">
                      <w:pPr>
                        <w:pStyle w:val="Colofon"/>
                      </w:pPr>
                    </w:p>
                    <w:p w:rsidR="00A66FC9" w:rsidRDefault="00A66FC9" w:rsidP="003F43C7">
                      <w:pPr>
                        <w:pStyle w:val="Colofon"/>
                      </w:pPr>
                      <w:r w:rsidRPr="000B2664">
                        <w:t xml:space="preserve">Voor meer informatie over dit rapport, kunt u contact opnemen met </w:t>
                      </w:r>
                      <w:r>
                        <w:t>:</w:t>
                      </w:r>
                    </w:p>
                    <w:p w:rsidR="00A66FC9" w:rsidRDefault="00A66FC9" w:rsidP="003F43C7">
                      <w:pPr>
                        <w:pStyle w:val="Colofon"/>
                      </w:pPr>
                      <w:r>
                        <w:t>Dominique Jeurlink</w:t>
                      </w:r>
                    </w:p>
                    <w:p w:rsidR="00A66FC9" w:rsidRPr="000B2664" w:rsidRDefault="00A66FC9" w:rsidP="003F43C7">
                      <w:pPr>
                        <w:pStyle w:val="Colofon"/>
                      </w:pPr>
                      <w:r>
                        <w:t>Anneke den Hartog</w:t>
                      </w:r>
                    </w:p>
                    <w:p w:rsidR="00A66FC9" w:rsidRPr="000B2664" w:rsidRDefault="00A66FC9" w:rsidP="003F43C7">
                      <w:pPr>
                        <w:pStyle w:val="Colofon"/>
                      </w:pPr>
                    </w:p>
                    <w:p w:rsidR="00A66FC9" w:rsidRPr="000B2664" w:rsidRDefault="00A66FC9" w:rsidP="003F43C7">
                      <w:pPr>
                        <w:pStyle w:val="Colofon"/>
                        <w:tabs>
                          <w:tab w:val="left" w:pos="1125"/>
                        </w:tabs>
                        <w:rPr>
                          <w:bCs/>
                        </w:rPr>
                      </w:pPr>
                    </w:p>
                    <w:p w:rsidR="00A66FC9" w:rsidRPr="000B2664" w:rsidRDefault="00A66FC9" w:rsidP="003F43C7">
                      <w:pPr>
                        <w:pStyle w:val="Colofon"/>
                        <w:tabs>
                          <w:tab w:val="left" w:pos="1125"/>
                        </w:tabs>
                        <w:rPr>
                          <w:bCs/>
                        </w:rPr>
                      </w:pPr>
                      <w:r w:rsidRPr="000B2664">
                        <w:rPr>
                          <w:bCs/>
                        </w:rPr>
                        <w:t xml:space="preserve">Telefoon: </w:t>
                      </w:r>
                      <w:r w:rsidRPr="000B2664">
                        <w:rPr>
                          <w:bCs/>
                        </w:rPr>
                        <w:tab/>
                      </w:r>
                      <w:r>
                        <w:t>0316-341618</w:t>
                      </w:r>
                    </w:p>
                    <w:p w:rsidR="00A66FC9" w:rsidRDefault="00A66FC9" w:rsidP="003F43C7">
                      <w:pPr>
                        <w:pStyle w:val="Colofon"/>
                        <w:tabs>
                          <w:tab w:val="left" w:pos="1125"/>
                        </w:tabs>
                      </w:pPr>
                      <w:r>
                        <w:rPr>
                          <w:bCs/>
                        </w:rPr>
                        <w:t>E-mail:</w:t>
                      </w:r>
                      <w:r>
                        <w:rPr>
                          <w:bCs/>
                        </w:rPr>
                        <w:tab/>
                      </w:r>
                      <w:hyperlink r:id="rId13" w:history="1">
                        <w:r w:rsidRPr="00D34102">
                          <w:rPr>
                            <w:rStyle w:val="Hyperlink"/>
                          </w:rPr>
                          <w:t>d.jeurlink@swvdeliemers-po.nl</w:t>
                        </w:r>
                      </w:hyperlink>
                    </w:p>
                    <w:p w:rsidR="00A66FC9" w:rsidRDefault="00A66FC9" w:rsidP="003F43C7">
                      <w:pPr>
                        <w:pStyle w:val="Colofon"/>
                        <w:tabs>
                          <w:tab w:val="left" w:pos="1125"/>
                        </w:tabs>
                      </w:pPr>
                      <w:r>
                        <w:t xml:space="preserve">                    </w:t>
                      </w:r>
                      <w:hyperlink r:id="rId14" w:history="1">
                        <w:r w:rsidRPr="00D34102">
                          <w:rPr>
                            <w:rStyle w:val="Hyperlink"/>
                          </w:rPr>
                          <w:t>a.denhartog@swvdeliemers-po.nl</w:t>
                        </w:r>
                      </w:hyperlink>
                    </w:p>
                    <w:p w:rsidR="00A66FC9" w:rsidRPr="000B2664" w:rsidRDefault="00A66FC9" w:rsidP="003F43C7">
                      <w:pPr>
                        <w:pStyle w:val="Colofon"/>
                        <w:tabs>
                          <w:tab w:val="left" w:pos="1125"/>
                        </w:tabs>
                        <w:rPr>
                          <w:bCs/>
                        </w:rPr>
                      </w:pPr>
                    </w:p>
                    <w:p w:rsidR="00A66FC9" w:rsidRDefault="00A66FC9" w:rsidP="003F43C7">
                      <w:pPr>
                        <w:pStyle w:val="Colofon"/>
                      </w:pPr>
                    </w:p>
                    <w:p w:rsidR="00A66FC9" w:rsidRPr="000B2664" w:rsidRDefault="00A66FC9" w:rsidP="000B2664">
                      <w:pPr>
                        <w:pStyle w:val="Colofon"/>
                      </w:pPr>
                      <w:r w:rsidRPr="000B2664">
                        <w:t>Alle rechten voorbehouden.</w:t>
                      </w:r>
                    </w:p>
                    <w:p w:rsidR="00A66FC9" w:rsidRDefault="00A66FC9" w:rsidP="000B2664">
                      <w:pPr>
                        <w:pStyle w:val="Colofon"/>
                      </w:pPr>
                      <w:r w:rsidRPr="000B2664">
                        <w:t>Niets uit deze uitgave mag worden vermenigvuldigd en/of openbaar gemaakt door middel van druk, fotokopie, microfilm of op welke andere wijze dan ook, zonder voorafgaande toeste</w:t>
                      </w:r>
                      <w:r>
                        <w:t xml:space="preserve">mming van </w:t>
                      </w:r>
                      <w:r w:rsidRPr="00252CD2">
                        <w:fldChar w:fldCharType="begin"/>
                      </w:r>
                      <w:r w:rsidRPr="00252CD2">
                        <w:instrText xml:space="preserve"> MACROBUTTON  NoMacro [</w:instrText>
                      </w:r>
                      <w:r>
                        <w:instrText>naam SWV</w:instrText>
                      </w:r>
                      <w:r w:rsidRPr="00252CD2">
                        <w:instrText>]</w:instrText>
                      </w:r>
                      <w:r w:rsidRPr="00252CD2">
                        <w:fldChar w:fldCharType="end"/>
                      </w:r>
                      <w:r>
                        <w:t>.</w:t>
                      </w:r>
                    </w:p>
                    <w:p w:rsidR="00A66FC9" w:rsidRPr="000B2664" w:rsidRDefault="00A66FC9" w:rsidP="003F43C7">
                      <w:pPr>
                        <w:pStyle w:val="Colofon"/>
                      </w:pPr>
                    </w:p>
                    <w:p w:rsidR="00A66FC9" w:rsidRPr="000B2664" w:rsidRDefault="00A66FC9" w:rsidP="003F43C7">
                      <w:pPr>
                        <w:pStyle w:val="Colofon"/>
                      </w:pPr>
                    </w:p>
                    <w:p w:rsidR="00A66FC9" w:rsidRPr="000B2664" w:rsidRDefault="00A66FC9" w:rsidP="003F43C7">
                      <w:pPr>
                        <w:pStyle w:val="Colofon"/>
                      </w:pPr>
                      <w:r>
                        <w:t>© 2019, Zevenaar, SWV De Liemers</w:t>
                      </w:r>
                    </w:p>
                  </w:txbxContent>
                </v:textbox>
                <w10:wrap type="topAndBottom" anchorx="margin" anchory="margin"/>
                <w10:anchorlock/>
              </v:shape>
            </w:pict>
          </mc:Fallback>
        </mc:AlternateContent>
      </w:r>
    </w:p>
    <w:p w:rsidR="00730FF9" w:rsidRDefault="00730FF9" w:rsidP="000B2664">
      <w:pPr>
        <w:sectPr w:rsidR="00730FF9" w:rsidSect="0065192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pPr>
    </w:p>
    <w:p w:rsidR="000B2664" w:rsidRDefault="000B2664" w:rsidP="000B2664">
      <w:pPr>
        <w:pStyle w:val="Inhoudsopgkop"/>
      </w:pPr>
      <w:r>
        <w:t>Inhoudsopgave</w:t>
      </w:r>
    </w:p>
    <w:p w:rsidR="00730FF9" w:rsidRPr="00730FF9" w:rsidRDefault="00730FF9" w:rsidP="00730FF9">
      <w:pPr>
        <w:rPr>
          <w:lang w:eastAsia="nl-NL"/>
        </w:rPr>
      </w:pPr>
    </w:p>
    <w:p w:rsidR="006357A9" w:rsidRDefault="002969F2">
      <w:pPr>
        <w:pStyle w:val="Inhopg1"/>
        <w:rPr>
          <w:rFonts w:asciiTheme="minorHAnsi" w:eastAsiaTheme="minorEastAsia" w:hAnsiTheme="minorHAnsi" w:cstheme="minorBidi"/>
          <w:b w:val="0"/>
          <w:caps w:val="0"/>
          <w:color w:val="auto"/>
          <w:sz w:val="22"/>
          <w:lang w:eastAsia="nl-NL"/>
        </w:rPr>
      </w:pPr>
      <w:r>
        <w:rPr>
          <w:b w:val="0"/>
          <w:caps w:val="0"/>
        </w:rPr>
        <w:fldChar w:fldCharType="begin"/>
      </w:r>
      <w:r>
        <w:rPr>
          <w:b w:val="0"/>
          <w:caps w:val="0"/>
        </w:rPr>
        <w:instrText xml:space="preserve"> TOC \o "1-2" \h \z </w:instrText>
      </w:r>
      <w:r>
        <w:rPr>
          <w:b w:val="0"/>
          <w:caps w:val="0"/>
        </w:rPr>
        <w:fldChar w:fldCharType="separate"/>
      </w:r>
      <w:hyperlink w:anchor="_Toc504664757" w:history="1">
        <w:r w:rsidR="006357A9" w:rsidRPr="001D3CC5">
          <w:rPr>
            <w:rStyle w:val="Hyperlink"/>
          </w:rPr>
          <w:t>1</w:t>
        </w:r>
        <w:r w:rsidR="006357A9">
          <w:rPr>
            <w:rFonts w:asciiTheme="minorHAnsi" w:eastAsiaTheme="minorEastAsia" w:hAnsiTheme="minorHAnsi" w:cstheme="minorBidi"/>
            <w:b w:val="0"/>
            <w:caps w:val="0"/>
            <w:color w:val="auto"/>
            <w:sz w:val="22"/>
            <w:lang w:eastAsia="nl-NL"/>
          </w:rPr>
          <w:tab/>
        </w:r>
        <w:r w:rsidR="006357A9" w:rsidRPr="001D3CC5">
          <w:rPr>
            <w:rStyle w:val="Hyperlink"/>
          </w:rPr>
          <w:t>Managementsamenvatting</w:t>
        </w:r>
        <w:r w:rsidR="006357A9">
          <w:rPr>
            <w:webHidden/>
          </w:rPr>
          <w:tab/>
        </w:r>
        <w:r w:rsidR="006357A9">
          <w:rPr>
            <w:webHidden/>
          </w:rPr>
          <w:fldChar w:fldCharType="begin"/>
        </w:r>
        <w:r w:rsidR="006357A9">
          <w:rPr>
            <w:webHidden/>
          </w:rPr>
          <w:instrText xml:space="preserve"> PAGEREF _Toc504664757 \h </w:instrText>
        </w:r>
        <w:r w:rsidR="006357A9">
          <w:rPr>
            <w:webHidden/>
          </w:rPr>
        </w:r>
        <w:r w:rsidR="006357A9">
          <w:rPr>
            <w:webHidden/>
          </w:rPr>
          <w:fldChar w:fldCharType="separate"/>
        </w:r>
        <w:r w:rsidR="006357A9">
          <w:rPr>
            <w:webHidden/>
          </w:rPr>
          <w:t>4</w:t>
        </w:r>
        <w:r w:rsidR="006357A9">
          <w:rPr>
            <w:webHidden/>
          </w:rPr>
          <w:fldChar w:fldCharType="end"/>
        </w:r>
      </w:hyperlink>
    </w:p>
    <w:p w:rsidR="006357A9" w:rsidRDefault="00FA6F86">
      <w:pPr>
        <w:pStyle w:val="Inhopg1"/>
        <w:rPr>
          <w:rFonts w:asciiTheme="minorHAnsi" w:eastAsiaTheme="minorEastAsia" w:hAnsiTheme="minorHAnsi" w:cstheme="minorBidi"/>
          <w:b w:val="0"/>
          <w:caps w:val="0"/>
          <w:color w:val="auto"/>
          <w:sz w:val="22"/>
          <w:lang w:eastAsia="nl-NL"/>
        </w:rPr>
      </w:pPr>
      <w:hyperlink w:anchor="_Toc504664758" w:history="1">
        <w:r w:rsidR="006357A9" w:rsidRPr="001D3CC5">
          <w:rPr>
            <w:rStyle w:val="Hyperlink"/>
          </w:rPr>
          <w:t>2</w:t>
        </w:r>
        <w:r w:rsidR="006357A9">
          <w:rPr>
            <w:rFonts w:asciiTheme="minorHAnsi" w:eastAsiaTheme="minorEastAsia" w:hAnsiTheme="minorHAnsi" w:cstheme="minorBidi"/>
            <w:b w:val="0"/>
            <w:caps w:val="0"/>
            <w:color w:val="auto"/>
            <w:sz w:val="22"/>
            <w:lang w:eastAsia="nl-NL"/>
          </w:rPr>
          <w:tab/>
        </w:r>
        <w:r w:rsidR="006357A9" w:rsidRPr="001D3CC5">
          <w:rPr>
            <w:rStyle w:val="Hyperlink"/>
          </w:rPr>
          <w:t>Bestuursniveau</w:t>
        </w:r>
        <w:r w:rsidR="006357A9">
          <w:rPr>
            <w:webHidden/>
          </w:rPr>
          <w:tab/>
        </w:r>
        <w:r w:rsidR="006357A9">
          <w:rPr>
            <w:webHidden/>
          </w:rPr>
          <w:fldChar w:fldCharType="begin"/>
        </w:r>
        <w:r w:rsidR="006357A9">
          <w:rPr>
            <w:webHidden/>
          </w:rPr>
          <w:instrText xml:space="preserve"> PAGEREF _Toc504664758 \h </w:instrText>
        </w:r>
        <w:r w:rsidR="006357A9">
          <w:rPr>
            <w:webHidden/>
          </w:rPr>
        </w:r>
        <w:r w:rsidR="006357A9">
          <w:rPr>
            <w:webHidden/>
          </w:rPr>
          <w:fldChar w:fldCharType="separate"/>
        </w:r>
        <w:r w:rsidR="006357A9">
          <w:rPr>
            <w:webHidden/>
          </w:rPr>
          <w:t>6</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59" w:history="1">
        <w:r w:rsidR="006357A9" w:rsidRPr="001D3CC5">
          <w:rPr>
            <w:rStyle w:val="Hyperlink"/>
          </w:rPr>
          <w:t>2.1</w:t>
        </w:r>
        <w:r w:rsidR="006357A9">
          <w:rPr>
            <w:rFonts w:asciiTheme="minorHAnsi" w:eastAsiaTheme="minorEastAsia" w:hAnsiTheme="minorHAnsi" w:cstheme="minorBidi"/>
            <w:color w:val="auto"/>
            <w:sz w:val="22"/>
            <w:lang w:eastAsia="nl-NL"/>
          </w:rPr>
          <w:tab/>
        </w:r>
        <w:r w:rsidR="00634984">
          <w:rPr>
            <w:rStyle w:val="Hyperlink"/>
          </w:rPr>
          <w:t>Inleiding “Bouw! Binnen Samenwerkingsverband De Liemers</w:t>
        </w:r>
        <w:r w:rsidR="006357A9" w:rsidRPr="001D3CC5">
          <w:rPr>
            <w:rStyle w:val="Hyperlink"/>
          </w:rPr>
          <w:t>”</w:t>
        </w:r>
        <w:r w:rsidR="006357A9">
          <w:rPr>
            <w:webHidden/>
          </w:rPr>
          <w:tab/>
        </w:r>
        <w:r w:rsidR="006357A9">
          <w:rPr>
            <w:webHidden/>
          </w:rPr>
          <w:fldChar w:fldCharType="begin"/>
        </w:r>
        <w:r w:rsidR="006357A9">
          <w:rPr>
            <w:webHidden/>
          </w:rPr>
          <w:instrText xml:space="preserve"> PAGEREF _Toc504664759 \h </w:instrText>
        </w:r>
        <w:r w:rsidR="006357A9">
          <w:rPr>
            <w:webHidden/>
          </w:rPr>
        </w:r>
        <w:r w:rsidR="006357A9">
          <w:rPr>
            <w:webHidden/>
          </w:rPr>
          <w:fldChar w:fldCharType="separate"/>
        </w:r>
        <w:r w:rsidR="006357A9">
          <w:rPr>
            <w:webHidden/>
          </w:rPr>
          <w:t>6</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0" w:history="1">
        <w:r w:rsidR="006357A9" w:rsidRPr="001D3CC5">
          <w:rPr>
            <w:rStyle w:val="Hyperlink"/>
          </w:rPr>
          <w:t>2.2</w:t>
        </w:r>
        <w:r w:rsidR="006357A9">
          <w:rPr>
            <w:rFonts w:asciiTheme="minorHAnsi" w:eastAsiaTheme="minorEastAsia" w:hAnsiTheme="minorHAnsi" w:cstheme="minorBidi"/>
            <w:color w:val="auto"/>
            <w:sz w:val="22"/>
            <w:lang w:eastAsia="nl-NL"/>
          </w:rPr>
          <w:tab/>
        </w:r>
        <w:r w:rsidR="006357A9" w:rsidRPr="001D3CC5">
          <w:rPr>
            <w:rStyle w:val="Hyperlink"/>
          </w:rPr>
          <w:t xml:space="preserve">Visie </w:t>
        </w:r>
        <w:r w:rsidR="00634984">
          <w:rPr>
            <w:rStyle w:val="Hyperlink"/>
          </w:rPr>
          <w:t>Samenwerkingsverband De Liemers</w:t>
        </w:r>
        <w:r w:rsidR="006357A9">
          <w:rPr>
            <w:webHidden/>
          </w:rPr>
          <w:tab/>
        </w:r>
        <w:r w:rsidR="006357A9">
          <w:rPr>
            <w:webHidden/>
          </w:rPr>
          <w:fldChar w:fldCharType="begin"/>
        </w:r>
        <w:r w:rsidR="006357A9">
          <w:rPr>
            <w:webHidden/>
          </w:rPr>
          <w:instrText xml:space="preserve"> PAGEREF _Toc504664760 \h </w:instrText>
        </w:r>
        <w:r w:rsidR="006357A9">
          <w:rPr>
            <w:webHidden/>
          </w:rPr>
        </w:r>
        <w:r w:rsidR="006357A9">
          <w:rPr>
            <w:webHidden/>
          </w:rPr>
          <w:fldChar w:fldCharType="separate"/>
        </w:r>
        <w:r w:rsidR="006357A9">
          <w:rPr>
            <w:webHidden/>
          </w:rPr>
          <w:t>6</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1" w:history="1">
        <w:r w:rsidR="006357A9" w:rsidRPr="001D3CC5">
          <w:rPr>
            <w:rStyle w:val="Hyperlink"/>
          </w:rPr>
          <w:t>2.3</w:t>
        </w:r>
        <w:r w:rsidR="006357A9">
          <w:rPr>
            <w:rFonts w:asciiTheme="minorHAnsi" w:eastAsiaTheme="minorEastAsia" w:hAnsiTheme="minorHAnsi" w:cstheme="minorBidi"/>
            <w:color w:val="auto"/>
            <w:sz w:val="22"/>
            <w:lang w:eastAsia="nl-NL"/>
          </w:rPr>
          <w:tab/>
        </w:r>
        <w:r w:rsidR="006357A9" w:rsidRPr="001D3CC5">
          <w:rPr>
            <w:rStyle w:val="Hyperlink"/>
          </w:rPr>
          <w:t>Beleidsdoel(en)</w:t>
        </w:r>
        <w:r w:rsidR="006357A9">
          <w:rPr>
            <w:webHidden/>
          </w:rPr>
          <w:tab/>
        </w:r>
        <w:r w:rsidR="006357A9">
          <w:rPr>
            <w:webHidden/>
          </w:rPr>
          <w:fldChar w:fldCharType="begin"/>
        </w:r>
        <w:r w:rsidR="006357A9">
          <w:rPr>
            <w:webHidden/>
          </w:rPr>
          <w:instrText xml:space="preserve"> PAGEREF _Toc504664761 \h </w:instrText>
        </w:r>
        <w:r w:rsidR="006357A9">
          <w:rPr>
            <w:webHidden/>
          </w:rPr>
        </w:r>
        <w:r w:rsidR="006357A9">
          <w:rPr>
            <w:webHidden/>
          </w:rPr>
          <w:fldChar w:fldCharType="separate"/>
        </w:r>
        <w:r w:rsidR="006357A9">
          <w:rPr>
            <w:webHidden/>
          </w:rPr>
          <w:t>6</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2" w:history="1">
        <w:r w:rsidR="006357A9" w:rsidRPr="001D3CC5">
          <w:rPr>
            <w:rStyle w:val="Hyperlink"/>
          </w:rPr>
          <w:t>2.4</w:t>
        </w:r>
        <w:r w:rsidR="006357A9">
          <w:rPr>
            <w:rFonts w:asciiTheme="minorHAnsi" w:eastAsiaTheme="minorEastAsia" w:hAnsiTheme="minorHAnsi" w:cstheme="minorBidi"/>
            <w:color w:val="auto"/>
            <w:sz w:val="22"/>
            <w:lang w:eastAsia="nl-NL"/>
          </w:rPr>
          <w:tab/>
        </w:r>
        <w:r w:rsidR="006357A9" w:rsidRPr="001D3CC5">
          <w:rPr>
            <w:rStyle w:val="Hyperlink"/>
          </w:rPr>
          <w:t>Implementatiedoelen (“hoe komen we van A naar B”)</w:t>
        </w:r>
        <w:r w:rsidR="006357A9">
          <w:rPr>
            <w:webHidden/>
          </w:rPr>
          <w:tab/>
        </w:r>
        <w:r w:rsidR="006357A9">
          <w:rPr>
            <w:webHidden/>
          </w:rPr>
          <w:fldChar w:fldCharType="begin"/>
        </w:r>
        <w:r w:rsidR="006357A9">
          <w:rPr>
            <w:webHidden/>
          </w:rPr>
          <w:instrText xml:space="preserve"> PAGEREF _Toc504664762 \h </w:instrText>
        </w:r>
        <w:r w:rsidR="006357A9">
          <w:rPr>
            <w:webHidden/>
          </w:rPr>
        </w:r>
        <w:r w:rsidR="006357A9">
          <w:rPr>
            <w:webHidden/>
          </w:rPr>
          <w:fldChar w:fldCharType="separate"/>
        </w:r>
        <w:r w:rsidR="006357A9">
          <w:rPr>
            <w:webHidden/>
          </w:rPr>
          <w:t>6</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3" w:history="1">
        <w:r w:rsidR="006357A9" w:rsidRPr="001D3CC5">
          <w:rPr>
            <w:rStyle w:val="Hyperlink"/>
          </w:rPr>
          <w:t>2.5</w:t>
        </w:r>
        <w:r w:rsidR="006357A9">
          <w:rPr>
            <w:rFonts w:asciiTheme="minorHAnsi" w:eastAsiaTheme="minorEastAsia" w:hAnsiTheme="minorHAnsi" w:cstheme="minorBidi"/>
            <w:color w:val="auto"/>
            <w:sz w:val="22"/>
            <w:lang w:eastAsia="nl-NL"/>
          </w:rPr>
          <w:tab/>
        </w:r>
        <w:r w:rsidR="006357A9" w:rsidRPr="001D3CC5">
          <w:rPr>
            <w:rStyle w:val="Hyperlink"/>
          </w:rPr>
          <w:t>Projectsturing</w:t>
        </w:r>
        <w:r w:rsidR="006357A9">
          <w:rPr>
            <w:webHidden/>
          </w:rPr>
          <w:tab/>
        </w:r>
        <w:r w:rsidR="006357A9">
          <w:rPr>
            <w:webHidden/>
          </w:rPr>
          <w:fldChar w:fldCharType="begin"/>
        </w:r>
        <w:r w:rsidR="006357A9">
          <w:rPr>
            <w:webHidden/>
          </w:rPr>
          <w:instrText xml:space="preserve"> PAGEREF _Toc504664763 \h </w:instrText>
        </w:r>
        <w:r w:rsidR="006357A9">
          <w:rPr>
            <w:webHidden/>
          </w:rPr>
        </w:r>
        <w:r w:rsidR="006357A9">
          <w:rPr>
            <w:webHidden/>
          </w:rPr>
          <w:fldChar w:fldCharType="separate"/>
        </w:r>
        <w:r w:rsidR="006357A9">
          <w:rPr>
            <w:webHidden/>
          </w:rPr>
          <w:t>8</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4" w:history="1">
        <w:r w:rsidR="006357A9" w:rsidRPr="001D3CC5">
          <w:rPr>
            <w:rStyle w:val="Hyperlink"/>
          </w:rPr>
          <w:t>2.6</w:t>
        </w:r>
        <w:r w:rsidR="006357A9">
          <w:rPr>
            <w:rFonts w:asciiTheme="minorHAnsi" w:eastAsiaTheme="minorEastAsia" w:hAnsiTheme="minorHAnsi" w:cstheme="minorBidi"/>
            <w:color w:val="auto"/>
            <w:sz w:val="22"/>
            <w:lang w:eastAsia="nl-NL"/>
          </w:rPr>
          <w:tab/>
        </w:r>
        <w:r w:rsidR="006357A9" w:rsidRPr="001D3CC5">
          <w:rPr>
            <w:rStyle w:val="Hyperlink"/>
          </w:rPr>
          <w:t>Uitleg projectorganisatie</w:t>
        </w:r>
        <w:r w:rsidR="006357A9">
          <w:rPr>
            <w:webHidden/>
          </w:rPr>
          <w:tab/>
        </w:r>
        <w:r w:rsidR="006357A9">
          <w:rPr>
            <w:webHidden/>
          </w:rPr>
          <w:fldChar w:fldCharType="begin"/>
        </w:r>
        <w:r w:rsidR="006357A9">
          <w:rPr>
            <w:webHidden/>
          </w:rPr>
          <w:instrText xml:space="preserve"> PAGEREF _Toc504664764 \h </w:instrText>
        </w:r>
        <w:r w:rsidR="006357A9">
          <w:rPr>
            <w:webHidden/>
          </w:rPr>
        </w:r>
        <w:r w:rsidR="006357A9">
          <w:rPr>
            <w:webHidden/>
          </w:rPr>
          <w:fldChar w:fldCharType="separate"/>
        </w:r>
        <w:r w:rsidR="006357A9">
          <w:rPr>
            <w:webHidden/>
          </w:rPr>
          <w:t>8</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5" w:history="1">
        <w:r w:rsidR="006357A9" w:rsidRPr="001D3CC5">
          <w:rPr>
            <w:rStyle w:val="Hyperlink"/>
          </w:rPr>
          <w:t>2.7</w:t>
        </w:r>
        <w:r w:rsidR="006357A9">
          <w:rPr>
            <w:rFonts w:asciiTheme="minorHAnsi" w:eastAsiaTheme="minorEastAsia" w:hAnsiTheme="minorHAnsi" w:cstheme="minorBidi"/>
            <w:color w:val="auto"/>
            <w:sz w:val="22"/>
            <w:lang w:eastAsia="nl-NL"/>
          </w:rPr>
          <w:tab/>
        </w:r>
        <w:r w:rsidR="006357A9" w:rsidRPr="001D3CC5">
          <w:rPr>
            <w:rStyle w:val="Hyperlink"/>
          </w:rPr>
          <w:t>Verantwoordelijkheden Bovenschoolse Projectgroep Bouw!</w:t>
        </w:r>
        <w:r w:rsidR="006357A9">
          <w:rPr>
            <w:webHidden/>
          </w:rPr>
          <w:tab/>
        </w:r>
        <w:r w:rsidR="006357A9">
          <w:rPr>
            <w:webHidden/>
          </w:rPr>
          <w:fldChar w:fldCharType="begin"/>
        </w:r>
        <w:r w:rsidR="006357A9">
          <w:rPr>
            <w:webHidden/>
          </w:rPr>
          <w:instrText xml:space="preserve"> PAGEREF _Toc504664765 \h </w:instrText>
        </w:r>
        <w:r w:rsidR="006357A9">
          <w:rPr>
            <w:webHidden/>
          </w:rPr>
        </w:r>
        <w:r w:rsidR="006357A9">
          <w:rPr>
            <w:webHidden/>
          </w:rPr>
          <w:fldChar w:fldCharType="separate"/>
        </w:r>
        <w:r w:rsidR="006357A9">
          <w:rPr>
            <w:webHidden/>
          </w:rPr>
          <w:t>9</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6" w:history="1">
        <w:r w:rsidR="006357A9" w:rsidRPr="001D3CC5">
          <w:rPr>
            <w:rStyle w:val="Hyperlink"/>
          </w:rPr>
          <w:t>2.8</w:t>
        </w:r>
        <w:r w:rsidR="006357A9">
          <w:rPr>
            <w:rFonts w:asciiTheme="minorHAnsi" w:eastAsiaTheme="minorEastAsia" w:hAnsiTheme="minorHAnsi" w:cstheme="minorBidi"/>
            <w:color w:val="auto"/>
            <w:sz w:val="22"/>
            <w:lang w:eastAsia="nl-NL"/>
          </w:rPr>
          <w:tab/>
        </w:r>
        <w:r w:rsidR="006357A9" w:rsidRPr="001D3CC5">
          <w:rPr>
            <w:rStyle w:val="Hyperlink"/>
          </w:rPr>
          <w:t>Projectteam</w:t>
        </w:r>
        <w:r w:rsidR="006357A9">
          <w:rPr>
            <w:webHidden/>
          </w:rPr>
          <w:tab/>
        </w:r>
        <w:r w:rsidR="006357A9">
          <w:rPr>
            <w:webHidden/>
          </w:rPr>
          <w:fldChar w:fldCharType="begin"/>
        </w:r>
        <w:r w:rsidR="006357A9">
          <w:rPr>
            <w:webHidden/>
          </w:rPr>
          <w:instrText xml:space="preserve"> PAGEREF _Toc504664766 \h </w:instrText>
        </w:r>
        <w:r w:rsidR="006357A9">
          <w:rPr>
            <w:webHidden/>
          </w:rPr>
        </w:r>
        <w:r w:rsidR="006357A9">
          <w:rPr>
            <w:webHidden/>
          </w:rPr>
          <w:fldChar w:fldCharType="separate"/>
        </w:r>
        <w:r w:rsidR="006357A9">
          <w:rPr>
            <w:webHidden/>
          </w:rPr>
          <w:t>10</w:t>
        </w:r>
        <w:r w:rsidR="006357A9">
          <w:rPr>
            <w:webHidden/>
          </w:rPr>
          <w:fldChar w:fldCharType="end"/>
        </w:r>
      </w:hyperlink>
    </w:p>
    <w:p w:rsidR="006357A9" w:rsidRDefault="00FA6F86">
      <w:pPr>
        <w:pStyle w:val="Inhopg1"/>
        <w:rPr>
          <w:rFonts w:asciiTheme="minorHAnsi" w:eastAsiaTheme="minorEastAsia" w:hAnsiTheme="minorHAnsi" w:cstheme="minorBidi"/>
          <w:b w:val="0"/>
          <w:caps w:val="0"/>
          <w:color w:val="auto"/>
          <w:sz w:val="22"/>
          <w:lang w:eastAsia="nl-NL"/>
        </w:rPr>
      </w:pPr>
      <w:hyperlink w:anchor="_Toc504664767" w:history="1">
        <w:r w:rsidR="006357A9" w:rsidRPr="001D3CC5">
          <w:rPr>
            <w:rStyle w:val="Hyperlink"/>
          </w:rPr>
          <w:t>3</w:t>
        </w:r>
        <w:r w:rsidR="006357A9">
          <w:rPr>
            <w:rFonts w:asciiTheme="minorHAnsi" w:eastAsiaTheme="minorEastAsia" w:hAnsiTheme="minorHAnsi" w:cstheme="minorBidi"/>
            <w:b w:val="0"/>
            <w:caps w:val="0"/>
            <w:color w:val="auto"/>
            <w:sz w:val="22"/>
            <w:lang w:eastAsia="nl-NL"/>
          </w:rPr>
          <w:tab/>
        </w:r>
        <w:r w:rsidR="006357A9" w:rsidRPr="001D3CC5">
          <w:rPr>
            <w:rStyle w:val="Hyperlink"/>
          </w:rPr>
          <w:t>Schoolniveau</w:t>
        </w:r>
        <w:r w:rsidR="006357A9">
          <w:rPr>
            <w:webHidden/>
          </w:rPr>
          <w:tab/>
        </w:r>
        <w:r w:rsidR="006357A9">
          <w:rPr>
            <w:webHidden/>
          </w:rPr>
          <w:fldChar w:fldCharType="begin"/>
        </w:r>
        <w:r w:rsidR="006357A9">
          <w:rPr>
            <w:webHidden/>
          </w:rPr>
          <w:instrText xml:space="preserve"> PAGEREF _Toc504664767 \h </w:instrText>
        </w:r>
        <w:r w:rsidR="006357A9">
          <w:rPr>
            <w:webHidden/>
          </w:rPr>
        </w:r>
        <w:r w:rsidR="006357A9">
          <w:rPr>
            <w:webHidden/>
          </w:rPr>
          <w:fldChar w:fldCharType="separate"/>
        </w:r>
        <w:r w:rsidR="006357A9">
          <w:rPr>
            <w:webHidden/>
          </w:rPr>
          <w:t>11</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8" w:history="1">
        <w:r w:rsidR="006357A9" w:rsidRPr="001D3CC5">
          <w:rPr>
            <w:rStyle w:val="Hyperlink"/>
          </w:rPr>
          <w:t>3.1</w:t>
        </w:r>
        <w:r w:rsidR="006357A9">
          <w:rPr>
            <w:rFonts w:asciiTheme="minorHAnsi" w:eastAsiaTheme="minorEastAsia" w:hAnsiTheme="minorHAnsi" w:cstheme="minorBidi"/>
            <w:color w:val="auto"/>
            <w:sz w:val="22"/>
            <w:lang w:eastAsia="nl-NL"/>
          </w:rPr>
          <w:tab/>
        </w:r>
        <w:r w:rsidR="006357A9" w:rsidRPr="001D3CC5">
          <w:rPr>
            <w:rStyle w:val="Hyperlink"/>
          </w:rPr>
          <w:t>Visie en beleid</w:t>
        </w:r>
        <w:r w:rsidR="006357A9">
          <w:rPr>
            <w:webHidden/>
          </w:rPr>
          <w:tab/>
        </w:r>
        <w:r w:rsidR="006357A9">
          <w:rPr>
            <w:webHidden/>
          </w:rPr>
          <w:fldChar w:fldCharType="begin"/>
        </w:r>
        <w:r w:rsidR="006357A9">
          <w:rPr>
            <w:webHidden/>
          </w:rPr>
          <w:instrText xml:space="preserve"> PAGEREF _Toc504664768 \h </w:instrText>
        </w:r>
        <w:r w:rsidR="006357A9">
          <w:rPr>
            <w:webHidden/>
          </w:rPr>
        </w:r>
        <w:r w:rsidR="006357A9">
          <w:rPr>
            <w:webHidden/>
          </w:rPr>
          <w:fldChar w:fldCharType="separate"/>
        </w:r>
        <w:r w:rsidR="006357A9">
          <w:rPr>
            <w:webHidden/>
          </w:rPr>
          <w:t>11</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69" w:history="1">
        <w:r w:rsidR="006357A9" w:rsidRPr="001D3CC5">
          <w:rPr>
            <w:rStyle w:val="Hyperlink"/>
          </w:rPr>
          <w:t>3.2</w:t>
        </w:r>
        <w:r w:rsidR="006357A9">
          <w:rPr>
            <w:rFonts w:asciiTheme="minorHAnsi" w:eastAsiaTheme="minorEastAsia" w:hAnsiTheme="minorHAnsi" w:cstheme="minorBidi"/>
            <w:color w:val="auto"/>
            <w:sz w:val="22"/>
            <w:lang w:eastAsia="nl-NL"/>
          </w:rPr>
          <w:tab/>
        </w:r>
        <w:r w:rsidR="006357A9" w:rsidRPr="001D3CC5">
          <w:rPr>
            <w:rStyle w:val="Hyperlink"/>
          </w:rPr>
          <w:t>Doelen korte termijn (eerste schooljaar)</w:t>
        </w:r>
        <w:r w:rsidR="006357A9">
          <w:rPr>
            <w:webHidden/>
          </w:rPr>
          <w:tab/>
        </w:r>
        <w:r w:rsidR="006357A9">
          <w:rPr>
            <w:webHidden/>
          </w:rPr>
          <w:fldChar w:fldCharType="begin"/>
        </w:r>
        <w:r w:rsidR="006357A9">
          <w:rPr>
            <w:webHidden/>
          </w:rPr>
          <w:instrText xml:space="preserve"> PAGEREF _Toc504664769 \h </w:instrText>
        </w:r>
        <w:r w:rsidR="006357A9">
          <w:rPr>
            <w:webHidden/>
          </w:rPr>
        </w:r>
        <w:r w:rsidR="006357A9">
          <w:rPr>
            <w:webHidden/>
          </w:rPr>
          <w:fldChar w:fldCharType="separate"/>
        </w:r>
        <w:r w:rsidR="006357A9">
          <w:rPr>
            <w:webHidden/>
          </w:rPr>
          <w:t>11</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70" w:history="1">
        <w:r w:rsidR="006357A9" w:rsidRPr="001D3CC5">
          <w:rPr>
            <w:rStyle w:val="Hyperlink"/>
          </w:rPr>
          <w:t>3.3</w:t>
        </w:r>
        <w:r w:rsidR="006357A9">
          <w:rPr>
            <w:rFonts w:asciiTheme="minorHAnsi" w:eastAsiaTheme="minorEastAsia" w:hAnsiTheme="minorHAnsi" w:cstheme="minorBidi"/>
            <w:color w:val="auto"/>
            <w:sz w:val="22"/>
            <w:lang w:eastAsia="nl-NL"/>
          </w:rPr>
          <w:tab/>
        </w:r>
        <w:r w:rsidR="006357A9" w:rsidRPr="001D3CC5">
          <w:rPr>
            <w:rStyle w:val="Hyperlink"/>
          </w:rPr>
          <w:t>Doelen lange termijn (jaar 2 tot en met jaar 5)</w:t>
        </w:r>
        <w:r w:rsidR="006357A9">
          <w:rPr>
            <w:webHidden/>
          </w:rPr>
          <w:tab/>
        </w:r>
        <w:r w:rsidR="006357A9">
          <w:rPr>
            <w:webHidden/>
          </w:rPr>
          <w:fldChar w:fldCharType="begin"/>
        </w:r>
        <w:r w:rsidR="006357A9">
          <w:rPr>
            <w:webHidden/>
          </w:rPr>
          <w:instrText xml:space="preserve"> PAGEREF _Toc504664770 \h </w:instrText>
        </w:r>
        <w:r w:rsidR="006357A9">
          <w:rPr>
            <w:webHidden/>
          </w:rPr>
        </w:r>
        <w:r w:rsidR="006357A9">
          <w:rPr>
            <w:webHidden/>
          </w:rPr>
          <w:fldChar w:fldCharType="separate"/>
        </w:r>
        <w:r w:rsidR="006357A9">
          <w:rPr>
            <w:webHidden/>
          </w:rPr>
          <w:t>11</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71" w:history="1">
        <w:r w:rsidR="006357A9" w:rsidRPr="001D3CC5">
          <w:rPr>
            <w:rStyle w:val="Hyperlink"/>
          </w:rPr>
          <w:t>3.4</w:t>
        </w:r>
        <w:r w:rsidR="006357A9">
          <w:rPr>
            <w:rFonts w:asciiTheme="minorHAnsi" w:eastAsiaTheme="minorEastAsia" w:hAnsiTheme="minorHAnsi" w:cstheme="minorBidi"/>
            <w:color w:val="auto"/>
            <w:sz w:val="22"/>
            <w:lang w:eastAsia="nl-NL"/>
          </w:rPr>
          <w:tab/>
        </w:r>
        <w:r w:rsidR="006357A9" w:rsidRPr="001D3CC5">
          <w:rPr>
            <w:rStyle w:val="Hyperlink"/>
          </w:rPr>
          <w:t>Verantwoordelijkheid</w:t>
        </w:r>
        <w:r w:rsidR="006357A9">
          <w:rPr>
            <w:webHidden/>
          </w:rPr>
          <w:tab/>
        </w:r>
        <w:r w:rsidR="006357A9">
          <w:rPr>
            <w:webHidden/>
          </w:rPr>
          <w:fldChar w:fldCharType="begin"/>
        </w:r>
        <w:r w:rsidR="006357A9">
          <w:rPr>
            <w:webHidden/>
          </w:rPr>
          <w:instrText xml:space="preserve"> PAGEREF _Toc504664771 \h </w:instrText>
        </w:r>
        <w:r w:rsidR="006357A9">
          <w:rPr>
            <w:webHidden/>
          </w:rPr>
        </w:r>
        <w:r w:rsidR="006357A9">
          <w:rPr>
            <w:webHidden/>
          </w:rPr>
          <w:fldChar w:fldCharType="separate"/>
        </w:r>
        <w:r w:rsidR="006357A9">
          <w:rPr>
            <w:webHidden/>
          </w:rPr>
          <w:t>11</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72" w:history="1">
        <w:r w:rsidR="006357A9" w:rsidRPr="001D3CC5">
          <w:rPr>
            <w:rStyle w:val="Hyperlink"/>
          </w:rPr>
          <w:t>3.5</w:t>
        </w:r>
        <w:r w:rsidR="006357A9">
          <w:rPr>
            <w:rFonts w:asciiTheme="minorHAnsi" w:eastAsiaTheme="minorEastAsia" w:hAnsiTheme="minorHAnsi" w:cstheme="minorBidi"/>
            <w:color w:val="auto"/>
            <w:sz w:val="22"/>
            <w:lang w:eastAsia="nl-NL"/>
          </w:rPr>
          <w:tab/>
        </w:r>
        <w:r w:rsidR="006357A9" w:rsidRPr="001D3CC5">
          <w:rPr>
            <w:rStyle w:val="Hyperlink"/>
          </w:rPr>
          <w:t>ICT en accounts</w:t>
        </w:r>
        <w:r w:rsidR="006357A9">
          <w:rPr>
            <w:webHidden/>
          </w:rPr>
          <w:tab/>
        </w:r>
        <w:r w:rsidR="006357A9">
          <w:rPr>
            <w:webHidden/>
          </w:rPr>
          <w:fldChar w:fldCharType="begin"/>
        </w:r>
        <w:r w:rsidR="006357A9">
          <w:rPr>
            <w:webHidden/>
          </w:rPr>
          <w:instrText xml:space="preserve"> PAGEREF _Toc504664772 \h </w:instrText>
        </w:r>
        <w:r w:rsidR="006357A9">
          <w:rPr>
            <w:webHidden/>
          </w:rPr>
        </w:r>
        <w:r w:rsidR="006357A9">
          <w:rPr>
            <w:webHidden/>
          </w:rPr>
          <w:fldChar w:fldCharType="separate"/>
        </w:r>
        <w:r w:rsidR="006357A9">
          <w:rPr>
            <w:webHidden/>
          </w:rPr>
          <w:t>12</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73" w:history="1">
        <w:r w:rsidR="006357A9" w:rsidRPr="001D3CC5">
          <w:rPr>
            <w:rStyle w:val="Hyperlink"/>
          </w:rPr>
          <w:t>3.6</w:t>
        </w:r>
        <w:r w:rsidR="006357A9">
          <w:rPr>
            <w:rFonts w:asciiTheme="minorHAnsi" w:eastAsiaTheme="minorEastAsia" w:hAnsiTheme="minorHAnsi" w:cstheme="minorBidi"/>
            <w:color w:val="auto"/>
            <w:sz w:val="22"/>
            <w:lang w:eastAsia="nl-NL"/>
          </w:rPr>
          <w:tab/>
        </w:r>
        <w:r w:rsidR="006357A9" w:rsidRPr="001D3CC5">
          <w:rPr>
            <w:rStyle w:val="Hyperlink"/>
          </w:rPr>
          <w:t>Selectiecriteria</w:t>
        </w:r>
        <w:r w:rsidR="006357A9">
          <w:rPr>
            <w:webHidden/>
          </w:rPr>
          <w:tab/>
        </w:r>
        <w:r w:rsidR="006357A9">
          <w:rPr>
            <w:webHidden/>
          </w:rPr>
          <w:fldChar w:fldCharType="begin"/>
        </w:r>
        <w:r w:rsidR="006357A9">
          <w:rPr>
            <w:webHidden/>
          </w:rPr>
          <w:instrText xml:space="preserve"> PAGEREF _Toc504664773 \h </w:instrText>
        </w:r>
        <w:r w:rsidR="006357A9">
          <w:rPr>
            <w:webHidden/>
          </w:rPr>
        </w:r>
        <w:r w:rsidR="006357A9">
          <w:rPr>
            <w:webHidden/>
          </w:rPr>
          <w:fldChar w:fldCharType="separate"/>
        </w:r>
        <w:r w:rsidR="006357A9">
          <w:rPr>
            <w:webHidden/>
          </w:rPr>
          <w:t>12</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74" w:history="1">
        <w:r w:rsidR="006357A9" w:rsidRPr="001D3CC5">
          <w:rPr>
            <w:rStyle w:val="Hyperlink"/>
          </w:rPr>
          <w:t>3.7</w:t>
        </w:r>
        <w:r w:rsidR="006357A9">
          <w:rPr>
            <w:rFonts w:asciiTheme="minorHAnsi" w:eastAsiaTheme="minorEastAsia" w:hAnsiTheme="minorHAnsi" w:cstheme="minorBidi"/>
            <w:color w:val="auto"/>
            <w:sz w:val="22"/>
            <w:lang w:eastAsia="nl-NL"/>
          </w:rPr>
          <w:tab/>
        </w:r>
        <w:r w:rsidR="006357A9" w:rsidRPr="001D3CC5">
          <w:rPr>
            <w:rStyle w:val="Hyperlink"/>
          </w:rPr>
          <w:t>Professionalisering en deskundigheid</w:t>
        </w:r>
        <w:r w:rsidR="006357A9">
          <w:rPr>
            <w:webHidden/>
          </w:rPr>
          <w:tab/>
        </w:r>
        <w:r w:rsidR="006357A9">
          <w:rPr>
            <w:webHidden/>
          </w:rPr>
          <w:fldChar w:fldCharType="begin"/>
        </w:r>
        <w:r w:rsidR="006357A9">
          <w:rPr>
            <w:webHidden/>
          </w:rPr>
          <w:instrText xml:space="preserve"> PAGEREF _Toc504664774 \h </w:instrText>
        </w:r>
        <w:r w:rsidR="006357A9">
          <w:rPr>
            <w:webHidden/>
          </w:rPr>
        </w:r>
        <w:r w:rsidR="006357A9">
          <w:rPr>
            <w:webHidden/>
          </w:rPr>
          <w:fldChar w:fldCharType="separate"/>
        </w:r>
        <w:r w:rsidR="006357A9">
          <w:rPr>
            <w:webHidden/>
          </w:rPr>
          <w:t>13</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75" w:history="1">
        <w:r w:rsidR="006357A9" w:rsidRPr="001D3CC5">
          <w:rPr>
            <w:rStyle w:val="Hyperlink"/>
          </w:rPr>
          <w:t>3.8</w:t>
        </w:r>
        <w:r w:rsidR="006357A9">
          <w:rPr>
            <w:rFonts w:asciiTheme="minorHAnsi" w:eastAsiaTheme="minorEastAsia" w:hAnsiTheme="minorHAnsi" w:cstheme="minorBidi"/>
            <w:color w:val="auto"/>
            <w:sz w:val="22"/>
            <w:lang w:eastAsia="nl-NL"/>
          </w:rPr>
          <w:tab/>
        </w:r>
        <w:r w:rsidR="006357A9" w:rsidRPr="001D3CC5">
          <w:rPr>
            <w:rStyle w:val="Hyperlink"/>
          </w:rPr>
          <w:t>Begeleidingsmomenten</w:t>
        </w:r>
        <w:r w:rsidR="006357A9">
          <w:rPr>
            <w:webHidden/>
          </w:rPr>
          <w:tab/>
        </w:r>
        <w:r w:rsidR="006357A9">
          <w:rPr>
            <w:webHidden/>
          </w:rPr>
          <w:fldChar w:fldCharType="begin"/>
        </w:r>
        <w:r w:rsidR="006357A9">
          <w:rPr>
            <w:webHidden/>
          </w:rPr>
          <w:instrText xml:space="preserve"> PAGEREF _Toc504664775 \h </w:instrText>
        </w:r>
        <w:r w:rsidR="006357A9">
          <w:rPr>
            <w:webHidden/>
          </w:rPr>
        </w:r>
        <w:r w:rsidR="006357A9">
          <w:rPr>
            <w:webHidden/>
          </w:rPr>
          <w:fldChar w:fldCharType="separate"/>
        </w:r>
        <w:r w:rsidR="006357A9">
          <w:rPr>
            <w:webHidden/>
          </w:rPr>
          <w:t>13</w:t>
        </w:r>
        <w:r w:rsidR="006357A9">
          <w:rPr>
            <w:webHidden/>
          </w:rPr>
          <w:fldChar w:fldCharType="end"/>
        </w:r>
      </w:hyperlink>
    </w:p>
    <w:p w:rsidR="006357A9" w:rsidRDefault="00FA6F86">
      <w:pPr>
        <w:pStyle w:val="Inhopg2"/>
        <w:rPr>
          <w:rFonts w:asciiTheme="minorHAnsi" w:eastAsiaTheme="minorEastAsia" w:hAnsiTheme="minorHAnsi" w:cstheme="minorBidi"/>
          <w:color w:val="auto"/>
          <w:sz w:val="22"/>
          <w:lang w:eastAsia="nl-NL"/>
        </w:rPr>
      </w:pPr>
      <w:hyperlink w:anchor="_Toc504664776" w:history="1">
        <w:r w:rsidR="006357A9" w:rsidRPr="001D3CC5">
          <w:rPr>
            <w:rStyle w:val="Hyperlink"/>
          </w:rPr>
          <w:t>3.9</w:t>
        </w:r>
        <w:r w:rsidR="006357A9">
          <w:rPr>
            <w:rFonts w:asciiTheme="minorHAnsi" w:eastAsiaTheme="minorEastAsia" w:hAnsiTheme="minorHAnsi" w:cstheme="minorBidi"/>
            <w:color w:val="auto"/>
            <w:sz w:val="22"/>
            <w:lang w:eastAsia="nl-NL"/>
          </w:rPr>
          <w:tab/>
        </w:r>
        <w:r w:rsidR="006357A9" w:rsidRPr="001D3CC5">
          <w:rPr>
            <w:rStyle w:val="Hyperlink"/>
          </w:rPr>
          <w:t>Onderzoek, Evaluatie &amp; communicatie</w:t>
        </w:r>
        <w:r w:rsidR="006357A9">
          <w:rPr>
            <w:webHidden/>
          </w:rPr>
          <w:tab/>
        </w:r>
        <w:r w:rsidR="006357A9">
          <w:rPr>
            <w:webHidden/>
          </w:rPr>
          <w:fldChar w:fldCharType="begin"/>
        </w:r>
        <w:r w:rsidR="006357A9">
          <w:rPr>
            <w:webHidden/>
          </w:rPr>
          <w:instrText xml:space="preserve"> PAGEREF _Toc504664776 \h </w:instrText>
        </w:r>
        <w:r w:rsidR="006357A9">
          <w:rPr>
            <w:webHidden/>
          </w:rPr>
        </w:r>
        <w:r w:rsidR="006357A9">
          <w:rPr>
            <w:webHidden/>
          </w:rPr>
          <w:fldChar w:fldCharType="separate"/>
        </w:r>
        <w:r w:rsidR="006357A9">
          <w:rPr>
            <w:webHidden/>
          </w:rPr>
          <w:t>13</w:t>
        </w:r>
        <w:r w:rsidR="006357A9">
          <w:rPr>
            <w:webHidden/>
          </w:rPr>
          <w:fldChar w:fldCharType="end"/>
        </w:r>
      </w:hyperlink>
    </w:p>
    <w:p w:rsidR="006357A9" w:rsidRDefault="00FA6F86">
      <w:pPr>
        <w:pStyle w:val="Inhopg2"/>
        <w:tabs>
          <w:tab w:val="left" w:pos="1320"/>
        </w:tabs>
        <w:rPr>
          <w:rFonts w:asciiTheme="minorHAnsi" w:eastAsiaTheme="minorEastAsia" w:hAnsiTheme="minorHAnsi" w:cstheme="minorBidi"/>
          <w:color w:val="auto"/>
          <w:sz w:val="22"/>
          <w:lang w:eastAsia="nl-NL"/>
        </w:rPr>
      </w:pPr>
      <w:hyperlink w:anchor="_Toc504664777" w:history="1">
        <w:r w:rsidR="006357A9" w:rsidRPr="001D3CC5">
          <w:rPr>
            <w:rStyle w:val="Hyperlink"/>
          </w:rPr>
          <w:t>3.10</w:t>
        </w:r>
        <w:r w:rsidR="00F91A16">
          <w:rPr>
            <w:rFonts w:asciiTheme="minorHAnsi" w:eastAsiaTheme="minorEastAsia" w:hAnsiTheme="minorHAnsi" w:cstheme="minorBidi"/>
            <w:color w:val="auto"/>
            <w:sz w:val="22"/>
            <w:lang w:eastAsia="nl-NL"/>
          </w:rPr>
          <w:t xml:space="preserve"> </w:t>
        </w:r>
        <w:r w:rsidR="006357A9" w:rsidRPr="001D3CC5">
          <w:rPr>
            <w:rStyle w:val="Hyperlink"/>
          </w:rPr>
          <w:t>Taken en verantwoordelijkheden</w:t>
        </w:r>
        <w:r w:rsidR="006357A9">
          <w:rPr>
            <w:webHidden/>
          </w:rPr>
          <w:tab/>
        </w:r>
        <w:r w:rsidR="006357A9">
          <w:rPr>
            <w:webHidden/>
          </w:rPr>
          <w:fldChar w:fldCharType="begin"/>
        </w:r>
        <w:r w:rsidR="006357A9">
          <w:rPr>
            <w:webHidden/>
          </w:rPr>
          <w:instrText xml:space="preserve"> PAGEREF _Toc504664777 \h </w:instrText>
        </w:r>
        <w:r w:rsidR="006357A9">
          <w:rPr>
            <w:webHidden/>
          </w:rPr>
        </w:r>
        <w:r w:rsidR="006357A9">
          <w:rPr>
            <w:webHidden/>
          </w:rPr>
          <w:fldChar w:fldCharType="separate"/>
        </w:r>
        <w:r w:rsidR="006357A9">
          <w:rPr>
            <w:webHidden/>
          </w:rPr>
          <w:t>14</w:t>
        </w:r>
        <w:r w:rsidR="006357A9">
          <w:rPr>
            <w:webHidden/>
          </w:rPr>
          <w:fldChar w:fldCharType="end"/>
        </w:r>
      </w:hyperlink>
    </w:p>
    <w:p w:rsidR="006357A9" w:rsidRDefault="00FA6F86">
      <w:pPr>
        <w:pStyle w:val="Inhopg1"/>
        <w:rPr>
          <w:rFonts w:asciiTheme="minorHAnsi" w:eastAsiaTheme="minorEastAsia" w:hAnsiTheme="minorHAnsi" w:cstheme="minorBidi"/>
          <w:b w:val="0"/>
          <w:caps w:val="0"/>
          <w:color w:val="auto"/>
          <w:sz w:val="22"/>
          <w:lang w:eastAsia="nl-NL"/>
        </w:rPr>
      </w:pPr>
      <w:hyperlink w:anchor="_Toc504664778" w:history="1">
        <w:r w:rsidR="006357A9" w:rsidRPr="001D3CC5">
          <w:rPr>
            <w:rStyle w:val="Hyperlink"/>
          </w:rPr>
          <w:t>bijlage 1 :  Taken en verantwoordelijkheden</w:t>
        </w:r>
        <w:r w:rsidR="006357A9">
          <w:rPr>
            <w:webHidden/>
          </w:rPr>
          <w:tab/>
        </w:r>
        <w:r w:rsidR="006357A9">
          <w:rPr>
            <w:webHidden/>
          </w:rPr>
          <w:fldChar w:fldCharType="begin"/>
        </w:r>
        <w:r w:rsidR="006357A9">
          <w:rPr>
            <w:webHidden/>
          </w:rPr>
          <w:instrText xml:space="preserve"> PAGEREF _Toc504664778 \h </w:instrText>
        </w:r>
        <w:r w:rsidR="006357A9">
          <w:rPr>
            <w:webHidden/>
          </w:rPr>
        </w:r>
        <w:r w:rsidR="006357A9">
          <w:rPr>
            <w:webHidden/>
          </w:rPr>
          <w:fldChar w:fldCharType="separate"/>
        </w:r>
        <w:r w:rsidR="006357A9">
          <w:rPr>
            <w:webHidden/>
          </w:rPr>
          <w:t>16</w:t>
        </w:r>
        <w:r w:rsidR="006357A9">
          <w:rPr>
            <w:webHidden/>
          </w:rPr>
          <w:fldChar w:fldCharType="end"/>
        </w:r>
      </w:hyperlink>
    </w:p>
    <w:p w:rsidR="000B2664" w:rsidRDefault="002969F2" w:rsidP="000B2664">
      <w:r>
        <w:rPr>
          <w:b/>
          <w:caps/>
          <w:noProof/>
        </w:rPr>
        <w:fldChar w:fldCharType="end"/>
      </w:r>
    </w:p>
    <w:p w:rsidR="000B2664" w:rsidRDefault="000B2664" w:rsidP="000B2664"/>
    <w:p w:rsidR="00B81120" w:rsidRDefault="00B81120" w:rsidP="000B2664">
      <w:pPr>
        <w:sectPr w:rsidR="00B81120" w:rsidSect="00651924">
          <w:headerReference w:type="even" r:id="rId18"/>
          <w:headerReference w:type="default" r:id="rId19"/>
          <w:footerReference w:type="even" r:id="rId20"/>
          <w:footerReference w:type="default" r:id="rId21"/>
          <w:pgSz w:w="11906" w:h="16838" w:code="9"/>
          <w:pgMar w:top="2268" w:right="1701" w:bottom="1985" w:left="1701" w:header="709" w:footer="709" w:gutter="0"/>
          <w:cols w:space="708"/>
          <w:docGrid w:linePitch="360"/>
        </w:sectPr>
      </w:pPr>
    </w:p>
    <w:p w:rsidR="00016A9B" w:rsidRDefault="002F2799" w:rsidP="00027D57">
      <w:pPr>
        <w:pStyle w:val="Kop1"/>
      </w:pPr>
      <w:bookmarkStart w:id="1" w:name="_Toc504664757"/>
      <w:r>
        <w:t>Managementsamenvatting</w:t>
      </w:r>
      <w:bookmarkEnd w:id="1"/>
    </w:p>
    <w:p w:rsidR="002F2799" w:rsidRDefault="002F2799" w:rsidP="002F2799">
      <w:pPr>
        <w:pStyle w:val="Tussenkopje"/>
      </w:pPr>
      <w:r>
        <w:t xml:space="preserve">Wat is Bouw! ? </w:t>
      </w:r>
    </w:p>
    <w:p w:rsidR="002F2799" w:rsidRDefault="002F2799" w:rsidP="002F2799">
      <w:r>
        <w:t>Bouw! is het unieke interventieprogramma waarmee leesproblemen bij risicoleerlingen in groep 2 t/m 4 effectief kunnen worden voorkomen. Het kind leert, de tutor stuurt en de computer wijst de weg. Ouders, grootouders, leerlingen uit hogere groepen, of vrijwilligers fungeren als tutor. Bouw! bestaat uit meer dan vijfhonderd online computerlessen voor het aanleren, oefenen, herhalen en toepassen van de leerstof. Ze zijn voorzien van heldere instructies voor de tutor, zodat er zowel op school als thuis mee gewerkt kan worden. Wetenschappers van de Universiteit van Amsterdam (hierna UvA) hebben aangetoond dat de combinatie van gestructureerde computeroefeningen met gerichte ondersteuning van de tutor, zeer effectief is.</w:t>
      </w:r>
    </w:p>
    <w:p w:rsidR="002F2799" w:rsidRDefault="002F2799" w:rsidP="002F2799">
      <w:pPr>
        <w:pStyle w:val="Tussenkopje"/>
      </w:pPr>
      <w:r>
        <w:t xml:space="preserve">Preventieve aanpak </w:t>
      </w:r>
    </w:p>
    <w:p w:rsidR="002F2799" w:rsidRDefault="002F2799" w:rsidP="002F2799">
      <w:r>
        <w:t xml:space="preserve">Een preventieve aanpak helpt leesproblemen voorkomen in plaats van ‘genezen’. De beschreven preventieve benadering met Bouw! stelt scholen in staat vroegtijdig proactief te handelen in plaats van wachten op het ontwikkelen van leesproblemen en achteraf remediëren. De aandacht verschuift naar het tijdig ontdekken van risicolezers en het geven van aangepaste instructie. </w:t>
      </w:r>
    </w:p>
    <w:p w:rsidR="002F2799" w:rsidRDefault="002F2799" w:rsidP="002F2799">
      <w:pPr>
        <w:pStyle w:val="Tussenkopje"/>
      </w:pPr>
      <w:bookmarkStart w:id="2" w:name="starten"/>
      <w:r>
        <w:t>Starten midden groep 2, begin groep 3</w:t>
      </w:r>
      <w:bookmarkEnd w:id="2"/>
    </w:p>
    <w:p w:rsidR="002F2799" w:rsidRDefault="002F2799" w:rsidP="002F2799">
      <w:r>
        <w:t xml:space="preserve">Uit onderzoek blijkt Bouw! het meest effectief wanneer er halverwege groep 2 gestart wordt (Zijlstra, 2015). Waarom is de vroege start zo belangrijk? Door kleuters met een laag beginnende geletterdheid te laten werken met Bouw!, krijgen zij meer zelfvertrouwen en daardoor ook meer motivatie om te leren lezen. Als een kleuter iets moeilijk vindt, zal hij of zij er geen interesse voor ontwikkelen en de activiteiten ook minder actief meedoen of bepaalde taakjes niet kiezen. Sommige kleuters hebben meer expliciete instructie nodig dan andere om goed voorbereid naar groep 3 te gaan. Dit blijkt uit het feit dat de ontwikkelingsachterstand over het algemeen alleen maar groter wordt over tijd. Als een kind eenmaal een leesprobleem heeft is het veel moeilijker om gemotiveerd te blijven en loopt het kind een risico om in een negatieve spiraal terecht te komen. Door vroeg te starten, kun je dit dus voor zijn. De inzet van Bouw! vanaf begin groep 3 is ook onderzocht en effectief gebleken. Dan wordt meestal uitgegaan van de uitkomsten van de herfstsignalering. </w:t>
      </w:r>
    </w:p>
    <w:p w:rsidR="002F2799" w:rsidRDefault="002F2799" w:rsidP="002F2799">
      <w:r>
        <w:t xml:space="preserve">Een school kan kiezen om Bouw! op een later moment in te zetten. Zo wordt Bouw! ook ingezet op SBO scholen. Ook deze inzet blijkt overigens uit de effectiviteitsstudie effectief (zie </w:t>
      </w:r>
      <w:proofErr w:type="spellStart"/>
      <w:r>
        <w:t>Regtvoort</w:t>
      </w:r>
      <w:proofErr w:type="spellEnd"/>
      <w:r>
        <w:t xml:space="preserve"> et al, 2013). De inzet van Bouw! op speciale basisscholen geldt vaak meer als curatief dan preventief. </w:t>
      </w:r>
      <w:proofErr w:type="spellStart"/>
      <w:r>
        <w:t>Lexima</w:t>
      </w:r>
      <w:proofErr w:type="spellEnd"/>
      <w:r>
        <w:t xml:space="preserve"> kent vanaf de zomer 2014 ook cluster 2 en 4 scholen die werken met Bouw! en reguliere basisscholen die Bouw! als een curatief programma inzetten. Ook in deze situatie kan Bouw! effectief zijn. Belangrijk hierbij is dat de school het doel van het programma bij de leerling goed omschrijft in het groepsplan. </w:t>
      </w:r>
    </w:p>
    <w:p w:rsidR="002F2799" w:rsidRDefault="002F2799" w:rsidP="002F2799">
      <w:pPr>
        <w:pStyle w:val="Tussenkopje"/>
      </w:pPr>
      <w:r>
        <w:t xml:space="preserve">Bouw! is bewezen effectief </w:t>
      </w:r>
    </w:p>
    <w:p w:rsidR="002F2799" w:rsidRDefault="002F2799" w:rsidP="002F2799">
      <w:r>
        <w:t>De effectiviteit van de interventie Bouw! is onderzocht in een 2-jarige studie (</w:t>
      </w:r>
      <w:proofErr w:type="spellStart"/>
      <w:r>
        <w:t>Regtvoort</w:t>
      </w:r>
      <w:proofErr w:type="spellEnd"/>
      <w:r>
        <w:t xml:space="preserve">, Zijlstra, &amp; Van der Leij, 2013). In dit onderzoek was het percentage zeer zwakke lezers met een dubbel risico1 op dyslexie gehalveerd na afloop van een afgeronde interventie met Bouw!. Het percentage bovengemiddelde tot zeer goede lezers, met een enkelvoudig risico2 op dyslexie en na een afgeronde interventie, is verdubbeld. Bij deze laatste groep komen leesproblemen na interventie vrijwel niet meer voor. Geconcludeerd kan worden dat Bouw! leesproblemen helpt voorkomen bij risicoleerlingen in groep 2 tot en met 4. </w:t>
      </w:r>
    </w:p>
    <w:p w:rsidR="002F2799" w:rsidRDefault="002F2799" w:rsidP="002F2799">
      <w:pPr>
        <w:pStyle w:val="Tussenkopje"/>
      </w:pPr>
      <w:r>
        <w:t xml:space="preserve">Goede inzet Bouw! leidt tot minder dyslexie </w:t>
      </w:r>
    </w:p>
    <w:p w:rsidR="002F2799" w:rsidRDefault="002F2799" w:rsidP="002F2799">
      <w:r>
        <w:t xml:space="preserve">Het aantal kinderen met ernstige leesproblemen kan flink worden teruggebracht, waardoor het aantal diagnoses dyslexie met ongeveer twee derde kan afnemen. Dat is de uitkomst van het promotieonderzoek van </w:t>
      </w:r>
      <w:proofErr w:type="spellStart"/>
      <w:r>
        <w:t>Haytske</w:t>
      </w:r>
      <w:proofErr w:type="spellEnd"/>
      <w:r>
        <w:t xml:space="preserve"> Zijlstra (Zijlstra, 2015). </w:t>
      </w:r>
      <w:proofErr w:type="spellStart"/>
      <w:r>
        <w:t>Haytske</w:t>
      </w:r>
      <w:proofErr w:type="spellEnd"/>
      <w:r>
        <w:t xml:space="preserve"> onderzocht in een door het ministerie van OCW gesubsidieerde 3 studie het effect van een nieuwe preventieve computerondersteunde interventie. Met als doel ernstige leesproblemen in een zo vroeg mogelijk stadium voorkomen. Het is al langer duidelijk dat kinderen op jonge leeftijd risicokenmerken hebben die duiden op het ontstaan van een leesachterstand. In haar onderzoek volgde </w:t>
      </w:r>
      <w:proofErr w:type="spellStart"/>
      <w:r>
        <w:t>Haytske</w:t>
      </w:r>
      <w:proofErr w:type="spellEnd"/>
      <w:r>
        <w:t xml:space="preserve"> 363 kinderen vanaf groep 2 tot en met groep 6. Met behulp van het door de UvA ontwikkelde computerprogramma Bouw! trainden de kinderen gedurende een tot anderhalf jaar hun leesvaardigheid. De oefeningen starten al in de fase vlak voor het leren lezen. Dit is een andere aanpak dan tot nu toe gebruikelijk, waarbij scholen pas met individuele begeleiding starten als er een leesachterstand is, veelal vanaf groep 4. </w:t>
      </w:r>
    </w:p>
    <w:p w:rsidR="002F2799" w:rsidRDefault="002F2799" w:rsidP="002F2799">
      <w:pPr>
        <w:pStyle w:val="Tussenkopje"/>
      </w:pPr>
      <w:r>
        <w:t xml:space="preserve">Bronnen: </w:t>
      </w:r>
    </w:p>
    <w:p w:rsidR="002F2799" w:rsidRPr="00800066" w:rsidRDefault="002F2799" w:rsidP="00800066">
      <w:pPr>
        <w:pStyle w:val="LijstOpsomming"/>
      </w:pPr>
      <w:r w:rsidRPr="00800066">
        <w:t xml:space="preserve">A. </w:t>
      </w:r>
      <w:proofErr w:type="spellStart"/>
      <w:r w:rsidRPr="00800066">
        <w:t>Regtvoort</w:t>
      </w:r>
      <w:proofErr w:type="spellEnd"/>
      <w:r w:rsidRPr="00800066">
        <w:t xml:space="preserve">, H. Zijlstra &amp; A. van der Leij (2013). </w:t>
      </w:r>
      <w:r w:rsidRPr="009A4DE0">
        <w:rPr>
          <w:lang w:val="en-US"/>
        </w:rPr>
        <w:t xml:space="preserve">The effectiveness of a 2-year supplementary tutor-assisted computerized intervention on the reading development of beginning readers at risk for reading difficulties: a randomized controlled trial. </w:t>
      </w:r>
      <w:proofErr w:type="spellStart"/>
      <w:r w:rsidRPr="00800066">
        <w:t>Dyslexia</w:t>
      </w:r>
      <w:proofErr w:type="spellEnd"/>
      <w:r w:rsidRPr="00800066">
        <w:t xml:space="preserve">, 19 (4), 256-280. </w:t>
      </w:r>
      <w:proofErr w:type="spellStart"/>
      <w:r w:rsidRPr="00800066">
        <w:t>doi</w:t>
      </w:r>
      <w:proofErr w:type="spellEnd"/>
      <w:r w:rsidRPr="00800066">
        <w:t xml:space="preserve">: 10.1002/dys.1465 </w:t>
      </w:r>
    </w:p>
    <w:p w:rsidR="002F2799" w:rsidRDefault="002F2799" w:rsidP="00800066">
      <w:pPr>
        <w:pStyle w:val="LijstOpsomming"/>
      </w:pPr>
      <w:r w:rsidRPr="009A4DE0">
        <w:rPr>
          <w:lang w:val="en-US"/>
        </w:rPr>
        <w:t xml:space="preserve">A.H. </w:t>
      </w:r>
      <w:proofErr w:type="spellStart"/>
      <w:r w:rsidRPr="009A4DE0">
        <w:rPr>
          <w:lang w:val="en-US"/>
        </w:rPr>
        <w:t>Zijlstra</w:t>
      </w:r>
      <w:proofErr w:type="spellEnd"/>
      <w:r w:rsidRPr="009A4DE0">
        <w:rPr>
          <w:lang w:val="en-US"/>
        </w:rPr>
        <w:t xml:space="preserve"> (2015, November 25). Early grade learning: The role of </w:t>
      </w:r>
      <w:proofErr w:type="spellStart"/>
      <w:r w:rsidRPr="009A4DE0">
        <w:rPr>
          <w:lang w:val="en-US"/>
        </w:rPr>
        <w:t>teacherchild</w:t>
      </w:r>
      <w:proofErr w:type="spellEnd"/>
      <w:r w:rsidRPr="009A4DE0">
        <w:rPr>
          <w:lang w:val="en-US"/>
        </w:rPr>
        <w:t xml:space="preserve"> interaction and tutor-assisted intervention. </w:t>
      </w:r>
      <w:r>
        <w:t xml:space="preserve">Universiteit van Amsterdam (172 pag.). Supervisor(s): </w:t>
      </w:r>
      <w:proofErr w:type="spellStart"/>
      <w:r>
        <w:t>prof.dr</w:t>
      </w:r>
      <w:proofErr w:type="spellEnd"/>
      <w:r>
        <w:t>. D.A.V. van der Leij &amp; dr. H.M.Y. Koomen.</w:t>
      </w:r>
    </w:p>
    <w:p w:rsidR="002F2799" w:rsidRDefault="002F2799" w:rsidP="00800066">
      <w:pPr>
        <w:pStyle w:val="LijstOpsomming"/>
      </w:pPr>
      <w:r>
        <w:t xml:space="preserve">Korf, M. (2012). Een kwalitatieve analyse van de schoolfactoren die samenhangen met een succesvolle implementatie van bouw!: een vroegtijdige computergestuurde tutor ondersteunende interventie voor leerlingen met risico op leesproblemen. (Masterscriptie, Universiteit van Amsterdam) </w:t>
      </w:r>
    </w:p>
    <w:p w:rsidR="005C5789" w:rsidRPr="005C5789" w:rsidRDefault="002F2799" w:rsidP="00800066">
      <w:pPr>
        <w:pStyle w:val="LijstOpsomming"/>
      </w:pPr>
      <w:r>
        <w:t xml:space="preserve">Kwaliteitsinstituut Dyslexie en Nationaal Referentiecentrum Dyslexie, </w:t>
      </w:r>
      <w:hyperlink r:id="rId22" w:history="1">
        <w:r w:rsidRPr="00835724">
          <w:rPr>
            <w:rStyle w:val="Hyperlink"/>
          </w:rPr>
          <w:t>www.kwaliteitsinstituutdyslexie.nl</w:t>
        </w:r>
      </w:hyperlink>
      <w:r>
        <w:t xml:space="preserve"> </w:t>
      </w:r>
    </w:p>
    <w:p w:rsidR="00796E74" w:rsidRDefault="00796E74" w:rsidP="00796E74">
      <w:r>
        <w:br w:type="page"/>
      </w:r>
    </w:p>
    <w:p w:rsidR="00070E69" w:rsidRDefault="002F2799" w:rsidP="00070E69">
      <w:pPr>
        <w:pStyle w:val="Kop1"/>
      </w:pPr>
      <w:bookmarkStart w:id="3" w:name="_Toc504664758"/>
      <w:r>
        <w:t>Bestuursniveau</w:t>
      </w:r>
      <w:bookmarkEnd w:id="3"/>
    </w:p>
    <w:p w:rsidR="00BE30A8" w:rsidRPr="00BE30A8" w:rsidRDefault="00BE30A8" w:rsidP="00BE30A8">
      <w:pPr>
        <w:pStyle w:val="Kop2"/>
      </w:pPr>
      <w:bookmarkStart w:id="4" w:name="_Toc504664759"/>
      <w:r w:rsidRPr="00BE30A8">
        <w:t>Inleiding “Bouw! binnen</w:t>
      </w:r>
      <w:r>
        <w:t xml:space="preserve"> </w:t>
      </w:r>
      <w:bookmarkEnd w:id="4"/>
      <w:r w:rsidR="00634984">
        <w:t>Samenwerkingsverband De Liemers</w:t>
      </w:r>
    </w:p>
    <w:p w:rsidR="006C26CB" w:rsidRPr="004F7695" w:rsidRDefault="006C26CB" w:rsidP="00634984">
      <w:pPr>
        <w:ind w:left="576"/>
        <w:rPr>
          <w:color w:val="auto"/>
        </w:rPr>
      </w:pPr>
      <w:r w:rsidRPr="004F7695">
        <w:rPr>
          <w:color w:val="auto"/>
        </w:rPr>
        <w:t xml:space="preserve">Dit programma wordt opgenomen in het bestaande traject: ICT </w:t>
      </w:r>
      <w:proofErr w:type="spellStart"/>
      <w:r w:rsidRPr="004F7695">
        <w:rPr>
          <w:color w:val="auto"/>
        </w:rPr>
        <w:t>Liemersbreed</w:t>
      </w:r>
      <w:proofErr w:type="spellEnd"/>
    </w:p>
    <w:p w:rsidR="00BE30A8" w:rsidRPr="004F7695" w:rsidRDefault="00634984" w:rsidP="00634984">
      <w:pPr>
        <w:ind w:left="576"/>
        <w:rPr>
          <w:i/>
          <w:color w:val="auto"/>
        </w:rPr>
      </w:pPr>
      <w:r w:rsidRPr="004F7695">
        <w:rPr>
          <w:color w:val="auto"/>
        </w:rPr>
        <w:t xml:space="preserve">Dit Visie en Beleidsplan Bouw! </w:t>
      </w:r>
      <w:r w:rsidR="006C26CB" w:rsidRPr="004F7695">
        <w:rPr>
          <w:color w:val="auto"/>
        </w:rPr>
        <w:t>Staat op onze website onder het onderdeel: Ondersteuning&gt;Dyslexie</w:t>
      </w:r>
    </w:p>
    <w:p w:rsidR="00BE30A8" w:rsidRDefault="00BE30A8" w:rsidP="00BE30A8"/>
    <w:p w:rsidR="00BE30A8" w:rsidRDefault="00BE30A8" w:rsidP="00BE30A8">
      <w:pPr>
        <w:pStyle w:val="Kop2"/>
      </w:pPr>
      <w:bookmarkStart w:id="5" w:name="_Toc504664760"/>
      <w:r>
        <w:t xml:space="preserve">Visie </w:t>
      </w:r>
      <w:bookmarkEnd w:id="5"/>
      <w:r w:rsidR="006C26CB">
        <w:t>Samenwerkingsverband De Liemers</w:t>
      </w:r>
    </w:p>
    <w:p w:rsidR="006C26CB" w:rsidRPr="004F7695" w:rsidRDefault="006C26CB" w:rsidP="006C26CB">
      <w:pPr>
        <w:ind w:left="576"/>
        <w:rPr>
          <w:color w:val="auto"/>
        </w:rPr>
      </w:pPr>
      <w:r w:rsidRPr="004F7695">
        <w:rPr>
          <w:color w:val="auto"/>
        </w:rPr>
        <w:t>“Elk kind komt tot zijn recht in De Liemers”</w:t>
      </w:r>
    </w:p>
    <w:p w:rsidR="006C26CB" w:rsidRPr="004F7695" w:rsidRDefault="006C26CB" w:rsidP="006C26CB">
      <w:pPr>
        <w:ind w:left="576"/>
        <w:rPr>
          <w:color w:val="auto"/>
        </w:rPr>
      </w:pPr>
      <w:r w:rsidRPr="004F7695">
        <w:rPr>
          <w:color w:val="auto"/>
        </w:rPr>
        <w:t xml:space="preserve">Dit is de missie van ons samenwerkingsverband. </w:t>
      </w:r>
      <w:r w:rsidR="00DC45A2" w:rsidRPr="004F7695">
        <w:rPr>
          <w:color w:val="auto"/>
        </w:rPr>
        <w:t xml:space="preserve">Dit betekent voor ons ook   dat wij kinderen met een laag beginnende geletterdheid en/of leesproblemen de kans willen geven om optimaal van het onderwijs te profiteren. </w:t>
      </w:r>
    </w:p>
    <w:p w:rsidR="00CE14E5" w:rsidRPr="004F7695" w:rsidRDefault="00CE14E5" w:rsidP="00A747D9">
      <w:pPr>
        <w:ind w:left="576"/>
        <w:rPr>
          <w:color w:val="auto"/>
        </w:rPr>
      </w:pPr>
      <w:r w:rsidRPr="004F7695">
        <w:rPr>
          <w:color w:val="auto"/>
        </w:rPr>
        <w:t xml:space="preserve">Als samenwerkingsverband proberen we voorwaarden te scheppen, onder andere door het ondersteunen van het programma Bouw!, zodat de missie gehaald kan worden. </w:t>
      </w:r>
      <w:r w:rsidR="00A747D9" w:rsidRPr="004F7695">
        <w:rPr>
          <w:color w:val="auto"/>
        </w:rPr>
        <w:t xml:space="preserve">We vinden het belangrijk dat we daarbij kiezen voor een programma die </w:t>
      </w:r>
      <w:proofErr w:type="spellStart"/>
      <w:r w:rsidR="00A747D9" w:rsidRPr="004F7695">
        <w:rPr>
          <w:color w:val="auto"/>
        </w:rPr>
        <w:t>evidence-based</w:t>
      </w:r>
      <w:proofErr w:type="spellEnd"/>
      <w:r w:rsidR="00A747D9" w:rsidRPr="004F7695">
        <w:rPr>
          <w:color w:val="auto"/>
        </w:rPr>
        <w:t xml:space="preserve"> is. </w:t>
      </w:r>
      <w:r w:rsidRPr="004F7695">
        <w:rPr>
          <w:color w:val="auto"/>
        </w:rPr>
        <w:t>Om tegemoet te komen aan de onderwijsbehoeften van bovengenoemde groep kinderen kan de inzet van dit programma  een belangrijke bijdrage leveren.</w:t>
      </w:r>
      <w:r w:rsidR="00A747D9" w:rsidRPr="004F7695">
        <w:rPr>
          <w:color w:val="auto"/>
        </w:rPr>
        <w:t xml:space="preserve"> </w:t>
      </w:r>
    </w:p>
    <w:p w:rsidR="00A747D9" w:rsidRPr="004F7695" w:rsidRDefault="00A747D9" w:rsidP="006C26CB">
      <w:pPr>
        <w:ind w:left="576"/>
        <w:rPr>
          <w:color w:val="auto"/>
        </w:rPr>
      </w:pPr>
      <w:r w:rsidRPr="004F7695">
        <w:rPr>
          <w:color w:val="auto"/>
        </w:rPr>
        <w:t>Groepsleerkrachten en ouders spelen een centrale r</w:t>
      </w:r>
      <w:r w:rsidR="001B32A6" w:rsidRPr="004F7695">
        <w:rPr>
          <w:color w:val="auto"/>
        </w:rPr>
        <w:t>ol in de zorg voor leerlingen. Ze</w:t>
      </w:r>
      <w:r w:rsidRPr="004F7695">
        <w:rPr>
          <w:color w:val="auto"/>
        </w:rPr>
        <w:t xml:space="preserve"> zijn gezamenlijk verantwoordelijk voor de ontwikkeling van het kind.  Door de opzet van Bouw kunnen we ouders in een vroeg stadium betrekken bij het (ontluikend</w:t>
      </w:r>
      <w:r w:rsidR="00133721" w:rsidRPr="004F7695">
        <w:rPr>
          <w:color w:val="auto"/>
        </w:rPr>
        <w:t>e</w:t>
      </w:r>
      <w:r w:rsidRPr="004F7695">
        <w:rPr>
          <w:color w:val="auto"/>
        </w:rPr>
        <w:t>) lezen van hun kind. We zijn ervan overtuigd dat dit de leesontwikkeling en leesmotivatie van het kind ten goede zal komen.</w:t>
      </w:r>
    </w:p>
    <w:p w:rsidR="00A747D9" w:rsidRPr="004F7695" w:rsidRDefault="00A747D9" w:rsidP="006C26CB">
      <w:pPr>
        <w:ind w:left="576"/>
        <w:rPr>
          <w:color w:val="auto"/>
        </w:rPr>
      </w:pPr>
      <w:r w:rsidRPr="004F7695">
        <w:rPr>
          <w:color w:val="auto"/>
        </w:rPr>
        <w:t xml:space="preserve">Uit onderzoek blijkt dat vroegtijdig interveniëren effectief is, we stimuleren dus de inzet van Bouw bij de doelgroepkinderen vanaf </w:t>
      </w:r>
      <w:r w:rsidR="001B32A6" w:rsidRPr="004F7695">
        <w:rPr>
          <w:color w:val="auto"/>
        </w:rPr>
        <w:t xml:space="preserve">halverwege </w:t>
      </w:r>
      <w:r w:rsidRPr="004F7695">
        <w:rPr>
          <w:color w:val="auto"/>
        </w:rPr>
        <w:t xml:space="preserve">groep 2.  </w:t>
      </w:r>
    </w:p>
    <w:p w:rsidR="00A747D9" w:rsidRPr="004F7695" w:rsidRDefault="001B32A6" w:rsidP="006C26CB">
      <w:pPr>
        <w:ind w:left="576"/>
        <w:rPr>
          <w:color w:val="auto"/>
        </w:rPr>
      </w:pPr>
      <w:r w:rsidRPr="004F7695">
        <w:rPr>
          <w:color w:val="auto"/>
        </w:rPr>
        <w:t xml:space="preserve">Bouw! </w:t>
      </w:r>
      <w:r w:rsidR="00B00DFE" w:rsidRPr="004F7695">
        <w:rPr>
          <w:color w:val="auto"/>
        </w:rPr>
        <w:t>k</w:t>
      </w:r>
      <w:r w:rsidRPr="004F7695">
        <w:rPr>
          <w:color w:val="auto"/>
        </w:rPr>
        <w:t>an ook ingezet worden vanaf begin groep 3 of na de herfstsignalering</w:t>
      </w:r>
      <w:r w:rsidR="00B00DFE" w:rsidRPr="004F7695">
        <w:rPr>
          <w:color w:val="auto"/>
        </w:rPr>
        <w:t>.</w:t>
      </w:r>
    </w:p>
    <w:p w:rsidR="00B00DFE" w:rsidRPr="004F7695" w:rsidRDefault="00B00DFE" w:rsidP="006C26CB">
      <w:pPr>
        <w:ind w:left="576"/>
        <w:rPr>
          <w:color w:val="auto"/>
        </w:rPr>
      </w:pPr>
      <w:r w:rsidRPr="004F7695">
        <w:rPr>
          <w:color w:val="auto"/>
        </w:rPr>
        <w:t>Ook dan blijkt Bouw! effectief te zijn!</w:t>
      </w:r>
    </w:p>
    <w:p w:rsidR="00A747D9" w:rsidRDefault="00A747D9" w:rsidP="006C26CB">
      <w:pPr>
        <w:ind w:left="576"/>
      </w:pPr>
    </w:p>
    <w:p w:rsidR="00BE30A8" w:rsidRDefault="00452F6F" w:rsidP="00452F6F">
      <w:pPr>
        <w:pStyle w:val="Kop2"/>
      </w:pPr>
      <w:bookmarkStart w:id="6" w:name="_Toc504664761"/>
      <w:r>
        <w:t>Beleidsdoel</w:t>
      </w:r>
      <w:r w:rsidR="00BE30A8">
        <w:t>(en)</w:t>
      </w:r>
      <w:bookmarkEnd w:id="6"/>
    </w:p>
    <w:p w:rsidR="00DB0F61" w:rsidRPr="004F7695" w:rsidRDefault="00DB0F61" w:rsidP="00DB0F61">
      <w:pPr>
        <w:pStyle w:val="paragraph"/>
        <w:spacing w:before="0" w:beforeAutospacing="0" w:after="0" w:afterAutospacing="0"/>
        <w:ind w:left="576"/>
        <w:textAlignment w:val="baseline"/>
        <w:rPr>
          <w:rStyle w:val="eop"/>
          <w:rFonts w:ascii="Verdana" w:hAnsi="Verdana" w:cs="Segoe UI"/>
          <w:sz w:val="20"/>
          <w:szCs w:val="20"/>
        </w:rPr>
      </w:pPr>
      <w:r w:rsidRPr="004F7695">
        <w:rPr>
          <w:rStyle w:val="eop"/>
          <w:rFonts w:ascii="Verdana" w:hAnsi="Verdana" w:cs="Segoe UI"/>
          <w:sz w:val="20"/>
          <w:szCs w:val="20"/>
        </w:rPr>
        <w:t xml:space="preserve">Door de inzet van Bouw! willen we </w:t>
      </w:r>
      <w:r w:rsidR="004C61F5" w:rsidRPr="004F7695">
        <w:rPr>
          <w:rStyle w:val="eop"/>
          <w:rFonts w:ascii="Verdana" w:hAnsi="Verdana" w:cs="Segoe UI"/>
          <w:sz w:val="20"/>
          <w:szCs w:val="20"/>
        </w:rPr>
        <w:t>alle kinderen een optimale kans bieden om de leesontwikkeling op gang te brengen en te onderhouden. Wij vinden het belangrijk dat ieder kind minimaal functioneel geletterd is.</w:t>
      </w:r>
    </w:p>
    <w:p w:rsidR="004C61F5" w:rsidRPr="004F7695" w:rsidRDefault="004C61F5" w:rsidP="00DB0F61">
      <w:pPr>
        <w:pStyle w:val="paragraph"/>
        <w:spacing w:before="0" w:beforeAutospacing="0" w:after="0" w:afterAutospacing="0"/>
        <w:ind w:left="576"/>
        <w:textAlignment w:val="baseline"/>
        <w:rPr>
          <w:rStyle w:val="eop"/>
          <w:rFonts w:ascii="Verdana" w:hAnsi="Verdana" w:cs="Segoe UI"/>
          <w:sz w:val="20"/>
          <w:szCs w:val="20"/>
        </w:rPr>
      </w:pPr>
      <w:r w:rsidRPr="004F7695">
        <w:rPr>
          <w:rStyle w:val="eop"/>
          <w:rFonts w:ascii="Verdana" w:hAnsi="Verdana" w:cs="Segoe UI"/>
          <w:sz w:val="20"/>
          <w:szCs w:val="20"/>
        </w:rPr>
        <w:t>We zien dit programma ook als een belangrijk middel om na te gaan welke kinderen gebaat zouden zijn bij verdere diagnostiek (dyslexieonderzoek)</w:t>
      </w:r>
    </w:p>
    <w:p w:rsidR="004C61F5" w:rsidRDefault="004C61F5" w:rsidP="00DB0F61">
      <w:pPr>
        <w:pStyle w:val="paragraph"/>
        <w:spacing w:before="0" w:beforeAutospacing="0" w:after="0" w:afterAutospacing="0"/>
        <w:ind w:left="576"/>
        <w:textAlignment w:val="baseline"/>
        <w:rPr>
          <w:rStyle w:val="eop"/>
          <w:rFonts w:ascii="Verdana" w:hAnsi="Verdana" w:cs="Segoe UI"/>
          <w:sz w:val="20"/>
          <w:szCs w:val="20"/>
        </w:rPr>
      </w:pPr>
    </w:p>
    <w:p w:rsidR="004C61F5" w:rsidRPr="00DB0F61" w:rsidRDefault="004C61F5" w:rsidP="00DB0F61">
      <w:pPr>
        <w:pStyle w:val="paragraph"/>
        <w:spacing w:before="0" w:beforeAutospacing="0" w:after="0" w:afterAutospacing="0"/>
        <w:ind w:left="576"/>
        <w:textAlignment w:val="baseline"/>
        <w:rPr>
          <w:rFonts w:ascii="Verdana" w:hAnsi="Verdana" w:cs="Segoe UI"/>
          <w:sz w:val="20"/>
          <w:szCs w:val="20"/>
        </w:rPr>
      </w:pPr>
    </w:p>
    <w:p w:rsidR="00DB0F61" w:rsidRDefault="00DB0F61" w:rsidP="004C61F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DB0F61" w:rsidRDefault="00DB0F61" w:rsidP="00DB0F61">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BE30A8" w:rsidRDefault="00BE30A8" w:rsidP="00254418">
      <w:pPr>
        <w:pStyle w:val="Kop2"/>
      </w:pPr>
      <w:bookmarkStart w:id="7" w:name="_Toc504664762"/>
      <w:r>
        <w:t>Implementatiedoelen (“hoe komen we van A naar B”)</w:t>
      </w:r>
      <w:bookmarkEnd w:id="7"/>
    </w:p>
    <w:p w:rsidR="00BE30A8" w:rsidRDefault="00254418" w:rsidP="00254418">
      <w:pPr>
        <w:pStyle w:val="Kop3"/>
      </w:pPr>
      <w:r>
        <w:t>Doelen eerste schooljaar</w:t>
      </w:r>
    </w:p>
    <w:p w:rsidR="00655717" w:rsidRPr="004F7695" w:rsidRDefault="00254418" w:rsidP="00254418">
      <w:pPr>
        <w:pStyle w:val="Tussenkopje"/>
        <w:rPr>
          <w:color w:val="auto"/>
        </w:rPr>
      </w:pPr>
      <w:r w:rsidRPr="004F7695">
        <w:rPr>
          <w:color w:val="auto"/>
        </w:rPr>
        <w:t>Doelen Visie</w:t>
      </w:r>
      <w:r w:rsidR="00BE30A8" w:rsidRPr="004F7695">
        <w:rPr>
          <w:color w:val="auto"/>
        </w:rPr>
        <w:t xml:space="preserve"> en Beleid:</w:t>
      </w:r>
      <w:r w:rsidR="00655717" w:rsidRPr="004F7695">
        <w:rPr>
          <w:color w:val="auto"/>
        </w:rPr>
        <w:t xml:space="preserve">                                                                               </w:t>
      </w:r>
      <w:r w:rsidR="00655717" w:rsidRPr="004F7695">
        <w:rPr>
          <w:b w:val="0"/>
          <w:color w:val="auto"/>
        </w:rPr>
        <w:t>Iedere deelnemende  school maakt een beleidsplan Bouw! Hierbij kunnen ze gebruik maken van dit basisdocument.</w:t>
      </w:r>
    </w:p>
    <w:p w:rsidR="00655717" w:rsidRPr="004F7695" w:rsidRDefault="00BE30A8" w:rsidP="00254418">
      <w:pPr>
        <w:pStyle w:val="Tussenkopje"/>
        <w:rPr>
          <w:color w:val="auto"/>
        </w:rPr>
      </w:pPr>
      <w:r w:rsidRPr="004F7695">
        <w:rPr>
          <w:color w:val="auto"/>
        </w:rPr>
        <w:t xml:space="preserve">Doelen Deskundigheid: </w:t>
      </w:r>
      <w:r w:rsidR="00655717" w:rsidRPr="004F7695">
        <w:rPr>
          <w:color w:val="auto"/>
        </w:rPr>
        <w:t xml:space="preserve">                                                                                                                </w:t>
      </w:r>
      <w:r w:rsidR="00655717" w:rsidRPr="004F7695">
        <w:rPr>
          <w:b w:val="0"/>
          <w:color w:val="auto"/>
        </w:rPr>
        <w:t xml:space="preserve">Het samenwerkingsverband organiseert in samenwerking met </w:t>
      </w:r>
      <w:proofErr w:type="spellStart"/>
      <w:r w:rsidR="00655717" w:rsidRPr="004F7695">
        <w:rPr>
          <w:b w:val="0"/>
          <w:color w:val="auto"/>
        </w:rPr>
        <w:t>Lexima</w:t>
      </w:r>
      <w:proofErr w:type="spellEnd"/>
      <w:r w:rsidR="00655717" w:rsidRPr="004F7695">
        <w:rPr>
          <w:b w:val="0"/>
          <w:color w:val="auto"/>
        </w:rPr>
        <w:t xml:space="preserve"> twee keer per jaar een vaardigheidstraining voor leerkrachten. Voor de Bouw!-coördinatoren wordt aan het begin van het traject een cursus georganiseerd. </w:t>
      </w:r>
    </w:p>
    <w:p w:rsidR="00BE30A8" w:rsidRPr="004F7695" w:rsidRDefault="00BE30A8" w:rsidP="00AA57E0">
      <w:pPr>
        <w:pStyle w:val="Tussenkopje"/>
        <w:rPr>
          <w:color w:val="auto"/>
        </w:rPr>
      </w:pPr>
      <w:r w:rsidRPr="004F7695">
        <w:rPr>
          <w:color w:val="auto"/>
        </w:rPr>
        <w:t>Doelen ICT en accounts</w:t>
      </w:r>
      <w:r w:rsidR="00AA57E0" w:rsidRPr="004F7695">
        <w:rPr>
          <w:color w:val="auto"/>
        </w:rPr>
        <w:t>:</w:t>
      </w:r>
      <w:r w:rsidR="00655717" w:rsidRPr="004F7695">
        <w:rPr>
          <w:color w:val="auto"/>
        </w:rPr>
        <w:t xml:space="preserve">                                                                                   </w:t>
      </w:r>
      <w:r w:rsidR="00655717" w:rsidRPr="004F7695">
        <w:rPr>
          <w:b w:val="0"/>
          <w:color w:val="auto"/>
        </w:rPr>
        <w:t>De accounts worden door de scholen zelfstandig aangemaakt en gemonitord in het klantportal.</w:t>
      </w:r>
    </w:p>
    <w:p w:rsidR="00BE30A8" w:rsidRPr="004F7695" w:rsidRDefault="00BE30A8" w:rsidP="00AA57E0">
      <w:pPr>
        <w:pStyle w:val="Tussenkopje"/>
        <w:rPr>
          <w:color w:val="auto"/>
        </w:rPr>
      </w:pPr>
      <w:r w:rsidRPr="004F7695">
        <w:rPr>
          <w:color w:val="auto"/>
        </w:rPr>
        <w:t>Doelen Onderzoek en Evaluatie</w:t>
      </w:r>
      <w:r w:rsidR="00AA57E0" w:rsidRPr="004F7695">
        <w:rPr>
          <w:color w:val="auto"/>
        </w:rPr>
        <w:t>:</w:t>
      </w:r>
      <w:r w:rsidR="00655717" w:rsidRPr="004F7695">
        <w:rPr>
          <w:color w:val="auto"/>
        </w:rPr>
        <w:t xml:space="preserve">                                                                               </w:t>
      </w:r>
      <w:r w:rsidR="00655717" w:rsidRPr="004F7695">
        <w:rPr>
          <w:b w:val="0"/>
          <w:color w:val="auto"/>
        </w:rPr>
        <w:t>Door middel van</w:t>
      </w:r>
      <w:r w:rsidR="00471929" w:rsidRPr="004F7695">
        <w:rPr>
          <w:b w:val="0"/>
          <w:color w:val="auto"/>
        </w:rPr>
        <w:t xml:space="preserve"> QuickScans</w:t>
      </w:r>
      <w:r w:rsidR="00655717" w:rsidRPr="004F7695">
        <w:rPr>
          <w:b w:val="0"/>
          <w:color w:val="auto"/>
        </w:rPr>
        <w:t xml:space="preserve"> en nameting</w:t>
      </w:r>
      <w:r w:rsidR="00471929" w:rsidRPr="004F7695">
        <w:rPr>
          <w:b w:val="0"/>
          <w:color w:val="auto"/>
        </w:rPr>
        <w:t>en wordt het Samenwerkingsverband op de hoogte gehouden van leesresultaten en het aantal afgegeven dyslexieverklaringen.</w:t>
      </w:r>
    </w:p>
    <w:p w:rsidR="00BE30A8" w:rsidRPr="00655717" w:rsidRDefault="00BE30A8" w:rsidP="00BE30A8"/>
    <w:p w:rsidR="00BE30A8" w:rsidRDefault="00D26304" w:rsidP="00AA57E0">
      <w:pPr>
        <w:pStyle w:val="Kop3"/>
      </w:pPr>
      <w:r>
        <w:t>Doelen lange termijn (</w:t>
      </w:r>
      <w:r w:rsidR="0035025E">
        <w:t>bijv. jaar 2 – jaar 5</w:t>
      </w:r>
      <w:r w:rsidR="00BE30A8">
        <w:t>)</w:t>
      </w:r>
    </w:p>
    <w:p w:rsidR="00471929" w:rsidRPr="004F7695" w:rsidRDefault="00471929" w:rsidP="00BE30A8">
      <w:pPr>
        <w:rPr>
          <w:color w:val="auto"/>
        </w:rPr>
      </w:pPr>
      <w:r>
        <w:rPr>
          <w:i/>
          <w:color w:val="00B050"/>
        </w:rPr>
        <w:t xml:space="preserve"> </w:t>
      </w:r>
      <w:r>
        <w:rPr>
          <w:color w:val="00B050"/>
        </w:rPr>
        <w:t xml:space="preserve"> </w:t>
      </w:r>
      <w:r w:rsidRPr="004F7695">
        <w:rPr>
          <w:color w:val="auto"/>
        </w:rPr>
        <w:t xml:space="preserve">Het verbeteren van de leesresultaten binnen De Liemers en het verminderen van </w:t>
      </w:r>
    </w:p>
    <w:p w:rsidR="0098700E" w:rsidRPr="004F7695" w:rsidRDefault="0098700E" w:rsidP="00BE30A8">
      <w:pPr>
        <w:rPr>
          <w:color w:val="auto"/>
        </w:rPr>
      </w:pPr>
      <w:r w:rsidRPr="004F7695">
        <w:rPr>
          <w:color w:val="auto"/>
        </w:rPr>
        <w:t xml:space="preserve">  het aantal kinderen dat doorverwezen moet worden voor verdere diagnostiek</w:t>
      </w:r>
    </w:p>
    <w:p w:rsidR="0098700E" w:rsidRPr="004F7695" w:rsidRDefault="0098700E" w:rsidP="00BE30A8">
      <w:pPr>
        <w:rPr>
          <w:color w:val="auto"/>
        </w:rPr>
      </w:pPr>
      <w:r w:rsidRPr="004F7695">
        <w:rPr>
          <w:color w:val="auto"/>
        </w:rPr>
        <w:t xml:space="preserve">  (dyslexie)</w:t>
      </w:r>
    </w:p>
    <w:p w:rsidR="00BE30A8" w:rsidRPr="00471929" w:rsidRDefault="00BE30A8" w:rsidP="00BE30A8">
      <w:pPr>
        <w:rPr>
          <w:color w:val="auto"/>
        </w:rPr>
      </w:pPr>
    </w:p>
    <w:p w:rsidR="00BE30A8" w:rsidRPr="004F7695" w:rsidRDefault="00BE30A8" w:rsidP="00AA57E0">
      <w:pPr>
        <w:pStyle w:val="Tussenkopje"/>
        <w:rPr>
          <w:color w:val="auto"/>
        </w:rPr>
      </w:pPr>
      <w:r w:rsidRPr="004F7695">
        <w:rPr>
          <w:color w:val="auto"/>
        </w:rPr>
        <w:t xml:space="preserve">Doelen </w:t>
      </w:r>
      <w:r w:rsidR="00AA57E0" w:rsidRPr="004F7695">
        <w:rPr>
          <w:color w:val="auto"/>
        </w:rPr>
        <w:t xml:space="preserve">Visie en </w:t>
      </w:r>
      <w:r w:rsidRPr="004F7695">
        <w:rPr>
          <w:color w:val="auto"/>
        </w:rPr>
        <w:t>Beleid:</w:t>
      </w:r>
      <w:r w:rsidR="00471929" w:rsidRPr="004F7695">
        <w:rPr>
          <w:color w:val="auto"/>
        </w:rPr>
        <w:t xml:space="preserve">                                                                                    </w:t>
      </w:r>
      <w:r w:rsidR="00471929" w:rsidRPr="004F7695">
        <w:rPr>
          <w:b w:val="0"/>
          <w:color w:val="auto"/>
        </w:rPr>
        <w:t xml:space="preserve">Het projectteam houdt de scholen en eigen organisatie op de hoogte van het verloop van dit traject. </w:t>
      </w:r>
    </w:p>
    <w:p w:rsidR="00471929" w:rsidRPr="004F7695" w:rsidRDefault="00BE30A8" w:rsidP="00AA57E0">
      <w:pPr>
        <w:pStyle w:val="Tussenkopje"/>
        <w:rPr>
          <w:b w:val="0"/>
          <w:color w:val="auto"/>
        </w:rPr>
      </w:pPr>
      <w:r w:rsidRPr="004F7695">
        <w:rPr>
          <w:color w:val="auto"/>
        </w:rPr>
        <w:t xml:space="preserve">Doelen Deskundigheid: </w:t>
      </w:r>
      <w:r w:rsidR="00471929" w:rsidRPr="004F7695">
        <w:rPr>
          <w:color w:val="auto"/>
        </w:rPr>
        <w:t xml:space="preserve">                                                                                          </w:t>
      </w:r>
      <w:r w:rsidR="00471929" w:rsidRPr="004F7695">
        <w:rPr>
          <w:b w:val="0"/>
          <w:color w:val="auto"/>
        </w:rPr>
        <w:t>We willen scholen (leerkrachten/IB-</w:t>
      </w:r>
      <w:proofErr w:type="spellStart"/>
      <w:r w:rsidR="00471929" w:rsidRPr="004F7695">
        <w:rPr>
          <w:b w:val="0"/>
          <w:color w:val="auto"/>
        </w:rPr>
        <w:t>ers</w:t>
      </w:r>
      <w:proofErr w:type="spellEnd"/>
      <w:r w:rsidR="00471929" w:rsidRPr="004F7695">
        <w:rPr>
          <w:b w:val="0"/>
          <w:color w:val="auto"/>
        </w:rPr>
        <w:t>) kundig maken in het onderkennen van kinderen met  (ontluikende) leesproblemen. Door middel van ons deskundigheidsaanbod en via ambulante trajecten met leerlingen</w:t>
      </w:r>
      <w:r w:rsidR="0098700E" w:rsidRPr="004F7695">
        <w:rPr>
          <w:b w:val="0"/>
          <w:color w:val="auto"/>
        </w:rPr>
        <w:t xml:space="preserve"> wil het Samenwerkingsverband hier ook een bijdrage aan leveren.</w:t>
      </w:r>
    </w:p>
    <w:p w:rsidR="00BE30A8" w:rsidRPr="004F7695" w:rsidRDefault="00BE30A8" w:rsidP="0098700E">
      <w:pPr>
        <w:pStyle w:val="Tussenkopje"/>
        <w:rPr>
          <w:b w:val="0"/>
          <w:color w:val="auto"/>
        </w:rPr>
      </w:pPr>
      <w:r w:rsidRPr="004F7695">
        <w:rPr>
          <w:color w:val="auto"/>
        </w:rPr>
        <w:t>Doelen ICT en accounts</w:t>
      </w:r>
      <w:r w:rsidR="00AA57E0" w:rsidRPr="004F7695">
        <w:rPr>
          <w:color w:val="auto"/>
        </w:rPr>
        <w:t>:</w:t>
      </w:r>
      <w:r w:rsidR="0098700E" w:rsidRPr="004F7695">
        <w:rPr>
          <w:color w:val="auto"/>
        </w:rPr>
        <w:t xml:space="preserve">                                                                                      </w:t>
      </w:r>
      <w:r w:rsidR="0098700E" w:rsidRPr="004F7695">
        <w:rPr>
          <w:b w:val="0"/>
          <w:color w:val="auto"/>
        </w:rPr>
        <w:t xml:space="preserve">De betrokken scholen zorgen ervoor dat er </w:t>
      </w:r>
      <w:proofErr w:type="spellStart"/>
      <w:r w:rsidR="0098700E" w:rsidRPr="004F7695">
        <w:rPr>
          <w:b w:val="0"/>
          <w:color w:val="auto"/>
        </w:rPr>
        <w:t>devices</w:t>
      </w:r>
      <w:proofErr w:type="spellEnd"/>
      <w:r w:rsidR="0098700E" w:rsidRPr="004F7695">
        <w:rPr>
          <w:b w:val="0"/>
          <w:color w:val="auto"/>
        </w:rPr>
        <w:t xml:space="preserve"> beschikbaar zijn voor Bouw! en monitoren het beheer van de accounts. Het Samenwerkingsverband coördineert dit </w:t>
      </w:r>
      <w:proofErr w:type="spellStart"/>
      <w:r w:rsidR="0098700E" w:rsidRPr="004F7695">
        <w:rPr>
          <w:b w:val="0"/>
          <w:color w:val="auto"/>
        </w:rPr>
        <w:t>bovenschools</w:t>
      </w:r>
      <w:proofErr w:type="spellEnd"/>
      <w:r w:rsidR="0098700E" w:rsidRPr="004F7695">
        <w:rPr>
          <w:b w:val="0"/>
          <w:color w:val="auto"/>
        </w:rPr>
        <w:t xml:space="preserve"> (in overleg met </w:t>
      </w:r>
      <w:proofErr w:type="spellStart"/>
      <w:r w:rsidR="0098700E" w:rsidRPr="004F7695">
        <w:rPr>
          <w:b w:val="0"/>
          <w:color w:val="auto"/>
        </w:rPr>
        <w:t>Lexima</w:t>
      </w:r>
      <w:proofErr w:type="spellEnd"/>
      <w:r w:rsidR="0098700E" w:rsidRPr="004F7695">
        <w:rPr>
          <w:b w:val="0"/>
          <w:color w:val="auto"/>
        </w:rPr>
        <w:t xml:space="preserve">)   </w:t>
      </w:r>
      <w:r w:rsidR="0098700E" w:rsidRPr="004F7695">
        <w:rPr>
          <w:color w:val="auto"/>
        </w:rPr>
        <w:t xml:space="preserve">                                                                               </w:t>
      </w:r>
      <w:r w:rsidR="0098700E" w:rsidRPr="004F7695">
        <w:rPr>
          <w:b w:val="0"/>
          <w:color w:val="auto"/>
        </w:rPr>
        <w:t xml:space="preserve">                                                                              </w:t>
      </w:r>
    </w:p>
    <w:p w:rsidR="00BE30A8" w:rsidRDefault="00BE30A8" w:rsidP="00AA57E0">
      <w:pPr>
        <w:pStyle w:val="Tussenkopje"/>
      </w:pPr>
      <w:r>
        <w:t>Doelen Onderzoek en Evaluatie</w:t>
      </w:r>
    </w:p>
    <w:p w:rsidR="00E703D9" w:rsidRPr="00E703D9" w:rsidRDefault="00E703D9" w:rsidP="00E703D9">
      <w:pPr>
        <w:pStyle w:val="Tussenkopje"/>
        <w:rPr>
          <w:b w:val="0"/>
        </w:rPr>
      </w:pPr>
      <w:r>
        <w:rPr>
          <w:b w:val="0"/>
        </w:rPr>
        <w:t xml:space="preserve">Door middel van </w:t>
      </w:r>
      <w:r w:rsidR="00655717">
        <w:rPr>
          <w:b w:val="0"/>
        </w:rPr>
        <w:t>Q</w:t>
      </w:r>
      <w:r w:rsidR="00655717" w:rsidRPr="00E703D9">
        <w:rPr>
          <w:b w:val="0"/>
        </w:rPr>
        <w:t>uickScan</w:t>
      </w:r>
      <w:r w:rsidR="00655717">
        <w:rPr>
          <w:b w:val="0"/>
        </w:rPr>
        <w:t>s</w:t>
      </w:r>
      <w:r w:rsidR="00471929">
        <w:rPr>
          <w:b w:val="0"/>
        </w:rPr>
        <w:t xml:space="preserve">, </w:t>
      </w:r>
      <w:r w:rsidRPr="00E703D9">
        <w:rPr>
          <w:b w:val="0"/>
        </w:rPr>
        <w:t xml:space="preserve"> nulmeting en nameting</w:t>
      </w:r>
      <w:r>
        <w:rPr>
          <w:b w:val="0"/>
        </w:rPr>
        <w:t xml:space="preserve">en willen we nagaan of onze doelen (zie </w:t>
      </w:r>
      <w:r w:rsidR="00655717">
        <w:rPr>
          <w:b w:val="0"/>
        </w:rPr>
        <w:t>2.3) behaald zijn.</w:t>
      </w:r>
    </w:p>
    <w:p w:rsidR="00BE30A8" w:rsidRDefault="00BE30A8" w:rsidP="00AA57E0">
      <w:pPr>
        <w:pStyle w:val="Kop2"/>
      </w:pPr>
      <w:bookmarkStart w:id="8" w:name="_Toc504664763"/>
      <w:r>
        <w:t>Projectsturing</w:t>
      </w:r>
      <w:bookmarkEnd w:id="8"/>
    </w:p>
    <w:p w:rsidR="003B6781" w:rsidRDefault="00BE30A8" w:rsidP="00BE30A8">
      <w:proofErr w:type="spellStart"/>
      <w:r>
        <w:t>Lexima</w:t>
      </w:r>
      <w:proofErr w:type="spellEnd"/>
      <w:r>
        <w:t xml:space="preserve"> biedt een totaalaanpak voor het  beheer van de Bouw! online leeromgeving, trainingen en projectbegeleiding. Er wordt een overeenkomst aangegaan voor 5 jaar. Het betreft een gezamenlijk project van het </w:t>
      </w:r>
      <w:r w:rsidR="004C61F5">
        <w:t>samenwerkingsverband De Liemers</w:t>
      </w:r>
      <w:r w:rsidR="003B6781">
        <w:t xml:space="preserve"> </w:t>
      </w:r>
      <w:r>
        <w:t xml:space="preserve">en </w:t>
      </w:r>
      <w:proofErr w:type="spellStart"/>
      <w:r>
        <w:t>Lexima</w:t>
      </w:r>
      <w:proofErr w:type="spellEnd"/>
      <w:r>
        <w:t xml:space="preserve"> (uitgever Bouw!). Een wederzijdse inspanningsverplichting met als eindresultaat: succesvol partnership en optimaal resultaat voor leerlingen, leerkrachten en </w:t>
      </w:r>
      <w:r w:rsidR="00E703D9">
        <w:t>Samenwerkingsverband De Liemers</w:t>
      </w:r>
      <w:r>
        <w:t xml:space="preserve">. Bouw! wordt </w:t>
      </w:r>
      <w:proofErr w:type="spellStart"/>
      <w:r>
        <w:t>bovenschools</w:t>
      </w:r>
      <w:proofErr w:type="spellEnd"/>
      <w:r>
        <w:t xml:space="preserve"> aangeboden, waarbij individuele scholen met een (van bovenaf richtinggevend) implementatieplan kunnen vormgeven hoe het programma op de eigen school wordt ingezet. </w:t>
      </w:r>
    </w:p>
    <w:p w:rsidR="003B6781" w:rsidRDefault="003B6781" w:rsidP="00BE30A8"/>
    <w:p w:rsidR="00BE30A8" w:rsidRDefault="00BE30A8" w:rsidP="00BE30A8">
      <w:r>
        <w:t>In dit beleidsplan wordt beschreven hoe deze ondersteuning vorm zal krijgen. Er zal worden gewerkt volgens “Het Vier in balansmodel” van Kennisnet. Voor het welslagen van het project is het noodzakelijk dat alle 4 ‘honken’ (domeinen) bezet zijn:</w:t>
      </w:r>
    </w:p>
    <w:p w:rsidR="00BE30A8" w:rsidRDefault="002C70E7" w:rsidP="002C70E7">
      <w:pPr>
        <w:pStyle w:val="Lijstalinea"/>
      </w:pPr>
      <w:r>
        <w:t>Visie</w:t>
      </w:r>
      <w:r w:rsidR="00BE30A8">
        <w:t xml:space="preserve"> en beleid</w:t>
      </w:r>
    </w:p>
    <w:p w:rsidR="00BE30A8" w:rsidRDefault="00BE30A8" w:rsidP="00223BF0">
      <w:pPr>
        <w:pStyle w:val="Lijstalinea"/>
      </w:pPr>
      <w:r>
        <w:t>Plan van aanpak en projectsturing</w:t>
      </w:r>
    </w:p>
    <w:p w:rsidR="00BE30A8" w:rsidRDefault="00BE30A8" w:rsidP="00223BF0">
      <w:pPr>
        <w:pStyle w:val="Lijstalinea"/>
      </w:pPr>
      <w:r>
        <w:t>Content</w:t>
      </w:r>
    </w:p>
    <w:p w:rsidR="00BE30A8" w:rsidRDefault="00BE30A8" w:rsidP="00223BF0">
      <w:pPr>
        <w:pStyle w:val="Lijstalinea"/>
      </w:pPr>
      <w:r>
        <w:t>ICT-inrichting</w:t>
      </w:r>
    </w:p>
    <w:p w:rsidR="00BE30A8" w:rsidRDefault="00223BF0" w:rsidP="00BE30A8">
      <w:r>
        <w:rPr>
          <w:noProof/>
          <w:lang w:eastAsia="nl-NL"/>
        </w:rPr>
        <w:drawing>
          <wp:inline distT="0" distB="0" distL="0" distR="0" wp14:anchorId="621EF7D7" wp14:editId="5916D7BC">
            <wp:extent cx="5400599" cy="28194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b="15138"/>
                    <a:stretch/>
                  </pic:blipFill>
                  <pic:spPr bwMode="auto">
                    <a:xfrm>
                      <a:off x="0" y="0"/>
                      <a:ext cx="5400040" cy="2819108"/>
                    </a:xfrm>
                    <a:prstGeom prst="rect">
                      <a:avLst/>
                    </a:prstGeom>
                    <a:noFill/>
                    <a:ln>
                      <a:noFill/>
                    </a:ln>
                    <a:extLst>
                      <a:ext uri="{53640926-AAD7-44D8-BBD7-CCE9431645EC}">
                        <a14:shadowObscured xmlns:a14="http://schemas.microsoft.com/office/drawing/2010/main"/>
                      </a:ext>
                    </a:extLst>
                  </pic:spPr>
                </pic:pic>
              </a:graphicData>
            </a:graphic>
          </wp:inline>
        </w:drawing>
      </w:r>
      <w:r w:rsidR="00BE30A8">
        <w:t xml:space="preserve"> </w:t>
      </w:r>
    </w:p>
    <w:p w:rsidR="00223BF0" w:rsidRDefault="00223BF0" w:rsidP="00223BF0">
      <w:pPr>
        <w:pStyle w:val="Bijschrift"/>
      </w:pPr>
      <w:r>
        <w:t xml:space="preserve">Figuur </w:t>
      </w:r>
      <w:fldSimple w:instr=" SEQ Figuur \* ARABIC ">
        <w:r w:rsidR="006549FE">
          <w:rPr>
            <w:noProof/>
          </w:rPr>
          <w:t>1</w:t>
        </w:r>
      </w:fldSimple>
      <w:r>
        <w:t xml:space="preserve"> – Het vier in balans model</w:t>
      </w:r>
    </w:p>
    <w:p w:rsidR="00BE30A8" w:rsidRDefault="00BE30A8" w:rsidP="00223BF0">
      <w:pPr>
        <w:pStyle w:val="Kop2"/>
      </w:pPr>
      <w:bookmarkStart w:id="9" w:name="_Toc504664764"/>
      <w:r>
        <w:t>Uitleg projectorganisatie</w:t>
      </w:r>
      <w:bookmarkEnd w:id="9"/>
      <w:r>
        <w:t xml:space="preserve"> </w:t>
      </w:r>
    </w:p>
    <w:p w:rsidR="00E703D9" w:rsidRPr="004F7695" w:rsidRDefault="00BE30A8" w:rsidP="00BE30A8">
      <w:pPr>
        <w:rPr>
          <w:color w:val="auto"/>
        </w:rPr>
      </w:pPr>
      <w:r w:rsidRPr="004F7695">
        <w:rPr>
          <w:color w:val="auto"/>
        </w:rPr>
        <w:t xml:space="preserve">De projectorganisatie omvat een </w:t>
      </w:r>
      <w:proofErr w:type="spellStart"/>
      <w:r w:rsidRPr="004F7695">
        <w:rPr>
          <w:color w:val="auto"/>
        </w:rPr>
        <w:t>Bovenschoolse</w:t>
      </w:r>
      <w:proofErr w:type="spellEnd"/>
      <w:r w:rsidRPr="004F7695">
        <w:rPr>
          <w:color w:val="auto"/>
        </w:rPr>
        <w:t xml:space="preserve"> Stuurgroep</w:t>
      </w:r>
      <w:r w:rsidR="00E703D9" w:rsidRPr="004F7695">
        <w:rPr>
          <w:color w:val="auto"/>
        </w:rPr>
        <w:t xml:space="preserve"> ( ICT </w:t>
      </w:r>
      <w:proofErr w:type="spellStart"/>
      <w:r w:rsidR="00E703D9" w:rsidRPr="004F7695">
        <w:rPr>
          <w:color w:val="auto"/>
        </w:rPr>
        <w:t>Liemersbreed</w:t>
      </w:r>
      <w:proofErr w:type="spellEnd"/>
      <w:r w:rsidR="00E703D9" w:rsidRPr="004F7695">
        <w:rPr>
          <w:color w:val="auto"/>
        </w:rPr>
        <w:t>)</w:t>
      </w:r>
    </w:p>
    <w:p w:rsidR="00BE30A8" w:rsidRPr="004F7695" w:rsidRDefault="00BE30A8" w:rsidP="00BE30A8">
      <w:pPr>
        <w:rPr>
          <w:color w:val="auto"/>
        </w:rPr>
      </w:pPr>
      <w:r w:rsidRPr="004F7695">
        <w:rPr>
          <w:color w:val="auto"/>
        </w:rPr>
        <w:t xml:space="preserve">een Projectteam, een Bouw! Coördinator per school en een Bouw! werkgroep per school. De eindgebruikers zijn de risicoleerlingen uit groep 2 en 3 die begeleid worden door Bouw! Tutors (ouders, leerlingen, vrijwilligers). </w:t>
      </w:r>
    </w:p>
    <w:p w:rsidR="00E703D9" w:rsidRPr="004F7695" w:rsidRDefault="00E703D9" w:rsidP="00BE30A8">
      <w:pPr>
        <w:rPr>
          <w:color w:val="auto"/>
        </w:rPr>
      </w:pPr>
    </w:p>
    <w:p w:rsidR="00BE30A8" w:rsidRDefault="00F91A16" w:rsidP="00BE30A8">
      <w:r>
        <w:rPr>
          <w:noProof/>
          <w:lang w:eastAsia="nl-NL"/>
        </w:rPr>
        <w:drawing>
          <wp:inline distT="0" distB="0" distL="0" distR="0" wp14:anchorId="4FC81E11" wp14:editId="4B365FDF">
            <wp:extent cx="5400040" cy="40824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Organigram RO 2017-11-29.JPG"/>
                    <pic:cNvPicPr/>
                  </pic:nvPicPr>
                  <pic:blipFill rotWithShape="1">
                    <a:blip r:embed="rId24">
                      <a:extLst>
                        <a:ext uri="{28A0092B-C50C-407E-A947-70E740481C1C}">
                          <a14:useLocalDpi xmlns:a14="http://schemas.microsoft.com/office/drawing/2010/main" val="0"/>
                        </a:ext>
                      </a:extLst>
                    </a:blip>
                    <a:srcRect t="6568" b="13420"/>
                    <a:stretch/>
                  </pic:blipFill>
                  <pic:spPr bwMode="auto">
                    <a:xfrm>
                      <a:off x="0" y="0"/>
                      <a:ext cx="5400040" cy="4082400"/>
                    </a:xfrm>
                    <a:prstGeom prst="rect">
                      <a:avLst/>
                    </a:prstGeom>
                    <a:ln>
                      <a:noFill/>
                    </a:ln>
                    <a:extLst>
                      <a:ext uri="{53640926-AAD7-44D8-BBD7-CCE9431645EC}">
                        <a14:shadowObscured xmlns:a14="http://schemas.microsoft.com/office/drawing/2010/main"/>
                      </a:ext>
                    </a:extLst>
                  </pic:spPr>
                </pic:pic>
              </a:graphicData>
            </a:graphic>
          </wp:inline>
        </w:drawing>
      </w:r>
    </w:p>
    <w:p w:rsidR="00223BF0" w:rsidRDefault="00223BF0" w:rsidP="00223BF0">
      <w:pPr>
        <w:pStyle w:val="Bijschrift"/>
      </w:pPr>
      <w:r>
        <w:t xml:space="preserve">Figuur </w:t>
      </w:r>
      <w:fldSimple w:instr=" SEQ Figuur \* ARABIC ">
        <w:r w:rsidR="006549FE">
          <w:rPr>
            <w:noProof/>
          </w:rPr>
          <w:t>2</w:t>
        </w:r>
      </w:fldSimple>
      <w:r>
        <w:t xml:space="preserve"> - Projectorganisatie</w:t>
      </w:r>
    </w:p>
    <w:p w:rsidR="00BE30A8" w:rsidRDefault="00BE30A8" w:rsidP="00223BF0">
      <w:pPr>
        <w:pStyle w:val="Kop2"/>
      </w:pPr>
      <w:bookmarkStart w:id="10" w:name="_Toc504664765"/>
      <w:r>
        <w:t xml:space="preserve">Verantwoordelijkheden </w:t>
      </w:r>
      <w:proofErr w:type="spellStart"/>
      <w:r>
        <w:t>Bovenschoolse</w:t>
      </w:r>
      <w:proofErr w:type="spellEnd"/>
      <w:r>
        <w:t xml:space="preserve"> Projectgroep Bouw!</w:t>
      </w:r>
      <w:bookmarkEnd w:id="10"/>
      <w:r>
        <w:t xml:space="preserve"> </w:t>
      </w:r>
    </w:p>
    <w:p w:rsidR="00BE30A8" w:rsidRPr="004F7695" w:rsidRDefault="000800FD" w:rsidP="00BE30A8">
      <w:pPr>
        <w:rPr>
          <w:color w:val="auto"/>
        </w:rPr>
      </w:pPr>
      <w:r w:rsidRPr="004F7695">
        <w:rPr>
          <w:color w:val="auto"/>
        </w:rPr>
        <w:t>De Projectgroep is</w:t>
      </w:r>
      <w:r w:rsidR="00BE30A8" w:rsidRPr="004F7695">
        <w:rPr>
          <w:color w:val="auto"/>
        </w:rPr>
        <w:t xml:space="preserve"> verantwoordelijk voor de ondersteuning van leerlingen en leerkrachten die met Bouw! werken op de deelnemende scholen van </w:t>
      </w:r>
      <w:r w:rsidR="00E703D9" w:rsidRPr="004F7695">
        <w:rPr>
          <w:color w:val="auto"/>
        </w:rPr>
        <w:t>Samenwerkingsverband De Liemers.</w:t>
      </w:r>
    </w:p>
    <w:p w:rsidR="00BE30A8" w:rsidRPr="004F7695" w:rsidRDefault="000800FD" w:rsidP="00BE30A8">
      <w:pPr>
        <w:rPr>
          <w:color w:val="auto"/>
        </w:rPr>
      </w:pPr>
      <w:r w:rsidRPr="004F7695">
        <w:rPr>
          <w:color w:val="auto"/>
        </w:rPr>
        <w:t xml:space="preserve">De Projectgroep zorgt </w:t>
      </w:r>
      <w:r w:rsidR="00BE30A8" w:rsidRPr="004F7695">
        <w:rPr>
          <w:color w:val="auto"/>
        </w:rPr>
        <w:t xml:space="preserve"> dat leerlingen, leerkrachten, ouders, andere tutoren of betrokkenen optimaal kunnen profiteren van de Bouw!. Hiermee ondersteunen zij het (aanvankelijk en beginnend) leesonderwijs, in feite zorgniveau 1 en 2.</w:t>
      </w:r>
    </w:p>
    <w:p w:rsidR="00BE30A8" w:rsidRPr="004F7695" w:rsidRDefault="00BE30A8" w:rsidP="00BE30A8">
      <w:pPr>
        <w:rPr>
          <w:color w:val="auto"/>
        </w:rPr>
      </w:pPr>
    </w:p>
    <w:p w:rsidR="00BE30A8" w:rsidRPr="004F7695" w:rsidRDefault="00CC1BC0" w:rsidP="00BE30A8">
      <w:pPr>
        <w:rPr>
          <w:color w:val="auto"/>
        </w:rPr>
      </w:pPr>
      <w:r w:rsidRPr="004F7695">
        <w:rPr>
          <w:color w:val="auto"/>
        </w:rPr>
        <w:t>De projectgroep heeft</w:t>
      </w:r>
      <w:r w:rsidR="00BE30A8" w:rsidRPr="004F7695">
        <w:rPr>
          <w:color w:val="auto"/>
        </w:rPr>
        <w:t xml:space="preserve"> als taak om de implementatie te verzorgen en zij communiceren met de deelnemende scholen:</w:t>
      </w:r>
    </w:p>
    <w:p w:rsidR="003817AF" w:rsidRPr="004F7695" w:rsidRDefault="00BE30A8" w:rsidP="00BE30A8">
      <w:pPr>
        <w:pStyle w:val="LijstOpsomming"/>
        <w:rPr>
          <w:color w:val="auto"/>
        </w:rPr>
      </w:pPr>
      <w:r w:rsidRPr="004F7695">
        <w:rPr>
          <w:color w:val="auto"/>
        </w:rPr>
        <w:t>Samenwerking stimuleren, breed draagvlak creëren en enthousiasmeren</w:t>
      </w:r>
    </w:p>
    <w:p w:rsidR="003817AF" w:rsidRPr="004F7695" w:rsidRDefault="00BE30A8" w:rsidP="00BE30A8">
      <w:pPr>
        <w:pStyle w:val="LijstOpsomming"/>
        <w:rPr>
          <w:color w:val="auto"/>
        </w:rPr>
      </w:pPr>
      <w:proofErr w:type="spellStart"/>
      <w:r w:rsidRPr="004F7695">
        <w:rPr>
          <w:color w:val="auto"/>
        </w:rPr>
        <w:t>Bovenschools</w:t>
      </w:r>
      <w:proofErr w:type="spellEnd"/>
      <w:r w:rsidRPr="004F7695">
        <w:rPr>
          <w:color w:val="auto"/>
        </w:rPr>
        <w:t xml:space="preserve"> Visie en Beleidsplan Bouw! opstellen</w:t>
      </w:r>
      <w:r w:rsidR="003817AF" w:rsidRPr="004F7695">
        <w:rPr>
          <w:color w:val="auto"/>
        </w:rPr>
        <w:t>.</w:t>
      </w:r>
    </w:p>
    <w:p w:rsidR="003817AF" w:rsidRPr="004F7695" w:rsidRDefault="00BE30A8" w:rsidP="00BE30A8">
      <w:pPr>
        <w:pStyle w:val="LijstOpsomming"/>
        <w:rPr>
          <w:color w:val="auto"/>
        </w:rPr>
      </w:pPr>
      <w:proofErr w:type="spellStart"/>
      <w:r w:rsidRPr="004F7695">
        <w:rPr>
          <w:color w:val="auto"/>
        </w:rPr>
        <w:t>Bovenschools</w:t>
      </w:r>
      <w:proofErr w:type="spellEnd"/>
      <w:r w:rsidRPr="004F7695">
        <w:rPr>
          <w:color w:val="auto"/>
        </w:rPr>
        <w:t xml:space="preserve"> format Implementatieplan opstellen</w:t>
      </w:r>
      <w:r w:rsidR="003817AF" w:rsidRPr="004F7695">
        <w:rPr>
          <w:color w:val="auto"/>
        </w:rPr>
        <w:t>.</w:t>
      </w:r>
    </w:p>
    <w:p w:rsidR="003817AF" w:rsidRPr="004F7695" w:rsidRDefault="00BE30A8" w:rsidP="00BE30A8">
      <w:pPr>
        <w:pStyle w:val="LijstOpsomming"/>
        <w:rPr>
          <w:color w:val="auto"/>
        </w:rPr>
      </w:pPr>
      <w:r w:rsidRPr="004F7695">
        <w:rPr>
          <w:color w:val="auto"/>
        </w:rPr>
        <w:t>Alle organisatorische zaken r</w:t>
      </w:r>
      <w:r w:rsidR="003817AF" w:rsidRPr="004F7695">
        <w:rPr>
          <w:color w:val="auto"/>
        </w:rPr>
        <w:t>egelen: wie, wat, waar, wanneer.</w:t>
      </w:r>
    </w:p>
    <w:p w:rsidR="003817AF" w:rsidRPr="004F7695" w:rsidRDefault="00BE30A8" w:rsidP="00BE30A8">
      <w:pPr>
        <w:pStyle w:val="LijstOpsomming"/>
        <w:rPr>
          <w:color w:val="auto"/>
        </w:rPr>
      </w:pPr>
      <w:r w:rsidRPr="004F7695">
        <w:rPr>
          <w:color w:val="auto"/>
        </w:rPr>
        <w:t>Aanspreekpunt voor de contactpersonen van de deelnemende scholen</w:t>
      </w:r>
      <w:r w:rsidR="003817AF" w:rsidRPr="004F7695">
        <w:rPr>
          <w:color w:val="auto"/>
        </w:rPr>
        <w:t>.</w:t>
      </w:r>
    </w:p>
    <w:p w:rsidR="003817AF" w:rsidRPr="004F7695" w:rsidRDefault="00BE30A8" w:rsidP="00BE30A8">
      <w:pPr>
        <w:pStyle w:val="LijstOpsomming"/>
        <w:rPr>
          <w:color w:val="auto"/>
        </w:rPr>
      </w:pPr>
      <w:r w:rsidRPr="004F7695">
        <w:rPr>
          <w:color w:val="auto"/>
        </w:rPr>
        <w:t xml:space="preserve">Onderzoek </w:t>
      </w:r>
      <w:proofErr w:type="spellStart"/>
      <w:r w:rsidRPr="004F7695">
        <w:rPr>
          <w:color w:val="auto"/>
        </w:rPr>
        <w:t>Quickscan</w:t>
      </w:r>
      <w:proofErr w:type="spellEnd"/>
      <w:r w:rsidRPr="004F7695">
        <w:rPr>
          <w:color w:val="auto"/>
        </w:rPr>
        <w:t xml:space="preserve"> nulmeting en nameting organiseren</w:t>
      </w:r>
      <w:r w:rsidR="003817AF" w:rsidRPr="004F7695">
        <w:rPr>
          <w:color w:val="auto"/>
        </w:rPr>
        <w:t>.</w:t>
      </w:r>
    </w:p>
    <w:p w:rsidR="003817AF" w:rsidRPr="004F7695" w:rsidRDefault="00BE30A8" w:rsidP="00BE30A8">
      <w:pPr>
        <w:pStyle w:val="LijstOpsomming"/>
        <w:rPr>
          <w:color w:val="auto"/>
        </w:rPr>
      </w:pPr>
      <w:r w:rsidRPr="004F7695">
        <w:rPr>
          <w:color w:val="auto"/>
        </w:rPr>
        <w:t>Het organiseren van bijeenkomsten en trainingen voor leerlingen, leerkrachten en ouders op een locatie van deelnemende school met een computerlokaal.</w:t>
      </w:r>
    </w:p>
    <w:p w:rsidR="00BE30A8" w:rsidRPr="004F7695" w:rsidRDefault="00BE30A8" w:rsidP="00BE30A8">
      <w:pPr>
        <w:pStyle w:val="LijstOpsomming"/>
        <w:rPr>
          <w:color w:val="auto"/>
        </w:rPr>
      </w:pPr>
      <w:r w:rsidRPr="004F7695">
        <w:rPr>
          <w:color w:val="auto"/>
        </w:rPr>
        <w:t>Knelpunten signaleren, inventariseren en oplossingen vinden.</w:t>
      </w:r>
    </w:p>
    <w:p w:rsidR="00053611" w:rsidRDefault="00053611" w:rsidP="00053611"/>
    <w:p w:rsidR="00BE30A8" w:rsidRDefault="00BE30A8" w:rsidP="003817AF">
      <w:pPr>
        <w:pStyle w:val="Kop2"/>
      </w:pPr>
      <w:bookmarkStart w:id="11" w:name="_Toc504664766"/>
      <w:r>
        <w:t>Projectteam</w:t>
      </w:r>
      <w:bookmarkEnd w:id="11"/>
      <w:r>
        <w:t xml:space="preserve"> </w:t>
      </w:r>
    </w:p>
    <w:p w:rsidR="00BE30A8" w:rsidRDefault="00BE30A8" w:rsidP="00BE30A8">
      <w:r>
        <w:t xml:space="preserve">Het projectteam bestaat uit de volgende personen: </w:t>
      </w:r>
    </w:p>
    <w:p w:rsidR="00E703D9" w:rsidRDefault="00E703D9" w:rsidP="00BE30A8"/>
    <w:p w:rsidR="00E703D9" w:rsidRPr="004F7695" w:rsidRDefault="00E703D9" w:rsidP="00BE30A8">
      <w:pPr>
        <w:rPr>
          <w:color w:val="auto"/>
        </w:rPr>
      </w:pPr>
      <w:r w:rsidRPr="004F7695">
        <w:rPr>
          <w:color w:val="auto"/>
        </w:rPr>
        <w:t>Samenwerkingsverband De Liemers</w:t>
      </w:r>
      <w:r w:rsidR="00BE30A8" w:rsidRPr="004F7695">
        <w:rPr>
          <w:color w:val="auto"/>
        </w:rPr>
        <w:t xml:space="preserve">: </w:t>
      </w:r>
    </w:p>
    <w:p w:rsidR="00BE30A8" w:rsidRPr="004F7695" w:rsidRDefault="00E703D9" w:rsidP="00BE30A8">
      <w:pPr>
        <w:rPr>
          <w:color w:val="auto"/>
        </w:rPr>
      </w:pPr>
      <w:r w:rsidRPr="004F7695">
        <w:rPr>
          <w:color w:val="auto"/>
        </w:rPr>
        <w:t xml:space="preserve">Projectleider: Dominique </w:t>
      </w:r>
      <w:proofErr w:type="spellStart"/>
      <w:r w:rsidRPr="004F7695">
        <w:rPr>
          <w:color w:val="auto"/>
        </w:rPr>
        <w:t>Jeurlink</w:t>
      </w:r>
      <w:proofErr w:type="spellEnd"/>
      <w:r w:rsidRPr="004F7695">
        <w:rPr>
          <w:color w:val="auto"/>
        </w:rPr>
        <w:t xml:space="preserve"> (</w:t>
      </w:r>
      <w:hyperlink r:id="rId25" w:history="1">
        <w:r w:rsidRPr="004F7695">
          <w:rPr>
            <w:rStyle w:val="Hyperlink"/>
            <w:color w:val="auto"/>
          </w:rPr>
          <w:t>d.jeurlink@swvdeliemers-po.nl</w:t>
        </w:r>
      </w:hyperlink>
      <w:r w:rsidRPr="004F7695">
        <w:rPr>
          <w:color w:val="auto"/>
        </w:rPr>
        <w:t xml:space="preserve">) </w:t>
      </w:r>
    </w:p>
    <w:p w:rsidR="00E703D9" w:rsidRPr="004F7695" w:rsidRDefault="00E703D9" w:rsidP="00BE30A8">
      <w:pPr>
        <w:rPr>
          <w:color w:val="auto"/>
        </w:rPr>
      </w:pPr>
      <w:r w:rsidRPr="004F7695">
        <w:rPr>
          <w:color w:val="auto"/>
        </w:rPr>
        <w:t>Teamlid: Anneke den Hartog (</w:t>
      </w:r>
      <w:hyperlink r:id="rId26" w:history="1">
        <w:r w:rsidRPr="004F7695">
          <w:rPr>
            <w:rStyle w:val="Hyperlink"/>
            <w:color w:val="auto"/>
          </w:rPr>
          <w:t>a.denhartog@swvdeliemers-po.nl</w:t>
        </w:r>
      </w:hyperlink>
      <w:r w:rsidRPr="004F7695">
        <w:rPr>
          <w:color w:val="auto"/>
        </w:rPr>
        <w:t>)</w:t>
      </w:r>
    </w:p>
    <w:p w:rsidR="00E703D9" w:rsidRPr="004F7695" w:rsidRDefault="00E703D9" w:rsidP="00BE30A8">
      <w:pPr>
        <w:rPr>
          <w:color w:val="auto"/>
        </w:rPr>
      </w:pPr>
    </w:p>
    <w:p w:rsidR="00E036E7" w:rsidRDefault="00E036E7" w:rsidP="00E036E7">
      <w:r>
        <w:t xml:space="preserve">Projectleider </w:t>
      </w:r>
      <w:proofErr w:type="spellStart"/>
      <w:r>
        <w:t>Lexima</w:t>
      </w:r>
      <w:proofErr w:type="spellEnd"/>
      <w:r>
        <w:t xml:space="preserve">: </w:t>
      </w:r>
      <w:r w:rsidR="004F7695">
        <w:t>Suzan Ramakers</w:t>
      </w:r>
    </w:p>
    <w:p w:rsidR="00796E74" w:rsidRDefault="00796E74" w:rsidP="00796E74"/>
    <w:p w:rsidR="00796E74" w:rsidRDefault="00796E74" w:rsidP="00796E74">
      <w:r>
        <w:br w:type="page"/>
      </w:r>
    </w:p>
    <w:p w:rsidR="009A4DE0" w:rsidRDefault="009A4DE0" w:rsidP="009A4DE0">
      <w:pPr>
        <w:pStyle w:val="Kop1"/>
        <w:numPr>
          <w:ilvl w:val="0"/>
          <w:numId w:val="5"/>
        </w:numPr>
      </w:pPr>
      <w:bookmarkStart w:id="12" w:name="_Toc503108117"/>
      <w:bookmarkStart w:id="13" w:name="_Toc503187187"/>
      <w:bookmarkStart w:id="14" w:name="_Toc504664767"/>
      <w:r>
        <w:t>Schoolniveau</w:t>
      </w:r>
      <w:bookmarkEnd w:id="12"/>
      <w:bookmarkEnd w:id="13"/>
      <w:bookmarkEnd w:id="14"/>
    </w:p>
    <w:p w:rsidR="009A4DE0" w:rsidRDefault="009A4DE0" w:rsidP="009A4DE0">
      <w:pPr>
        <w:pStyle w:val="Kop2"/>
        <w:numPr>
          <w:ilvl w:val="1"/>
          <w:numId w:val="5"/>
        </w:numPr>
        <w:ind w:left="567"/>
      </w:pPr>
      <w:bookmarkStart w:id="15" w:name="_Toc503108118"/>
      <w:bookmarkStart w:id="16" w:name="_Toc503187188"/>
      <w:bookmarkStart w:id="17" w:name="_Toc504664768"/>
      <w:r>
        <w:t>Visie en beleid</w:t>
      </w:r>
      <w:bookmarkEnd w:id="15"/>
      <w:bookmarkEnd w:id="16"/>
      <w:bookmarkEnd w:id="17"/>
    </w:p>
    <w:p w:rsidR="009A4DE0" w:rsidRPr="00030274" w:rsidRDefault="009A4DE0" w:rsidP="009A4DE0">
      <w:pPr>
        <w:rPr>
          <w:i/>
          <w:color w:val="00B050"/>
        </w:rPr>
      </w:pPr>
      <w:r w:rsidRPr="00030274">
        <w:rPr>
          <w:i/>
          <w:color w:val="00B050"/>
        </w:rPr>
        <w:t xml:space="preserve">Omschrijf hier de visie van de school ten aanzien van signalering, preventie en interventie bij leesproblemen en dyslexie. Beschrijf expliciet hoe Bouw! hierin past. </w:t>
      </w:r>
    </w:p>
    <w:p w:rsidR="009A4DE0" w:rsidRDefault="009A4DE0" w:rsidP="009A4DE0">
      <w:pPr>
        <w:rPr>
          <w:i/>
          <w:color w:val="00B050"/>
        </w:rPr>
      </w:pPr>
      <w:r w:rsidRPr="00730FF9">
        <w:fldChar w:fldCharType="begin"/>
      </w:r>
      <w:r w:rsidRPr="00730FF9">
        <w:instrText xml:space="preserve"> MACROBUTTON  NoMacro [</w:instrText>
      </w:r>
      <w:r>
        <w:instrText>…………………………………………………………</w:instrText>
      </w:r>
      <w:r w:rsidRPr="00730FF9">
        <w:instrText>]</w:instrText>
      </w:r>
      <w:r w:rsidRPr="00730FF9">
        <w:fldChar w:fldCharType="end"/>
      </w:r>
      <w:r>
        <w:rPr>
          <w:i/>
          <w:color w:val="00B050"/>
        </w:rPr>
        <w:t xml:space="preserve">                        </w:t>
      </w:r>
    </w:p>
    <w:p w:rsidR="009A4DE0" w:rsidRDefault="009A4DE0" w:rsidP="009A4DE0">
      <w:pPr>
        <w:pStyle w:val="Kop2"/>
        <w:numPr>
          <w:ilvl w:val="1"/>
          <w:numId w:val="5"/>
        </w:numPr>
        <w:ind w:left="567"/>
      </w:pPr>
      <w:bookmarkStart w:id="18" w:name="_Toc503108119"/>
      <w:bookmarkStart w:id="19" w:name="_Toc503187189"/>
      <w:bookmarkStart w:id="20" w:name="_Toc504664769"/>
      <w:r>
        <w:t>Doelen korte termijn (</w:t>
      </w:r>
      <w:r w:rsidR="00EF7966">
        <w:t>eerste schooljaar</w:t>
      </w:r>
      <w:r>
        <w:t>)</w:t>
      </w:r>
      <w:bookmarkEnd w:id="18"/>
      <w:bookmarkEnd w:id="19"/>
      <w:bookmarkEnd w:id="20"/>
    </w:p>
    <w:p w:rsidR="009A4DE0" w:rsidRDefault="009A4DE0" w:rsidP="009A4DE0">
      <w:pPr>
        <w:rPr>
          <w:i/>
          <w:color w:val="00B050"/>
        </w:rPr>
      </w:pPr>
      <w:r w:rsidRPr="00030274">
        <w:rPr>
          <w:i/>
          <w:color w:val="00B050"/>
        </w:rPr>
        <w:t xml:space="preserve">Beschrijf </w:t>
      </w:r>
      <w:r>
        <w:rPr>
          <w:i/>
          <w:color w:val="00B050"/>
        </w:rPr>
        <w:t xml:space="preserve">de doelen voor het lopende schooljaar. </w:t>
      </w:r>
    </w:p>
    <w:p w:rsidR="009A4DE0" w:rsidRPr="0044432C" w:rsidRDefault="009A4DE0" w:rsidP="009A4DE0">
      <w:pPr>
        <w:rPr>
          <w:i/>
          <w:color w:val="00B050"/>
        </w:rPr>
      </w:pPr>
      <w:r w:rsidRPr="002969F2">
        <w:rPr>
          <w:i/>
          <w:color w:val="00B050"/>
        </w:rPr>
        <w:t>Wanneer is dit beleid klaar? Wie maakt dit beleid? Met wie wordt dit beleid geëvalueerd? Hoe wordt dit beleid gecommuniceerd?</w:t>
      </w:r>
      <w:r>
        <w:rPr>
          <w:i/>
          <w:color w:val="00B050"/>
        </w:rPr>
        <w:t xml:space="preserve"> Denk ook aan het inlichten van collega’s en </w:t>
      </w:r>
      <w:proofErr w:type="spellStart"/>
      <w:r>
        <w:rPr>
          <w:i/>
          <w:color w:val="00B050"/>
        </w:rPr>
        <w:t>m.r</w:t>
      </w:r>
      <w:proofErr w:type="spellEnd"/>
      <w:r>
        <w:rPr>
          <w:i/>
          <w:color w:val="00B050"/>
        </w:rPr>
        <w:t xml:space="preserve"> </w:t>
      </w:r>
      <w:r w:rsidRPr="002969F2">
        <w:rPr>
          <w:i/>
          <w:color w:val="00B050"/>
        </w:rPr>
        <w:t xml:space="preserve"> Wa</w:t>
      </w:r>
      <w:r>
        <w:rPr>
          <w:i/>
          <w:color w:val="00B050"/>
        </w:rPr>
        <w:t>nneer wordt dit gecommuniceerd?</w:t>
      </w:r>
    </w:p>
    <w:p w:rsidR="009A4DE0" w:rsidRDefault="009A4DE0" w:rsidP="009A4DE0">
      <w:pPr>
        <w:rPr>
          <w:i/>
          <w:color w:val="00B050"/>
        </w:rPr>
      </w:pPr>
      <w:r>
        <w:rPr>
          <w:i/>
          <w:color w:val="00B050"/>
        </w:rPr>
        <w:t xml:space="preserve">Denk daarnaast aan praktische zaken </w:t>
      </w:r>
      <w:r w:rsidRPr="00030274">
        <w:rPr>
          <w:i/>
          <w:color w:val="00B050"/>
        </w:rPr>
        <w:t>als het trainen van tutoren, opleiden van deskundigen binnen de school, op de hoogte houden van de betrokkenen, opnemen Bouw! in het leesplan.</w:t>
      </w:r>
      <w:r>
        <w:rPr>
          <w:i/>
          <w:color w:val="00B050"/>
        </w:rPr>
        <w:t xml:space="preserve"> </w:t>
      </w:r>
    </w:p>
    <w:p w:rsidR="009A4DE0" w:rsidRPr="00030274" w:rsidRDefault="009A4DE0" w:rsidP="009A4DE0">
      <w:pPr>
        <w:rPr>
          <w:i/>
          <w:color w:val="00B050"/>
        </w:rPr>
      </w:pPr>
      <w:r>
        <w:rPr>
          <w:i/>
          <w:color w:val="00B050"/>
        </w:rPr>
        <w:t>Maar ook resultaten die men wil behalen met inzetten van Bouw! bij leerlingen, betrokkenheid team, etc.</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Pr="000A249F" w:rsidRDefault="009A4DE0" w:rsidP="009A4DE0">
      <w:pPr>
        <w:pStyle w:val="Kop2"/>
        <w:numPr>
          <w:ilvl w:val="1"/>
          <w:numId w:val="5"/>
        </w:numPr>
        <w:ind w:left="567"/>
      </w:pPr>
      <w:bookmarkStart w:id="21" w:name="_Toc503108120"/>
      <w:bookmarkStart w:id="22" w:name="_Toc503187190"/>
      <w:bookmarkStart w:id="23" w:name="_Toc504664770"/>
      <w:r w:rsidRPr="000A249F">
        <w:t>Doelen lange termijn</w:t>
      </w:r>
      <w:r>
        <w:t xml:space="preserve"> (</w:t>
      </w:r>
      <w:r w:rsidR="00EF7966">
        <w:t>jaar 2 tot en met jaar 5</w:t>
      </w:r>
      <w:r>
        <w:t>)</w:t>
      </w:r>
      <w:bookmarkEnd w:id="21"/>
      <w:bookmarkEnd w:id="22"/>
      <w:bookmarkEnd w:id="23"/>
    </w:p>
    <w:p w:rsidR="009A4DE0" w:rsidRPr="00030274" w:rsidRDefault="009A4DE0" w:rsidP="009A4DE0">
      <w:pPr>
        <w:rPr>
          <w:i/>
          <w:color w:val="00B050"/>
        </w:rPr>
      </w:pPr>
      <w:r w:rsidRPr="00030274">
        <w:rPr>
          <w:i/>
          <w:color w:val="00B050"/>
        </w:rPr>
        <w:t xml:space="preserve">Beschrijf </w:t>
      </w:r>
      <w:r>
        <w:rPr>
          <w:i/>
          <w:color w:val="00B050"/>
        </w:rPr>
        <w:t xml:space="preserve"> wat je in de komende 5 jaar wilt bereiken met de inzet van Bouw!</w:t>
      </w:r>
      <w:r w:rsidRPr="00030274">
        <w:rPr>
          <w:i/>
          <w:color w:val="00B050"/>
        </w:rPr>
        <w:t xml:space="preserve">. Denk </w:t>
      </w:r>
      <w:r>
        <w:rPr>
          <w:i/>
          <w:color w:val="00B050"/>
        </w:rPr>
        <w:t xml:space="preserve">weer </w:t>
      </w:r>
      <w:r w:rsidRPr="00030274">
        <w:rPr>
          <w:i/>
          <w:color w:val="00B050"/>
        </w:rPr>
        <w:t>aan praktische zaken, als het trainen van tutoren, opleiden van deskundigen binnen de school, op de hoogte houden van de betrokkenen, opnemen Bouw! in het leesplan.</w:t>
      </w:r>
      <w:r>
        <w:rPr>
          <w:i/>
          <w:color w:val="00B050"/>
        </w:rPr>
        <w:t xml:space="preserve"> Maar ook resultaten die men wil behalen met inzetten van Bouw! bij leerlingen, hoe implementeer en borg je Bouw! binnen je schoolorganisatie, etc.</w:t>
      </w:r>
    </w:p>
    <w:p w:rsidR="009A4DE0" w:rsidRDefault="009A4DE0" w:rsidP="009A4DE0">
      <w:pPr>
        <w:rPr>
          <w:i/>
          <w:color w:val="00B050"/>
        </w:rPr>
      </w:pPr>
    </w:p>
    <w:p w:rsidR="009A4DE0" w:rsidRDefault="009A4DE0" w:rsidP="008A4773">
      <w:pPr>
        <w:pStyle w:val="Kop2"/>
      </w:pPr>
      <w:bookmarkStart w:id="24" w:name="_Toc503187192"/>
      <w:bookmarkStart w:id="25" w:name="_Toc504664771"/>
      <w:r>
        <w:t>Verantwoordelijkheid</w:t>
      </w:r>
      <w:bookmarkEnd w:id="24"/>
      <w:bookmarkEnd w:id="25"/>
    </w:p>
    <w:p w:rsidR="009A4DE0" w:rsidRDefault="009A4DE0" w:rsidP="009A4DE0">
      <w:r w:rsidRPr="002969F2">
        <w:rPr>
          <w:i/>
          <w:color w:val="00B050"/>
        </w:rPr>
        <w:t xml:space="preserve">Wie is Bouw! coördinator binnen de school? Hoe komt deze Bouw! coördinator aan voldoende (praktische) kennis? Wie geeft instructie aan tutoren? Wie houdt het schoolteam betrokken? Hoe? Waar kan een tutor naartoe met vragen? Wanneer? </w:t>
      </w:r>
      <w:r w:rsidRPr="00730FF9">
        <w:fldChar w:fldCharType="begin"/>
      </w:r>
      <w:r w:rsidRPr="00730FF9">
        <w:instrText xml:space="preserve"> MACROBUTTON  NoMacro [</w:instrText>
      </w:r>
      <w:r>
        <w:instrText>…………………………………………………………</w:instrText>
      </w:r>
      <w:r w:rsidRPr="00730FF9">
        <w:instrText>]</w:instrText>
      </w:r>
      <w:r w:rsidRPr="00730FF9">
        <w:fldChar w:fldCharType="end"/>
      </w:r>
    </w:p>
    <w:p w:rsidR="009A4DE0" w:rsidRDefault="009A4DE0" w:rsidP="009A4DE0">
      <w:pPr>
        <w:rPr>
          <w:i/>
          <w:color w:val="00B050"/>
        </w:rPr>
      </w:pPr>
    </w:p>
    <w:p w:rsidR="009A4DE0" w:rsidRDefault="009A4DE0" w:rsidP="009A4DE0">
      <w:pPr>
        <w:rPr>
          <w:i/>
          <w:color w:val="00B050"/>
        </w:rPr>
      </w:pPr>
      <w:r>
        <w:rPr>
          <w:i/>
          <w:color w:val="00B050"/>
        </w:rPr>
        <w:t xml:space="preserve">Maar ook: </w:t>
      </w:r>
      <w:r w:rsidRPr="002969F2">
        <w:rPr>
          <w:i/>
          <w:color w:val="00B050"/>
        </w:rPr>
        <w:t xml:space="preserve">welk budget er wordt vastgesteld  voor het continueren en borgen van het project, hoeveel taakuren de </w:t>
      </w:r>
      <w:proofErr w:type="spellStart"/>
      <w:r w:rsidRPr="002969F2">
        <w:rPr>
          <w:i/>
          <w:color w:val="00B050"/>
        </w:rPr>
        <w:t>werkgroepleden</w:t>
      </w:r>
      <w:proofErr w:type="spellEnd"/>
      <w:r w:rsidRPr="002969F2">
        <w:rPr>
          <w:i/>
          <w:color w:val="00B050"/>
        </w:rPr>
        <w:t xml:space="preserve"> krijgen</w:t>
      </w:r>
      <w:r>
        <w:rPr>
          <w:i/>
          <w:color w:val="00B050"/>
        </w:rPr>
        <w:t>.</w:t>
      </w:r>
    </w:p>
    <w:p w:rsidR="009A4DE0" w:rsidRDefault="009A4DE0" w:rsidP="009A4DE0">
      <w:r w:rsidRPr="002969F2">
        <w:rPr>
          <w:i/>
          <w:color w:val="00B050"/>
        </w:rPr>
        <w:t xml:space="preserve"> </w:t>
      </w:r>
      <w:r w:rsidRPr="00730FF9">
        <w:fldChar w:fldCharType="begin"/>
      </w:r>
      <w:r w:rsidRPr="00730FF9">
        <w:instrText xml:space="preserve"> MACROBUTTON  NoMacro [</w:instrText>
      </w:r>
      <w:r>
        <w:instrText>…………………………………………………………</w:instrText>
      </w:r>
      <w:r w:rsidRPr="00730FF9">
        <w:instrText>]</w:instrText>
      </w:r>
      <w:r w:rsidRPr="00730FF9">
        <w:fldChar w:fldCharType="end"/>
      </w:r>
    </w:p>
    <w:p w:rsidR="009A4DE0" w:rsidRPr="002969F2" w:rsidRDefault="009A4DE0" w:rsidP="009A4DE0">
      <w:pPr>
        <w:rPr>
          <w:i/>
          <w:color w:val="00B050"/>
        </w:rPr>
      </w:pPr>
    </w:p>
    <w:p w:rsidR="009A4DE0" w:rsidRDefault="009A4DE0" w:rsidP="009A4DE0">
      <w:pPr>
        <w:pStyle w:val="Tussenkopje"/>
      </w:pPr>
    </w:p>
    <w:p w:rsidR="009A4DE0" w:rsidRPr="002969F2" w:rsidRDefault="009A4DE0" w:rsidP="008A4773">
      <w:pPr>
        <w:pStyle w:val="Kop2"/>
      </w:pPr>
      <w:bookmarkStart w:id="26" w:name="_Toc503187193"/>
      <w:bookmarkStart w:id="27" w:name="_Toc504664772"/>
      <w:r>
        <w:t>ICT en accounts</w:t>
      </w:r>
      <w:bookmarkEnd w:id="26"/>
      <w:bookmarkEnd w:id="27"/>
    </w:p>
    <w:p w:rsidR="009A4DE0" w:rsidRDefault="009A4DE0" w:rsidP="009A4DE0">
      <w:pPr>
        <w:rPr>
          <w:color w:val="00B050"/>
        </w:rPr>
      </w:pPr>
      <w:r w:rsidRPr="002969F2">
        <w:rPr>
          <w:i/>
          <w:color w:val="00B050"/>
        </w:rPr>
        <w:t xml:space="preserve">Wie beheert de klantportal? Wie maakt de leerling-accounts aan? </w:t>
      </w:r>
      <w:r w:rsidR="00576D63">
        <w:rPr>
          <w:i/>
          <w:color w:val="00B050"/>
        </w:rPr>
        <w:t xml:space="preserve">Waar is het document ‘Instructie aanmaken leerling-licenties Bouw!’ te vinden? </w:t>
      </w:r>
      <w:r w:rsidRPr="002969F2">
        <w:rPr>
          <w:i/>
          <w:color w:val="00B050"/>
        </w:rPr>
        <w:t xml:space="preserve">Wie monitort de abonnementen Bouw!? Wie controleert de systeemeisen op school? Als het Bouw! oefenmoment door ICT niet goed </w:t>
      </w:r>
      <w:r w:rsidR="00C01468">
        <w:rPr>
          <w:i/>
          <w:color w:val="00B050"/>
        </w:rPr>
        <w:t>gaat</w:t>
      </w:r>
      <w:r w:rsidRPr="002969F2">
        <w:rPr>
          <w:i/>
          <w:color w:val="00B050"/>
        </w:rPr>
        <w:t xml:space="preserve">, </w:t>
      </w:r>
      <w:r w:rsidR="00C01468">
        <w:rPr>
          <w:i/>
          <w:color w:val="00B050"/>
        </w:rPr>
        <w:t>bij wie moet men zijn</w:t>
      </w:r>
      <w:r w:rsidRPr="002969F2">
        <w:rPr>
          <w:i/>
          <w:color w:val="00B050"/>
        </w:rPr>
        <w:t>?</w:t>
      </w:r>
      <w:r w:rsidRPr="002969F2">
        <w:rPr>
          <w:color w:val="00B050"/>
        </w:rPr>
        <w:t xml:space="preserve"> </w:t>
      </w:r>
      <w:r w:rsidR="006549FE">
        <w:rPr>
          <w:color w:val="00B050"/>
        </w:rPr>
        <w:t>Waar vind</w:t>
      </w:r>
      <w:r w:rsidR="00C01468">
        <w:rPr>
          <w:color w:val="00B050"/>
        </w:rPr>
        <w:t>t</w:t>
      </w:r>
      <w:r w:rsidR="006549FE">
        <w:rPr>
          <w:color w:val="00B050"/>
        </w:rPr>
        <w:t xml:space="preserve"> men hoe accounts kunnen worden aangemaakt?</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Pr="006225DC" w:rsidRDefault="009A4DE0" w:rsidP="009A4DE0">
      <w:pPr>
        <w:rPr>
          <w:rFonts w:eastAsia="Times New Roman"/>
          <w:i/>
          <w:color w:val="00B050"/>
        </w:rPr>
      </w:pPr>
      <w:r w:rsidRPr="006225DC">
        <w:rPr>
          <w:rFonts w:eastAsia="Times New Roman"/>
          <w:i/>
          <w:color w:val="00B050"/>
        </w:rPr>
        <w:t xml:space="preserve">Wie </w:t>
      </w:r>
      <w:r>
        <w:rPr>
          <w:rFonts w:eastAsia="Times New Roman"/>
          <w:i/>
          <w:color w:val="00B050"/>
        </w:rPr>
        <w:t>inventariseert hoeveel accounts er al zijn aangemaakt? Wie verwijdert inactieve accounts?</w:t>
      </w:r>
      <w:r w:rsidRPr="006225DC">
        <w:rPr>
          <w:rFonts w:eastAsia="Times New Roman"/>
          <w:i/>
          <w:color w:val="00B050"/>
        </w:rPr>
        <w:t xml:space="preserve"> </w:t>
      </w:r>
      <w:r w:rsidR="006549FE">
        <w:rPr>
          <w:rFonts w:eastAsia="Times New Roman"/>
          <w:i/>
          <w:color w:val="00B050"/>
        </w:rPr>
        <w:t>Welke procedure wordt hiervoor gebruikt? (bv.: eerst alle gegevens opslaan, voor het account te verwijderen)</w:t>
      </w:r>
    </w:p>
    <w:p w:rsidR="009A4DE0" w:rsidRPr="00117A8D" w:rsidRDefault="009A4DE0" w:rsidP="009A4DE0">
      <w:pPr>
        <w:rPr>
          <w:i/>
          <w:color w:val="00B050"/>
        </w:rPr>
      </w:pPr>
      <w:r w:rsidRPr="00730FF9">
        <w:fldChar w:fldCharType="begin"/>
      </w:r>
      <w:r w:rsidRPr="00730FF9">
        <w:instrText xml:space="preserve"> MACROBUTTON  NoMacro [</w:instrText>
      </w:r>
      <w:r>
        <w:instrText>…………………………………………………………</w:instrText>
      </w:r>
      <w:r w:rsidRPr="00730FF9">
        <w:instrText>]</w:instrText>
      </w:r>
      <w:r w:rsidRPr="00730FF9">
        <w:fldChar w:fldCharType="end"/>
      </w:r>
    </w:p>
    <w:p w:rsidR="00576D63" w:rsidRDefault="00576D63" w:rsidP="00576D63">
      <w:pPr>
        <w:rPr>
          <w:i/>
          <w:color w:val="00B050"/>
        </w:rPr>
      </w:pPr>
      <w:r>
        <w:rPr>
          <w:i/>
          <w:color w:val="00B050"/>
        </w:rPr>
        <w:t xml:space="preserve">Hoe wordt het ICT-gedeelte rondom het werken met Bouw! geregeld. Op welke device wordt er gewerkt en waar bevinden die zich in de school. </w:t>
      </w:r>
    </w:p>
    <w:p w:rsidR="009A4DE0" w:rsidRPr="00117A8D" w:rsidRDefault="009A4DE0" w:rsidP="009A4DE0">
      <w:pPr>
        <w:rPr>
          <w:i/>
          <w:color w:val="00B050"/>
        </w:rPr>
      </w:pPr>
      <w:r w:rsidRPr="00730FF9">
        <w:fldChar w:fldCharType="begin"/>
      </w:r>
      <w:r w:rsidRPr="00730FF9">
        <w:instrText xml:space="preserve"> MACROBUTTON  NoMacro [</w:instrText>
      </w:r>
      <w:r>
        <w:instrText>…………………………………………………………</w:instrText>
      </w:r>
      <w:r w:rsidRPr="00730FF9">
        <w:instrText>]</w:instrText>
      </w:r>
      <w:r w:rsidRPr="00730FF9">
        <w:fldChar w:fldCharType="end"/>
      </w:r>
    </w:p>
    <w:p w:rsidR="009A4DE0" w:rsidRDefault="009A4DE0" w:rsidP="009A4DE0">
      <w:pPr>
        <w:rPr>
          <w:i/>
          <w:color w:val="00B050"/>
        </w:rPr>
      </w:pPr>
      <w:r>
        <w:rPr>
          <w:i/>
          <w:color w:val="00B050"/>
        </w:rPr>
        <w:t>Wie is verantwoordelijk voor het</w:t>
      </w:r>
      <w:r w:rsidRPr="002969F2">
        <w:rPr>
          <w:i/>
          <w:color w:val="00B050"/>
        </w:rPr>
        <w:t xml:space="preserve"> vervangen/onderhouden van</w:t>
      </w:r>
      <w:r w:rsidR="00C01468">
        <w:rPr>
          <w:i/>
          <w:color w:val="00B050"/>
        </w:rPr>
        <w:t xml:space="preserve"> </w:t>
      </w:r>
      <w:r w:rsidRPr="002969F2">
        <w:rPr>
          <w:i/>
          <w:color w:val="00B050"/>
        </w:rPr>
        <w:t>computers/laptops/tablets en koptelefoons/muis/muismatten</w:t>
      </w:r>
      <w:r>
        <w:rPr>
          <w:i/>
          <w:color w:val="00B050"/>
        </w:rPr>
        <w:t>.</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Pr="006225DC" w:rsidRDefault="009A4DE0" w:rsidP="009A4DE0">
      <w:pPr>
        <w:pStyle w:val="Kop4"/>
        <w:numPr>
          <w:ilvl w:val="3"/>
          <w:numId w:val="5"/>
        </w:numPr>
      </w:pPr>
      <w:r w:rsidRPr="006225DC">
        <w:t>Systeemeisen:</w:t>
      </w:r>
    </w:p>
    <w:p w:rsidR="009A4DE0" w:rsidRPr="006225DC" w:rsidRDefault="009A4DE0" w:rsidP="009A4DE0">
      <w:pPr>
        <w:rPr>
          <w:color w:val="404040" w:themeColor="text1" w:themeTint="BF"/>
        </w:rPr>
      </w:pPr>
      <w:r w:rsidRPr="006225DC">
        <w:rPr>
          <w:color w:val="404040" w:themeColor="text1" w:themeTint="BF"/>
        </w:rPr>
        <w:t xml:space="preserve">Voor de meest actuele informatie wordt verwezen naar de website (www.lexima.nl/bouw). </w:t>
      </w:r>
    </w:p>
    <w:p w:rsidR="009A4DE0" w:rsidRDefault="009A4DE0" w:rsidP="009A4DE0">
      <w:pPr>
        <w:rPr>
          <w:color w:val="404040" w:themeColor="text1" w:themeTint="BF"/>
        </w:rPr>
      </w:pPr>
      <w:r w:rsidRPr="006225DC">
        <w:rPr>
          <w:color w:val="404040" w:themeColor="text1" w:themeTint="BF"/>
        </w:rPr>
        <w:t xml:space="preserve">Controleer de systeemeisen op www.bouwtutorlezen.nl. </w:t>
      </w:r>
    </w:p>
    <w:p w:rsidR="009A4DE0" w:rsidRPr="006225DC" w:rsidRDefault="009A4DE0" w:rsidP="009A4DE0">
      <w:pPr>
        <w:rPr>
          <w:color w:val="404040" w:themeColor="text1" w:themeTint="BF"/>
        </w:rPr>
      </w:pPr>
      <w:r>
        <w:rPr>
          <w:i/>
          <w:color w:val="00B050"/>
        </w:rPr>
        <w:t>Geef aan wat de gangbare browser op school is en hoe men Bouw! het eenvoudigst kan gebruiken in deze browser.</w:t>
      </w:r>
      <w:r w:rsidR="00C01468">
        <w:rPr>
          <w:i/>
          <w:color w:val="00B050"/>
        </w:rPr>
        <w:t xml:space="preserve"> Met eventueel een snelkoppeling op bureaublad.</w:t>
      </w:r>
    </w:p>
    <w:p w:rsidR="009A4DE0" w:rsidRPr="00117A8D" w:rsidRDefault="009A4DE0" w:rsidP="009A4DE0">
      <w:pPr>
        <w:rPr>
          <w:i/>
          <w:color w:val="00B050"/>
        </w:rPr>
      </w:pPr>
      <w:r w:rsidRPr="00730FF9">
        <w:fldChar w:fldCharType="begin"/>
      </w:r>
      <w:r w:rsidRPr="00730FF9">
        <w:instrText xml:space="preserve"> MACROBUTTON  NoMacro [</w:instrText>
      </w:r>
      <w:r>
        <w:instrText>…………………………………………………………</w:instrText>
      </w:r>
      <w:r w:rsidRPr="00730FF9">
        <w:instrText>]</w:instrText>
      </w:r>
      <w:r w:rsidRPr="00730FF9">
        <w:fldChar w:fldCharType="end"/>
      </w:r>
    </w:p>
    <w:p w:rsidR="009A4DE0" w:rsidRDefault="009A4DE0" w:rsidP="008A4773">
      <w:pPr>
        <w:pStyle w:val="Kop2"/>
      </w:pPr>
      <w:bookmarkStart w:id="28" w:name="_Toc503187194"/>
      <w:bookmarkStart w:id="29" w:name="_Toc504664773"/>
      <w:r>
        <w:t>Selectiecriteria</w:t>
      </w:r>
      <w:bookmarkEnd w:id="28"/>
      <w:bookmarkEnd w:id="29"/>
    </w:p>
    <w:p w:rsidR="009A4DE0" w:rsidRPr="002969F2" w:rsidRDefault="009A4DE0" w:rsidP="009A4DE0">
      <w:pPr>
        <w:rPr>
          <w:i/>
          <w:color w:val="00B050"/>
        </w:rPr>
      </w:pPr>
      <w:r w:rsidRPr="002969F2">
        <w:rPr>
          <w:i/>
          <w:color w:val="00B050"/>
        </w:rPr>
        <w:t>Signaleren van leesproblemen in groep 2 en 3</w:t>
      </w:r>
    </w:p>
    <w:p w:rsidR="009A4DE0" w:rsidRPr="002969F2" w:rsidRDefault="009A4DE0" w:rsidP="009A4DE0">
      <w:pPr>
        <w:rPr>
          <w:i/>
          <w:color w:val="00B050"/>
        </w:rPr>
      </w:pPr>
      <w:r w:rsidRPr="002969F2">
        <w:rPr>
          <w:i/>
          <w:color w:val="00B050"/>
        </w:rPr>
        <w:t>Welke signaleringstoets(en) worden in groep 2 en 3 door wie, wanneer afgenomen en geregistreerd?</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Default="009A4DE0" w:rsidP="009A4DE0"/>
    <w:p w:rsidR="009A4DE0" w:rsidRPr="002969F2" w:rsidRDefault="009A4DE0" w:rsidP="009A4DE0">
      <w:pPr>
        <w:rPr>
          <w:i/>
          <w:color w:val="00B050"/>
        </w:rPr>
      </w:pPr>
      <w:r w:rsidRPr="002969F2">
        <w:rPr>
          <w:i/>
          <w:color w:val="00B050"/>
        </w:rPr>
        <w:t>Welke (overige) risicofactoren worden meegenomen bij de signalering en hoe worden gegevens aangeleverd van ouders?</w:t>
      </w:r>
      <w:r>
        <w:rPr>
          <w:i/>
          <w:color w:val="00B050"/>
        </w:rPr>
        <w:t xml:space="preserve"> </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Default="009A4DE0" w:rsidP="009A4DE0"/>
    <w:p w:rsidR="009A4DE0" w:rsidRPr="002969F2" w:rsidRDefault="009A4DE0" w:rsidP="009A4DE0">
      <w:pPr>
        <w:rPr>
          <w:i/>
          <w:color w:val="00B050"/>
        </w:rPr>
      </w:pPr>
      <w:r w:rsidRPr="002969F2">
        <w:rPr>
          <w:i/>
          <w:color w:val="00B050"/>
        </w:rPr>
        <w:t>Welke leerlingen komen wanneer in aanmerking voor Bouw!? Wie beslist? Uitzonderingen mogelijk?</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r>
        <w:br/>
      </w:r>
    </w:p>
    <w:p w:rsidR="009A4DE0" w:rsidRDefault="009A4DE0" w:rsidP="008A4773">
      <w:pPr>
        <w:pStyle w:val="Kop2"/>
      </w:pPr>
      <w:bookmarkStart w:id="30" w:name="_Toc503187195"/>
      <w:bookmarkStart w:id="31" w:name="_Toc504664774"/>
      <w:r>
        <w:t>Professionalisering en deskundigheid</w:t>
      </w:r>
      <w:bookmarkEnd w:id="30"/>
      <w:bookmarkEnd w:id="31"/>
    </w:p>
    <w:p w:rsidR="00576D63" w:rsidRDefault="00576D63" w:rsidP="00576D63">
      <w:pPr>
        <w:rPr>
          <w:i/>
          <w:color w:val="00B050"/>
        </w:rPr>
      </w:pPr>
      <w:r>
        <w:rPr>
          <w:i/>
          <w:color w:val="00B050"/>
        </w:rPr>
        <w:t xml:space="preserve">Hoe worden Bouw! </w:t>
      </w:r>
      <w:proofErr w:type="spellStart"/>
      <w:r>
        <w:rPr>
          <w:i/>
          <w:color w:val="00B050"/>
        </w:rPr>
        <w:t>leerlingtutoren</w:t>
      </w:r>
      <w:proofErr w:type="spellEnd"/>
      <w:r>
        <w:rPr>
          <w:i/>
          <w:color w:val="00B050"/>
        </w:rPr>
        <w:t xml:space="preserve"> opgeleid? Hoe worden volwassen tutoren opgeleid (ouders, opa’s/oma’s, </w:t>
      </w:r>
      <w:proofErr w:type="spellStart"/>
      <w:r>
        <w:rPr>
          <w:i/>
          <w:color w:val="00B050"/>
        </w:rPr>
        <w:t>etc</w:t>
      </w:r>
      <w:proofErr w:type="spellEnd"/>
      <w:r>
        <w:rPr>
          <w:i/>
          <w:color w:val="00B050"/>
        </w:rPr>
        <w:t>).</w:t>
      </w:r>
    </w:p>
    <w:p w:rsidR="00576D63" w:rsidRDefault="00576D63" w:rsidP="00576D63">
      <w:r>
        <w:fldChar w:fldCharType="begin"/>
      </w:r>
      <w:r>
        <w:instrText xml:space="preserve"> MACROBUTTON  NoMacro […………………………………………………………]</w:instrText>
      </w:r>
      <w:r>
        <w:fldChar w:fldCharType="end"/>
      </w:r>
    </w:p>
    <w:p w:rsidR="00576D63" w:rsidRDefault="00576D63" w:rsidP="00576D63"/>
    <w:p w:rsidR="00576D63" w:rsidRDefault="00576D63" w:rsidP="00576D63">
      <w:pPr>
        <w:rPr>
          <w:i/>
          <w:color w:val="00B050"/>
        </w:rPr>
      </w:pPr>
      <w:r>
        <w:rPr>
          <w:i/>
          <w:color w:val="00B050"/>
        </w:rPr>
        <w:t>Hoe zit het met toekomstige ouders, nieuwe tutoren? Wanneer vindt deze instructie plaats?</w:t>
      </w:r>
    </w:p>
    <w:p w:rsidR="00576D63" w:rsidRDefault="00576D63" w:rsidP="00576D63">
      <w:r>
        <w:fldChar w:fldCharType="begin"/>
      </w:r>
      <w:r>
        <w:instrText xml:space="preserve"> MACROBUTTON  NoMacro […………………………………………………………]</w:instrText>
      </w:r>
      <w:r>
        <w:fldChar w:fldCharType="end"/>
      </w:r>
    </w:p>
    <w:p w:rsidR="009A4DE0" w:rsidRDefault="009A4DE0" w:rsidP="009A4DE0"/>
    <w:p w:rsidR="009A4DE0" w:rsidRDefault="009A4DE0" w:rsidP="008A4773">
      <w:pPr>
        <w:pStyle w:val="Kop2"/>
      </w:pPr>
      <w:bookmarkStart w:id="32" w:name="_Toc503187196"/>
      <w:bookmarkStart w:id="33" w:name="_Toc504664775"/>
      <w:r w:rsidRPr="00963312">
        <w:t>Begeleidingsmomenten</w:t>
      </w:r>
      <w:bookmarkEnd w:id="32"/>
      <w:bookmarkEnd w:id="33"/>
    </w:p>
    <w:p w:rsidR="009A4DE0" w:rsidRPr="008F6F46" w:rsidRDefault="009A4DE0" w:rsidP="009A4DE0">
      <w:pPr>
        <w:rPr>
          <w:i/>
          <w:color w:val="00B050"/>
        </w:rPr>
      </w:pPr>
      <w:r>
        <w:rPr>
          <w:i/>
          <w:color w:val="00B050"/>
        </w:rPr>
        <w:t>Wanneer wordt er met Bouw! gewerkt? Hoeveel keer wordt er op school geoefend met Bouw! en hoe</w:t>
      </w:r>
      <w:r w:rsidR="00E703D9">
        <w:rPr>
          <w:i/>
          <w:color w:val="00B050"/>
        </w:rPr>
        <w:t xml:space="preserve"> </w:t>
      </w:r>
      <w:r>
        <w:rPr>
          <w:i/>
          <w:color w:val="00B050"/>
        </w:rPr>
        <w:t>vaak thuis?  (Zie afspraken in document ‘Bouw snel aan de slag’)</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576D63" w:rsidRDefault="00576D63" w:rsidP="00576D63">
      <w:pPr>
        <w:rPr>
          <w:i/>
          <w:color w:val="00B050"/>
        </w:rPr>
      </w:pPr>
      <w:r>
        <w:rPr>
          <w:i/>
          <w:color w:val="00B050"/>
        </w:rPr>
        <w:t>Waar wordt er in de school met Bouw! gewerkt.</w:t>
      </w:r>
    </w:p>
    <w:p w:rsidR="00576D63" w:rsidRDefault="00576D63" w:rsidP="00576D63">
      <w:r>
        <w:fldChar w:fldCharType="begin"/>
      </w:r>
      <w:r>
        <w:instrText xml:space="preserve"> MACROBUTTON  NoMacro […………………………………………………………]</w:instrText>
      </w:r>
      <w:r>
        <w:fldChar w:fldCharType="end"/>
      </w:r>
    </w:p>
    <w:p w:rsidR="009A4DE0" w:rsidRPr="008F6F46" w:rsidRDefault="009A4DE0" w:rsidP="009A4DE0">
      <w:pPr>
        <w:rPr>
          <w:i/>
          <w:color w:val="00B050"/>
        </w:rPr>
      </w:pPr>
      <w:r>
        <w:rPr>
          <w:i/>
          <w:color w:val="00B050"/>
        </w:rPr>
        <w:t>Wie worden er ingezet als tutor?</w:t>
      </w:r>
      <w:r w:rsidRPr="008F6F46">
        <w:rPr>
          <w:i/>
          <w:color w:val="00B050"/>
        </w:rPr>
        <w:t xml:space="preserve"> </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Pr="00963312" w:rsidRDefault="009A4DE0" w:rsidP="009A4DE0">
      <w:pPr>
        <w:rPr>
          <w:rFonts w:eastAsia="Times New Roman"/>
          <w:i/>
          <w:color w:val="00B050"/>
        </w:rPr>
      </w:pPr>
      <w:r w:rsidRPr="00963312">
        <w:rPr>
          <w:rFonts w:eastAsia="Times New Roman"/>
          <w:i/>
          <w:color w:val="00B050"/>
        </w:rPr>
        <w:t xml:space="preserve">Hoe wordt omgegaan met de tussentijdse toetsen in Bouw!? Wanneer </w:t>
      </w:r>
      <w:r w:rsidR="00576D63">
        <w:rPr>
          <w:rFonts w:eastAsia="Times New Roman"/>
          <w:i/>
          <w:color w:val="00B050"/>
        </w:rPr>
        <w:t xml:space="preserve">en door wie </w:t>
      </w:r>
      <w:r w:rsidRPr="00963312">
        <w:rPr>
          <w:rFonts w:eastAsia="Times New Roman"/>
          <w:i/>
          <w:color w:val="00B050"/>
        </w:rPr>
        <w:t>worden deze afgenomen?</w:t>
      </w:r>
      <w:r w:rsidR="00576D63">
        <w:rPr>
          <w:rFonts w:eastAsia="Times New Roman"/>
          <w:i/>
          <w:color w:val="00B050"/>
        </w:rPr>
        <w:t xml:space="preserve"> Hoe wordt dit afgestemd?</w:t>
      </w:r>
    </w:p>
    <w:p w:rsidR="009A4DE0" w:rsidRPr="00963312" w:rsidRDefault="009A4DE0" w:rsidP="009A4DE0">
      <w:pPr>
        <w:rPr>
          <w:rFonts w:eastAsia="Times New Roman"/>
        </w:rPr>
      </w:pPr>
      <w:r w:rsidRPr="00963312">
        <w:rPr>
          <w:rFonts w:eastAsia="Times New Roman"/>
        </w:rPr>
        <w:fldChar w:fldCharType="begin"/>
      </w:r>
      <w:r w:rsidRPr="00963312">
        <w:rPr>
          <w:rFonts w:eastAsia="Times New Roman"/>
        </w:rPr>
        <w:instrText xml:space="preserve"> MACROBUTTON  NoMacro […………………………………………………………]</w:instrText>
      </w:r>
      <w:r w:rsidRPr="00963312">
        <w:rPr>
          <w:rFonts w:eastAsia="Times New Roman"/>
        </w:rPr>
        <w:fldChar w:fldCharType="end"/>
      </w:r>
    </w:p>
    <w:p w:rsidR="009A4DE0" w:rsidRPr="00963312" w:rsidRDefault="009A4DE0" w:rsidP="009A4DE0">
      <w:pPr>
        <w:rPr>
          <w:rFonts w:eastAsia="Times New Roman"/>
          <w:i/>
          <w:color w:val="00B050"/>
        </w:rPr>
      </w:pPr>
      <w:r w:rsidRPr="00963312">
        <w:rPr>
          <w:rFonts w:eastAsia="Times New Roman"/>
          <w:i/>
          <w:color w:val="00B050"/>
        </w:rPr>
        <w:t xml:space="preserve">Wat gebeurt er in vakanties? Benoem expliciet het advies vanuit school voor de inzet in de zomervakantie (wordt er geoefend in de vakantie? Hoe om te gaan met de tussentijdse toetsing)? </w:t>
      </w:r>
    </w:p>
    <w:p w:rsidR="009A4DE0" w:rsidRPr="00963312" w:rsidRDefault="009A4DE0" w:rsidP="009A4DE0">
      <w:pPr>
        <w:rPr>
          <w:rFonts w:eastAsia="Times New Roman"/>
        </w:rPr>
      </w:pPr>
      <w:r w:rsidRPr="00963312">
        <w:rPr>
          <w:rFonts w:eastAsia="Times New Roman"/>
        </w:rPr>
        <w:fldChar w:fldCharType="begin"/>
      </w:r>
      <w:r w:rsidRPr="00963312">
        <w:rPr>
          <w:rFonts w:eastAsia="Times New Roman"/>
        </w:rPr>
        <w:instrText xml:space="preserve"> MACROBUTTON  NoMacro […………………………………………………………]</w:instrText>
      </w:r>
      <w:r w:rsidRPr="00963312">
        <w:rPr>
          <w:rFonts w:eastAsia="Times New Roman"/>
        </w:rPr>
        <w:fldChar w:fldCharType="end"/>
      </w:r>
      <w:r w:rsidRPr="00963312">
        <w:rPr>
          <w:rFonts w:eastAsia="Times New Roman"/>
        </w:rPr>
        <w:t xml:space="preserve"> </w:t>
      </w:r>
    </w:p>
    <w:p w:rsidR="009A4DE0" w:rsidRDefault="009A4DE0" w:rsidP="009A4DE0"/>
    <w:p w:rsidR="009A4DE0" w:rsidRDefault="009A4DE0" w:rsidP="009A4DE0">
      <w:pPr>
        <w:rPr>
          <w:rFonts w:eastAsia="Times New Roman"/>
        </w:rPr>
      </w:pPr>
    </w:p>
    <w:p w:rsidR="008A4773" w:rsidRDefault="0027464A" w:rsidP="008A4773">
      <w:pPr>
        <w:pStyle w:val="Kop2"/>
      </w:pPr>
      <w:bookmarkStart w:id="34" w:name="_Toc503187198"/>
      <w:bookmarkStart w:id="35" w:name="_Toc504664776"/>
      <w:r>
        <w:t>Onderzoek</w:t>
      </w:r>
      <w:r w:rsidR="008A4773">
        <w:t xml:space="preserve">, </w:t>
      </w:r>
      <w:r w:rsidR="009A4DE0" w:rsidRPr="00C03BA9">
        <w:t>Evaluatie</w:t>
      </w:r>
      <w:bookmarkEnd w:id="34"/>
      <w:r w:rsidR="008A4773">
        <w:t xml:space="preserve"> &amp; communicatie</w:t>
      </w:r>
      <w:bookmarkEnd w:id="35"/>
    </w:p>
    <w:p w:rsidR="009A4DE0" w:rsidRPr="008A4773" w:rsidRDefault="008A4773" w:rsidP="008A4773">
      <w:pPr>
        <w:pStyle w:val="Kop3"/>
      </w:pPr>
      <w:r>
        <w:t>Onderzoek &amp; Evaluatie</w:t>
      </w:r>
    </w:p>
    <w:p w:rsidR="009A4DE0" w:rsidRPr="00C03BA9" w:rsidRDefault="009A4DE0" w:rsidP="009A4DE0">
      <w:pPr>
        <w:rPr>
          <w:rFonts w:eastAsia="Times New Roman"/>
          <w:i/>
          <w:color w:val="00B050"/>
        </w:rPr>
      </w:pPr>
      <w:r w:rsidRPr="00C03BA9">
        <w:rPr>
          <w:rFonts w:eastAsia="Times New Roman"/>
          <w:i/>
          <w:color w:val="00B050"/>
        </w:rPr>
        <w:t>Wanneer wordt geëvalueerd met de betrokkenen (leerling, tutoren</w:t>
      </w:r>
      <w:r>
        <w:rPr>
          <w:rFonts w:eastAsia="Times New Roman"/>
          <w:i/>
          <w:color w:val="00B050"/>
        </w:rPr>
        <w:t>, ouders</w:t>
      </w:r>
      <w:r w:rsidRPr="00C03BA9">
        <w:rPr>
          <w:rFonts w:eastAsia="Times New Roman"/>
          <w:i/>
          <w:color w:val="00B050"/>
        </w:rPr>
        <w:t xml:space="preserve">), wanneer worden behaalde resultaten gedeeld met het schoolteam, </w:t>
      </w:r>
      <w:r>
        <w:rPr>
          <w:rFonts w:eastAsia="Times New Roman"/>
          <w:i/>
          <w:color w:val="00B050"/>
        </w:rPr>
        <w:t xml:space="preserve">wanneer worden </w:t>
      </w:r>
      <w:r w:rsidRPr="00C03BA9">
        <w:rPr>
          <w:rFonts w:eastAsia="Times New Roman"/>
          <w:i/>
          <w:color w:val="00B050"/>
        </w:rPr>
        <w:t xml:space="preserve">behaalde resultaten teruggekoppeld met </w:t>
      </w:r>
      <w:r>
        <w:rPr>
          <w:rFonts w:eastAsia="Times New Roman"/>
          <w:i/>
          <w:color w:val="00B050"/>
        </w:rPr>
        <w:t xml:space="preserve">de directie en </w:t>
      </w:r>
      <w:r w:rsidRPr="00C03BA9">
        <w:rPr>
          <w:rFonts w:eastAsia="Times New Roman"/>
          <w:i/>
          <w:color w:val="00B050"/>
        </w:rPr>
        <w:t>het schoolbestuur?</w:t>
      </w:r>
    </w:p>
    <w:p w:rsidR="009A4DE0" w:rsidRDefault="009A4DE0" w:rsidP="009A4DE0">
      <w:pPr>
        <w:rPr>
          <w:rFonts w:eastAsia="Times New Roman"/>
        </w:rPr>
      </w:pPr>
      <w:r w:rsidRPr="00C03BA9">
        <w:rPr>
          <w:rFonts w:eastAsia="Times New Roman"/>
        </w:rPr>
        <w:fldChar w:fldCharType="begin"/>
      </w:r>
      <w:r w:rsidRPr="00C03BA9">
        <w:rPr>
          <w:rFonts w:eastAsia="Times New Roman"/>
        </w:rPr>
        <w:instrText xml:space="preserve"> MACROBUTTON  NoMacro […………………………………………………………]</w:instrText>
      </w:r>
      <w:r w:rsidRPr="00C03BA9">
        <w:rPr>
          <w:rFonts w:eastAsia="Times New Roman"/>
        </w:rPr>
        <w:fldChar w:fldCharType="end"/>
      </w:r>
    </w:p>
    <w:p w:rsidR="009A4DE0" w:rsidRPr="00963312" w:rsidRDefault="009A4DE0" w:rsidP="009A4DE0">
      <w:pPr>
        <w:rPr>
          <w:rFonts w:eastAsia="Times New Roman"/>
          <w:i/>
          <w:color w:val="00B050"/>
        </w:rPr>
      </w:pPr>
      <w:r w:rsidRPr="00963312">
        <w:rPr>
          <w:rFonts w:eastAsia="Times New Roman"/>
          <w:i/>
          <w:color w:val="00B050"/>
        </w:rPr>
        <w:t>Hoe wordt de evaluatie vastgelegd (denk aan evaluatie met leerkracht</w:t>
      </w:r>
      <w:r>
        <w:rPr>
          <w:rFonts w:eastAsia="Times New Roman"/>
          <w:i/>
          <w:color w:val="00B050"/>
        </w:rPr>
        <w:t>en, ouders, leerlingen en tutoren</w:t>
      </w:r>
      <w:r w:rsidRPr="00963312">
        <w:rPr>
          <w:rFonts w:eastAsia="Times New Roman"/>
          <w:i/>
          <w:color w:val="00B050"/>
        </w:rPr>
        <w:t>)?</w:t>
      </w:r>
    </w:p>
    <w:p w:rsidR="009A4DE0" w:rsidRPr="00963312" w:rsidRDefault="009A4DE0" w:rsidP="009A4DE0">
      <w:pPr>
        <w:rPr>
          <w:rFonts w:eastAsia="Times New Roman"/>
        </w:rPr>
      </w:pPr>
      <w:r w:rsidRPr="00963312">
        <w:rPr>
          <w:rFonts w:eastAsia="Times New Roman"/>
        </w:rPr>
        <w:fldChar w:fldCharType="begin"/>
      </w:r>
      <w:r w:rsidRPr="00963312">
        <w:rPr>
          <w:rFonts w:eastAsia="Times New Roman"/>
        </w:rPr>
        <w:instrText xml:space="preserve"> MACROBUTTON  NoMacro […………………………………………………………]</w:instrText>
      </w:r>
      <w:r w:rsidRPr="00963312">
        <w:rPr>
          <w:rFonts w:eastAsia="Times New Roman"/>
        </w:rPr>
        <w:fldChar w:fldCharType="end"/>
      </w:r>
    </w:p>
    <w:p w:rsidR="009A4DE0" w:rsidRPr="00963312" w:rsidRDefault="009A4DE0" w:rsidP="009A4DE0">
      <w:pPr>
        <w:rPr>
          <w:rFonts w:eastAsia="Times New Roman"/>
          <w:i/>
          <w:color w:val="00B050"/>
        </w:rPr>
      </w:pPr>
      <w:r w:rsidRPr="00963312">
        <w:rPr>
          <w:rFonts w:eastAsia="Times New Roman"/>
          <w:i/>
          <w:color w:val="00B050"/>
        </w:rPr>
        <w:t xml:space="preserve">Wat wilt u voor de evaluatie van </w:t>
      </w:r>
      <w:r>
        <w:rPr>
          <w:rFonts w:eastAsia="Times New Roman"/>
          <w:i/>
          <w:color w:val="00B050"/>
        </w:rPr>
        <w:t>de</w:t>
      </w:r>
      <w:r w:rsidRPr="00963312">
        <w:rPr>
          <w:rFonts w:eastAsia="Times New Roman"/>
          <w:i/>
          <w:color w:val="00B050"/>
        </w:rPr>
        <w:t xml:space="preserve"> oefenmoment</w:t>
      </w:r>
      <w:r>
        <w:rPr>
          <w:rFonts w:eastAsia="Times New Roman"/>
          <w:i/>
          <w:color w:val="00B050"/>
        </w:rPr>
        <w:t>en</w:t>
      </w:r>
      <w:r w:rsidRPr="00963312">
        <w:rPr>
          <w:rFonts w:eastAsia="Times New Roman"/>
          <w:i/>
          <w:color w:val="00B050"/>
        </w:rPr>
        <w:t xml:space="preserve"> weten van de betrokkenen?</w:t>
      </w:r>
    </w:p>
    <w:p w:rsidR="009A4DE0" w:rsidRPr="00963312" w:rsidRDefault="009A4DE0" w:rsidP="009A4DE0">
      <w:pPr>
        <w:rPr>
          <w:rFonts w:eastAsia="Times New Roman"/>
        </w:rPr>
      </w:pPr>
      <w:r w:rsidRPr="00963312">
        <w:rPr>
          <w:rFonts w:eastAsia="Times New Roman"/>
        </w:rPr>
        <w:fldChar w:fldCharType="begin"/>
      </w:r>
      <w:r w:rsidRPr="00963312">
        <w:rPr>
          <w:rFonts w:eastAsia="Times New Roman"/>
        </w:rPr>
        <w:instrText xml:space="preserve"> MACROBUTTON  NoMacro […………………………………………………………]</w:instrText>
      </w:r>
      <w:r w:rsidRPr="00963312">
        <w:rPr>
          <w:rFonts w:eastAsia="Times New Roman"/>
        </w:rPr>
        <w:fldChar w:fldCharType="end"/>
      </w:r>
    </w:p>
    <w:p w:rsidR="009A4DE0" w:rsidRPr="00963312" w:rsidRDefault="009A4DE0" w:rsidP="009A4DE0">
      <w:pPr>
        <w:rPr>
          <w:rFonts w:eastAsia="Times New Roman"/>
          <w:i/>
          <w:color w:val="00B050"/>
        </w:rPr>
      </w:pPr>
      <w:r w:rsidRPr="00963312">
        <w:rPr>
          <w:rFonts w:eastAsia="Times New Roman"/>
          <w:i/>
          <w:color w:val="00B050"/>
        </w:rPr>
        <w:t xml:space="preserve">Wanneer worden de vorderingen van de leerling bekeken? Naar welke items wordt er gekeken? </w:t>
      </w:r>
    </w:p>
    <w:p w:rsidR="009A4DE0" w:rsidRPr="00963312" w:rsidRDefault="009A4DE0" w:rsidP="009A4DE0">
      <w:pPr>
        <w:rPr>
          <w:rFonts w:eastAsia="Times New Roman"/>
        </w:rPr>
      </w:pPr>
      <w:r w:rsidRPr="00963312">
        <w:rPr>
          <w:rFonts w:eastAsia="Times New Roman"/>
        </w:rPr>
        <w:fldChar w:fldCharType="begin"/>
      </w:r>
      <w:r w:rsidRPr="00963312">
        <w:rPr>
          <w:rFonts w:eastAsia="Times New Roman"/>
        </w:rPr>
        <w:instrText xml:space="preserve"> MACROBUTTON  NoMacro […………………………………………………………]</w:instrText>
      </w:r>
      <w:r w:rsidRPr="00963312">
        <w:rPr>
          <w:rFonts w:eastAsia="Times New Roman"/>
        </w:rPr>
        <w:fldChar w:fldCharType="end"/>
      </w:r>
    </w:p>
    <w:p w:rsidR="009A4DE0" w:rsidRPr="002969F2" w:rsidRDefault="009A4DE0" w:rsidP="009A4DE0">
      <w:pPr>
        <w:rPr>
          <w:i/>
          <w:color w:val="00B050"/>
        </w:rPr>
      </w:pPr>
      <w:r w:rsidRPr="002969F2">
        <w:rPr>
          <w:i/>
          <w:color w:val="00B050"/>
        </w:rPr>
        <w:t xml:space="preserve">Beschrijf ook hoe of wanneer de Bouw! coördinator van de werkgroep met de directie het </w:t>
      </w:r>
      <w:proofErr w:type="spellStart"/>
      <w:r w:rsidRPr="002969F2">
        <w:rPr>
          <w:i/>
          <w:color w:val="00B050"/>
        </w:rPr>
        <w:t>Bouw!project</w:t>
      </w:r>
      <w:proofErr w:type="spellEnd"/>
      <w:r w:rsidRPr="002969F2">
        <w:rPr>
          <w:i/>
          <w:color w:val="00B050"/>
        </w:rPr>
        <w:t xml:space="preserve"> evalueert en nieuwe doelstellingen formuleert in het Jaarplan. </w:t>
      </w:r>
    </w:p>
    <w:p w:rsidR="009A4DE0" w:rsidRPr="00C03BA9" w:rsidRDefault="009A4DE0" w:rsidP="009A4DE0">
      <w:pPr>
        <w:rPr>
          <w:rFonts w:eastAsia="Times New Roman"/>
        </w:rPr>
      </w:pPr>
      <w:r w:rsidRPr="00C03BA9">
        <w:rPr>
          <w:rFonts w:eastAsia="Times New Roman"/>
        </w:rPr>
        <w:fldChar w:fldCharType="begin"/>
      </w:r>
      <w:r w:rsidRPr="00C03BA9">
        <w:rPr>
          <w:rFonts w:eastAsia="Times New Roman"/>
        </w:rPr>
        <w:instrText xml:space="preserve"> MACROBUTTON  NoMacro […………………………………………………………]</w:instrText>
      </w:r>
      <w:r w:rsidRPr="00C03BA9">
        <w:rPr>
          <w:rFonts w:eastAsia="Times New Roman"/>
        </w:rPr>
        <w:fldChar w:fldCharType="end"/>
      </w:r>
    </w:p>
    <w:p w:rsidR="009A4DE0" w:rsidRDefault="009A4DE0" w:rsidP="009A4DE0"/>
    <w:p w:rsidR="009A4DE0" w:rsidRDefault="009A4DE0" w:rsidP="009A4DE0">
      <w:pPr>
        <w:pStyle w:val="Kop3"/>
        <w:numPr>
          <w:ilvl w:val="2"/>
          <w:numId w:val="5"/>
        </w:numPr>
        <w:ind w:left="709"/>
      </w:pPr>
      <w:bookmarkStart w:id="36" w:name="_Toc503187199"/>
      <w:r>
        <w:t>Communicatie</w:t>
      </w:r>
      <w:bookmarkEnd w:id="36"/>
    </w:p>
    <w:p w:rsidR="009A4DE0" w:rsidRPr="00117A8D" w:rsidRDefault="009A4DE0" w:rsidP="009A4DE0">
      <w:pPr>
        <w:rPr>
          <w:i/>
          <w:color w:val="00B050"/>
        </w:rPr>
      </w:pPr>
      <w:r w:rsidRPr="00117A8D">
        <w:rPr>
          <w:i/>
          <w:color w:val="00B050"/>
        </w:rPr>
        <w:t>Hoe en wanneer wordt gecommuniceerd met ouders van leerlingen en tutors?</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Default="009A4DE0" w:rsidP="009A4DE0"/>
    <w:p w:rsidR="009A4DE0" w:rsidRPr="00117A8D" w:rsidRDefault="009A4DE0" w:rsidP="009A4DE0">
      <w:pPr>
        <w:rPr>
          <w:i/>
          <w:color w:val="00B050"/>
        </w:rPr>
      </w:pPr>
      <w:r w:rsidRPr="00117A8D">
        <w:rPr>
          <w:i/>
          <w:color w:val="00B050"/>
        </w:rPr>
        <w:t>Hoe en wanneer wordt gecommuniceerd met medeleerkrachten en andere betrokkenen op school?</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Default="009A4DE0" w:rsidP="009A4DE0"/>
    <w:p w:rsidR="009A4DE0" w:rsidRPr="00117A8D" w:rsidRDefault="009A4DE0" w:rsidP="009A4DE0">
      <w:pPr>
        <w:rPr>
          <w:i/>
          <w:color w:val="00B050"/>
        </w:rPr>
      </w:pPr>
      <w:r w:rsidRPr="00117A8D">
        <w:rPr>
          <w:i/>
          <w:color w:val="00B050"/>
        </w:rPr>
        <w:t>Wat en wanneer wordt er extern gecommuniceerd (nieuwsbrief, website, lokale media, ouderavond?)</w:t>
      </w:r>
    </w:p>
    <w:p w:rsidR="009A4DE0" w:rsidRDefault="009A4DE0" w:rsidP="009A4DE0">
      <w:r w:rsidRPr="00730FF9">
        <w:fldChar w:fldCharType="begin"/>
      </w:r>
      <w:r w:rsidRPr="00730FF9">
        <w:instrText xml:space="preserve"> MACROBUTTON  NoMacro [</w:instrText>
      </w:r>
      <w:r>
        <w:instrText>…………………………………………………………</w:instrText>
      </w:r>
      <w:r w:rsidRPr="00730FF9">
        <w:instrText>]</w:instrText>
      </w:r>
      <w:r w:rsidRPr="00730FF9">
        <w:fldChar w:fldCharType="end"/>
      </w:r>
    </w:p>
    <w:p w:rsidR="009A4DE0" w:rsidRDefault="009A4DE0" w:rsidP="009A4DE0"/>
    <w:p w:rsidR="009A4DE0" w:rsidRDefault="008A4773" w:rsidP="009A4DE0">
      <w:pPr>
        <w:pStyle w:val="Kop2"/>
        <w:numPr>
          <w:ilvl w:val="1"/>
          <w:numId w:val="5"/>
        </w:numPr>
        <w:ind w:left="567"/>
      </w:pPr>
      <w:bookmarkStart w:id="37" w:name="_Toc503108122"/>
      <w:bookmarkStart w:id="38" w:name="_Toc503187200"/>
      <w:r>
        <w:t xml:space="preserve"> </w:t>
      </w:r>
      <w:bookmarkStart w:id="39" w:name="_Toc504664777"/>
      <w:r w:rsidR="009A4DE0">
        <w:t>Taken en verantwoordelijkheden</w:t>
      </w:r>
      <w:bookmarkEnd w:id="37"/>
      <w:bookmarkEnd w:id="38"/>
      <w:bookmarkEnd w:id="39"/>
    </w:p>
    <w:p w:rsidR="009A4DE0" w:rsidRDefault="008A4773" w:rsidP="009A4DE0">
      <w:pPr>
        <w:pStyle w:val="Kop3"/>
        <w:numPr>
          <w:ilvl w:val="2"/>
          <w:numId w:val="5"/>
        </w:numPr>
        <w:ind w:left="709"/>
      </w:pPr>
      <w:bookmarkStart w:id="40" w:name="_Toc503187201"/>
      <w:r>
        <w:t xml:space="preserve"> </w:t>
      </w:r>
      <w:r w:rsidR="009A4DE0">
        <w:t>Wie?</w:t>
      </w:r>
      <w:bookmarkEnd w:id="40"/>
      <w:r w:rsidR="009A4DE0">
        <w:t xml:space="preserve"> </w:t>
      </w:r>
    </w:p>
    <w:p w:rsidR="009A4DE0" w:rsidRPr="00117A8D" w:rsidRDefault="009A4DE0" w:rsidP="009A4DE0">
      <w:pPr>
        <w:rPr>
          <w:i/>
          <w:color w:val="00B050"/>
        </w:rPr>
      </w:pPr>
      <w:r w:rsidRPr="00117A8D">
        <w:rPr>
          <w:i/>
          <w:color w:val="00B050"/>
        </w:rPr>
        <w:t>Werkgroep Bouw! (+ naam school toevoegen)</w:t>
      </w:r>
      <w:r w:rsidRPr="00117A8D">
        <w:rPr>
          <w:i/>
          <w:color w:val="00B050"/>
        </w:rPr>
        <w:tab/>
      </w:r>
    </w:p>
    <w:p w:rsidR="009A4DE0" w:rsidRPr="00117A8D" w:rsidRDefault="009A4DE0" w:rsidP="009A4DE0">
      <w:pPr>
        <w:rPr>
          <w:i/>
          <w:color w:val="00B050"/>
        </w:rPr>
      </w:pPr>
    </w:p>
    <w:p w:rsidR="009A4DE0" w:rsidRPr="00117A8D" w:rsidRDefault="009A4DE0" w:rsidP="009A4DE0">
      <w:pPr>
        <w:rPr>
          <w:i/>
          <w:color w:val="00B050"/>
        </w:rPr>
      </w:pPr>
      <w:r w:rsidRPr="00117A8D">
        <w:rPr>
          <w:i/>
          <w:color w:val="00B050"/>
        </w:rPr>
        <w:t>Naam 1e contactpersoon:   ......... + functie + mailadres + telefoonnummer</w:t>
      </w:r>
    </w:p>
    <w:p w:rsidR="009A4DE0" w:rsidRPr="00117A8D" w:rsidRDefault="009A4DE0" w:rsidP="009A4DE0">
      <w:pPr>
        <w:rPr>
          <w:i/>
          <w:color w:val="00B050"/>
        </w:rPr>
      </w:pPr>
      <w:r w:rsidRPr="00117A8D">
        <w:rPr>
          <w:i/>
          <w:color w:val="00B050"/>
        </w:rPr>
        <w:t>Naam 2e contactpersoon:   ......... + functie + mailadres + telefoonnummer</w:t>
      </w:r>
    </w:p>
    <w:p w:rsidR="009A4DE0" w:rsidRPr="00117A8D" w:rsidRDefault="009A4DE0" w:rsidP="009A4DE0">
      <w:pPr>
        <w:rPr>
          <w:i/>
          <w:color w:val="00B050"/>
        </w:rPr>
      </w:pPr>
      <w:r w:rsidRPr="00117A8D">
        <w:rPr>
          <w:i/>
          <w:color w:val="00B050"/>
        </w:rPr>
        <w:t>Naam 3e contactpersoon:   ......... + functie + mailadres + telefoonnummer</w:t>
      </w:r>
    </w:p>
    <w:p w:rsidR="009A4DE0" w:rsidRDefault="009A4DE0" w:rsidP="009A4DE0">
      <w:r w:rsidRPr="00730FF9">
        <w:fldChar w:fldCharType="begin"/>
      </w:r>
      <w:r w:rsidRPr="00730FF9">
        <w:instrText xml:space="preserve"> MACROBUTTON  NoMacro [</w:instrText>
      </w:r>
      <w:r>
        <w:instrText>naam invullen</w:instrText>
      </w:r>
      <w:r w:rsidRPr="00730FF9">
        <w:instrText>]</w:instrText>
      </w:r>
      <w:r w:rsidRPr="00730FF9">
        <w:fldChar w:fldCharType="end"/>
      </w:r>
    </w:p>
    <w:p w:rsidR="009A4DE0" w:rsidRDefault="008A4773" w:rsidP="009A4DE0">
      <w:pPr>
        <w:pStyle w:val="Kop3"/>
        <w:numPr>
          <w:ilvl w:val="2"/>
          <w:numId w:val="5"/>
        </w:numPr>
        <w:ind w:left="709"/>
      </w:pPr>
      <w:bookmarkStart w:id="41" w:name="_Toc503187202"/>
      <w:r>
        <w:t xml:space="preserve"> </w:t>
      </w:r>
      <w:r w:rsidR="009A4DE0">
        <w:t>Taken en verantwoordelijkheden - toelichting</w:t>
      </w:r>
      <w:bookmarkEnd w:id="41"/>
    </w:p>
    <w:p w:rsidR="009A4DE0" w:rsidRDefault="009A4DE0" w:rsidP="009A4DE0">
      <w:pPr>
        <w:pStyle w:val="Tussenkopje"/>
      </w:pPr>
      <w:r>
        <w:t>Bouw! coördinator</w:t>
      </w:r>
    </w:p>
    <w:p w:rsidR="009A4DE0" w:rsidRDefault="009A4DE0" w:rsidP="009A4DE0">
      <w:r>
        <w:t xml:space="preserve">Voor het slagen van het project is een goede communicatie belangrijk. Daarom is de Bouw! coördinator aanspreekpunt voor leerkrachten, ouders, tutoren en leerlingen. Bouw! coördinatoren selecteren (in samenspraak met de betreffende leerkracht) de leerlingen die in aanmerking komen voor het programma Bouw!. Zij zijn aanspreekpunt voor de organisatie van de trainingen en ouders en zij zullen informatieavonden voor ouders en leerlingen organiseren. Daarbij organiseren Bouw! coördinatoren tussentijdse evaluaties voor de </w:t>
      </w:r>
      <w:proofErr w:type="spellStart"/>
      <w:r>
        <w:t>tutées</w:t>
      </w:r>
      <w:proofErr w:type="spellEnd"/>
      <w:r>
        <w:t xml:space="preserve"> en tutoren. Er wordt regelmatig geëvalueerd door de werkgroep op school, zodat eventuele bijstelling in de organisatie mogelijk is.</w:t>
      </w:r>
    </w:p>
    <w:p w:rsidR="009A4DE0" w:rsidRDefault="009A4DE0" w:rsidP="009A4DE0"/>
    <w:p w:rsidR="009A4DE0" w:rsidRDefault="009A4DE0" w:rsidP="009A4DE0">
      <w:r>
        <w:t xml:space="preserve">Advies is om op een school ook een ‘schaduw-bouwcoördinator aan te stellen. Indien door onvoorziene omstandigheden de contactpersoon uitvalt, kan de implementatie van het project Bouw! binnen de eigen school voortgezet worden. </w:t>
      </w:r>
    </w:p>
    <w:p w:rsidR="009A4DE0" w:rsidRDefault="009A4DE0" w:rsidP="009A4DE0">
      <w:pPr>
        <w:pStyle w:val="Tussenkopje"/>
      </w:pPr>
      <w:proofErr w:type="spellStart"/>
      <w:r>
        <w:t>ICT’er</w:t>
      </w:r>
      <w:proofErr w:type="spellEnd"/>
    </w:p>
    <w:p w:rsidR="009A4DE0" w:rsidRDefault="009A4DE0" w:rsidP="009A4DE0">
      <w:r>
        <w:t xml:space="preserve">Taak: technische randvoorwaarden creëren, contact met de ICT-er van de Projectgroep Bouw!, assistentie bij technische vragen en ondersteuning bij trainingen. </w:t>
      </w:r>
    </w:p>
    <w:p w:rsidR="009A4DE0" w:rsidRDefault="009A4DE0" w:rsidP="009A4DE0">
      <w:pPr>
        <w:pStyle w:val="Tussenkopje"/>
      </w:pPr>
      <w:r>
        <w:t>Gemotiveerde leerkrachten</w:t>
      </w:r>
    </w:p>
    <w:p w:rsidR="009A4DE0" w:rsidRDefault="009A4DE0" w:rsidP="009A4DE0">
      <w:r>
        <w:t xml:space="preserve">Afhankelijk van de omschreven inzet. Eventueel kunnen zij de leerlingen binnen de groep ondersteunen, helpen bij het screenen van de leerlingen, afnemen van de toetsen en eventueel oefenen met de leerling. </w:t>
      </w:r>
    </w:p>
    <w:p w:rsidR="009A4DE0" w:rsidRDefault="009A4DE0" w:rsidP="009A4DE0">
      <w:pPr>
        <w:pStyle w:val="Tussenkopje"/>
      </w:pPr>
      <w:r>
        <w:t>Gemotiveerde ouderejaarsleerlingen, ouders en andere tutoren</w:t>
      </w:r>
    </w:p>
    <w:p w:rsidR="009A4DE0" w:rsidRDefault="009A4DE0" w:rsidP="009A4DE0">
      <w:r>
        <w:t xml:space="preserve">Tutoren kunnen door het volgen van een instructie succesvol met het programma werken. </w:t>
      </w:r>
    </w:p>
    <w:p w:rsidR="009A4DE0" w:rsidRDefault="009A4DE0" w:rsidP="009A4DE0">
      <w:r>
        <w:t>Ouders kunnen hun kind ondersteunen in Bouw! door met hun eigen kind te oefenen. Dit kan thuis en/of op school. Door op school te werken zou de tutor ook meerdere leerlingen kunnen ondersteunen.  Ouders kunnen ook andere ouders enthousiasmeren.</w:t>
      </w:r>
    </w:p>
    <w:p w:rsidR="009A4DE0" w:rsidRDefault="009A4DE0" w:rsidP="009A4DE0">
      <w:r>
        <w:t xml:space="preserve">Ouderejaarsleerlingen kunnen een jongere leerling ondersteunen door een x aantal keer in de week te ondersteunen. De keuze voor de inzet van een ouderejaars- leerling als tutor is afhankelijk van het beleid van de school en schema van de oudere </w:t>
      </w:r>
      <w:proofErr w:type="spellStart"/>
      <w:r>
        <w:t>jaars</w:t>
      </w:r>
      <w:proofErr w:type="spellEnd"/>
      <w:r>
        <w:t xml:space="preserve">-leerling. Een ouderejaars-leerling moet in staat zijn om de teksten uit het programma te lezen. Meestal wordt gewerkt met leerlingen uit groep 6 of verder.  </w:t>
      </w:r>
    </w:p>
    <w:p w:rsidR="009A4DE0" w:rsidRDefault="009A4DE0" w:rsidP="009A4DE0">
      <w:pPr>
        <w:pStyle w:val="Tussenkopje"/>
      </w:pPr>
      <w:r>
        <w:t>Leerlingen</w:t>
      </w:r>
    </w:p>
    <w:p w:rsidR="009A4DE0" w:rsidRDefault="009A4DE0" w:rsidP="009A4DE0">
      <w:r>
        <w:t>De leerlingen worden begeleid door de tutoren. Het doel van het programma is om de leerling zo effectief als mogelijk te laten oefenen, zodat zoveel mogelijk effectieve leertijd geboekt kan worden. De leerling wordt daarom zo veel als mogelijk betrokken bij de evaluaties en tussentijdse gesprek(-</w:t>
      </w:r>
      <w:proofErr w:type="spellStart"/>
      <w:r>
        <w:t>jes</w:t>
      </w:r>
      <w:proofErr w:type="spellEnd"/>
      <w:r>
        <w:t xml:space="preserve">). </w:t>
      </w:r>
    </w:p>
    <w:p w:rsidR="009A4DE0" w:rsidRDefault="009A4DE0" w:rsidP="009A4DE0"/>
    <w:p w:rsidR="009A4DE0" w:rsidRDefault="009A4DE0" w:rsidP="009A4DE0">
      <w:pPr>
        <w:keepLines w:val="0"/>
        <w:spacing w:after="200"/>
      </w:pPr>
      <w:r>
        <w:br w:type="page"/>
      </w:r>
    </w:p>
    <w:p w:rsidR="009A4DE0" w:rsidRDefault="009A4DE0" w:rsidP="009A4DE0">
      <w:pPr>
        <w:pStyle w:val="Kop1"/>
        <w:numPr>
          <w:ilvl w:val="0"/>
          <w:numId w:val="0"/>
        </w:numPr>
      </w:pPr>
      <w:bookmarkStart w:id="42" w:name="_Toc503108123"/>
      <w:bookmarkStart w:id="43" w:name="_Toc503187203"/>
      <w:bookmarkStart w:id="44" w:name="_Toc504664778"/>
      <w:r>
        <w:t>bijlage 1 :  Taken en verantwoordelijkheden</w:t>
      </w:r>
      <w:bookmarkEnd w:id="42"/>
      <w:bookmarkEnd w:id="43"/>
      <w:bookmarkEnd w:id="44"/>
    </w:p>
    <w:p w:rsidR="009A4DE0" w:rsidRDefault="009A4DE0" w:rsidP="009A4DE0">
      <w:pPr>
        <w:rPr>
          <w:b/>
        </w:rPr>
      </w:pPr>
      <w:r w:rsidRPr="000800FD">
        <w:rPr>
          <w:b/>
        </w:rPr>
        <w:t>Invulschema</w:t>
      </w:r>
    </w:p>
    <w:p w:rsidR="009A4DE0" w:rsidRDefault="009A4DE0" w:rsidP="009A4DE0">
      <w:pPr>
        <w:rPr>
          <w:b/>
        </w:rPr>
      </w:pPr>
    </w:p>
    <w:p w:rsidR="009A4DE0" w:rsidRPr="000800FD" w:rsidRDefault="009A4DE0" w:rsidP="009A4DE0">
      <w:pPr>
        <w:rPr>
          <w:i/>
          <w:color w:val="00B050"/>
        </w:rPr>
      </w:pPr>
      <w:r w:rsidRPr="000800FD">
        <w:rPr>
          <w:i/>
          <w:color w:val="00B050"/>
        </w:rPr>
        <w:t xml:space="preserve">Kruis in het onderstaande schema aan wie de rol van de Bouw! coördinator vervult en welke taken daaronder vallen. Vul dit ook in voor de ICT </w:t>
      </w:r>
      <w:r>
        <w:rPr>
          <w:i/>
          <w:color w:val="00B050"/>
        </w:rPr>
        <w:t>‘er</w:t>
      </w:r>
      <w:r w:rsidRPr="000800FD">
        <w:rPr>
          <w:i/>
          <w:color w:val="00B050"/>
        </w:rPr>
        <w:t xml:space="preserve">, leerkracht, en tutor(en). </w:t>
      </w:r>
    </w:p>
    <w:p w:rsidR="009A4DE0" w:rsidRPr="00053611" w:rsidRDefault="009A4DE0" w:rsidP="009A4DE0"/>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902"/>
        <w:gridCol w:w="962"/>
        <w:gridCol w:w="863"/>
        <w:gridCol w:w="948"/>
        <w:gridCol w:w="998"/>
        <w:gridCol w:w="893"/>
        <w:gridCol w:w="799"/>
        <w:gridCol w:w="1103"/>
      </w:tblGrid>
      <w:tr w:rsidR="009A4DE0" w:rsidTr="00D26304">
        <w:trPr>
          <w:cantSplit/>
          <w:trHeight w:val="1414"/>
        </w:trPr>
        <w:tc>
          <w:tcPr>
            <w:tcW w:w="1381" w:type="dxa"/>
            <w:shd w:val="clear" w:color="auto" w:fill="auto"/>
            <w:textDirection w:val="tbRl"/>
          </w:tcPr>
          <w:p w:rsidR="009A4DE0" w:rsidRPr="00ED6C27" w:rsidRDefault="009A4DE0" w:rsidP="00D26304">
            <w:pPr>
              <w:ind w:left="113" w:right="113"/>
              <w:rPr>
                <w:sz w:val="16"/>
                <w:szCs w:val="16"/>
              </w:rPr>
            </w:pPr>
          </w:p>
        </w:tc>
        <w:tc>
          <w:tcPr>
            <w:tcW w:w="924" w:type="dxa"/>
            <w:shd w:val="clear" w:color="auto" w:fill="auto"/>
            <w:textDirection w:val="tbRl"/>
          </w:tcPr>
          <w:p w:rsidR="009A4DE0" w:rsidRPr="00ED6C27" w:rsidRDefault="009A4DE0" w:rsidP="00D26304">
            <w:pPr>
              <w:ind w:left="113" w:right="113"/>
              <w:rPr>
                <w:b/>
                <w:sz w:val="16"/>
                <w:szCs w:val="16"/>
              </w:rPr>
            </w:pPr>
            <w:r w:rsidRPr="00ED6C27">
              <w:rPr>
                <w:b/>
                <w:sz w:val="16"/>
                <w:szCs w:val="16"/>
              </w:rPr>
              <w:t>Selectie Bouw! leerlingen</w:t>
            </w:r>
          </w:p>
        </w:tc>
        <w:tc>
          <w:tcPr>
            <w:tcW w:w="987" w:type="dxa"/>
            <w:shd w:val="clear" w:color="auto" w:fill="auto"/>
            <w:textDirection w:val="tbRl"/>
          </w:tcPr>
          <w:p w:rsidR="009A4DE0" w:rsidRPr="00ED6C27" w:rsidRDefault="009A4DE0" w:rsidP="00D26304">
            <w:pPr>
              <w:ind w:left="113" w:right="113"/>
              <w:rPr>
                <w:b/>
                <w:sz w:val="16"/>
                <w:szCs w:val="16"/>
              </w:rPr>
            </w:pPr>
            <w:r w:rsidRPr="00ED6C27">
              <w:rPr>
                <w:b/>
                <w:sz w:val="16"/>
                <w:szCs w:val="16"/>
              </w:rPr>
              <w:t>Beheerder klantportal</w:t>
            </w:r>
          </w:p>
        </w:tc>
        <w:tc>
          <w:tcPr>
            <w:tcW w:w="883" w:type="dxa"/>
            <w:shd w:val="clear" w:color="auto" w:fill="auto"/>
            <w:textDirection w:val="tbRl"/>
          </w:tcPr>
          <w:p w:rsidR="009A4DE0" w:rsidRPr="00ED6C27" w:rsidRDefault="009A4DE0" w:rsidP="00D26304">
            <w:pPr>
              <w:ind w:left="113" w:right="113"/>
              <w:rPr>
                <w:b/>
                <w:sz w:val="16"/>
                <w:szCs w:val="16"/>
              </w:rPr>
            </w:pPr>
            <w:r w:rsidRPr="00ED6C27">
              <w:rPr>
                <w:b/>
                <w:sz w:val="16"/>
                <w:szCs w:val="16"/>
              </w:rPr>
              <w:t>Systeem-eisen</w:t>
            </w:r>
          </w:p>
        </w:tc>
        <w:tc>
          <w:tcPr>
            <w:tcW w:w="973" w:type="dxa"/>
            <w:shd w:val="clear" w:color="auto" w:fill="auto"/>
            <w:textDirection w:val="tbRl"/>
          </w:tcPr>
          <w:p w:rsidR="009A4DE0" w:rsidRPr="00ED6C27" w:rsidRDefault="009A4DE0" w:rsidP="00D26304">
            <w:pPr>
              <w:ind w:left="113" w:right="113"/>
              <w:rPr>
                <w:b/>
                <w:sz w:val="16"/>
                <w:szCs w:val="16"/>
              </w:rPr>
            </w:pPr>
            <w:r w:rsidRPr="00ED6C27">
              <w:rPr>
                <w:b/>
                <w:sz w:val="16"/>
                <w:szCs w:val="16"/>
              </w:rPr>
              <w:t>Monitoring Bouw! leerlingen</w:t>
            </w:r>
          </w:p>
        </w:tc>
        <w:tc>
          <w:tcPr>
            <w:tcW w:w="1025" w:type="dxa"/>
            <w:shd w:val="clear" w:color="auto" w:fill="auto"/>
            <w:textDirection w:val="tbRl"/>
          </w:tcPr>
          <w:p w:rsidR="009A4DE0" w:rsidRPr="00ED6C27" w:rsidRDefault="009A4DE0" w:rsidP="00D26304">
            <w:pPr>
              <w:ind w:left="113" w:right="113"/>
              <w:rPr>
                <w:b/>
                <w:sz w:val="16"/>
                <w:szCs w:val="16"/>
              </w:rPr>
            </w:pPr>
            <w:proofErr w:type="spellStart"/>
            <w:r w:rsidRPr="00ED6C27">
              <w:rPr>
                <w:b/>
                <w:sz w:val="16"/>
                <w:szCs w:val="16"/>
              </w:rPr>
              <w:t>Evaluatie-gesprekken</w:t>
            </w:r>
            <w:proofErr w:type="spellEnd"/>
          </w:p>
        </w:tc>
        <w:tc>
          <w:tcPr>
            <w:tcW w:w="915" w:type="dxa"/>
            <w:shd w:val="clear" w:color="auto" w:fill="auto"/>
            <w:textDirection w:val="tbRl"/>
          </w:tcPr>
          <w:p w:rsidR="009A4DE0" w:rsidRPr="00ED6C27" w:rsidRDefault="009A4DE0" w:rsidP="00D26304">
            <w:pPr>
              <w:ind w:left="113" w:right="113"/>
              <w:rPr>
                <w:b/>
                <w:sz w:val="16"/>
                <w:szCs w:val="16"/>
              </w:rPr>
            </w:pPr>
            <w:r w:rsidRPr="00ED6C27">
              <w:rPr>
                <w:b/>
                <w:sz w:val="16"/>
                <w:szCs w:val="16"/>
              </w:rPr>
              <w:t xml:space="preserve">Instructie tutoren </w:t>
            </w:r>
          </w:p>
        </w:tc>
        <w:tc>
          <w:tcPr>
            <w:tcW w:w="816" w:type="dxa"/>
            <w:shd w:val="clear" w:color="auto" w:fill="auto"/>
            <w:textDirection w:val="tbRl"/>
          </w:tcPr>
          <w:p w:rsidR="009A4DE0" w:rsidRPr="00ED6C27" w:rsidRDefault="009A4DE0" w:rsidP="00D26304">
            <w:pPr>
              <w:ind w:left="113" w:right="113"/>
              <w:rPr>
                <w:b/>
                <w:sz w:val="16"/>
                <w:szCs w:val="16"/>
              </w:rPr>
            </w:pPr>
            <w:r w:rsidRPr="00ED6C27">
              <w:rPr>
                <w:b/>
                <w:sz w:val="16"/>
                <w:szCs w:val="16"/>
              </w:rPr>
              <w:t>Oefenen met Bouw!</w:t>
            </w:r>
          </w:p>
        </w:tc>
        <w:tc>
          <w:tcPr>
            <w:tcW w:w="1135" w:type="dxa"/>
            <w:shd w:val="clear" w:color="auto" w:fill="auto"/>
            <w:textDirection w:val="tbRl"/>
          </w:tcPr>
          <w:p w:rsidR="009A4DE0" w:rsidRPr="00ED6C27" w:rsidRDefault="009A4DE0" w:rsidP="00D26304">
            <w:pPr>
              <w:ind w:left="113" w:right="113"/>
              <w:rPr>
                <w:b/>
                <w:sz w:val="16"/>
                <w:szCs w:val="16"/>
              </w:rPr>
            </w:pPr>
            <w:r w:rsidRPr="00ED6C27">
              <w:rPr>
                <w:b/>
                <w:sz w:val="16"/>
                <w:szCs w:val="16"/>
              </w:rPr>
              <w:t>Afname Bouw! toetsen</w:t>
            </w:r>
          </w:p>
        </w:tc>
      </w:tr>
      <w:tr w:rsidR="009A4DE0" w:rsidTr="00D26304">
        <w:trPr>
          <w:cantSplit/>
          <w:trHeight w:val="1311"/>
        </w:trPr>
        <w:tc>
          <w:tcPr>
            <w:tcW w:w="1381" w:type="dxa"/>
            <w:shd w:val="clear" w:color="auto" w:fill="auto"/>
            <w:textDirection w:val="tbRl"/>
          </w:tcPr>
          <w:p w:rsidR="009A4DE0" w:rsidRPr="00131267" w:rsidRDefault="009A4DE0" w:rsidP="00D26304">
            <w:pPr>
              <w:ind w:left="113" w:right="113"/>
              <w:rPr>
                <w:sz w:val="16"/>
                <w:szCs w:val="16"/>
              </w:rPr>
            </w:pPr>
            <w:r w:rsidRPr="00131267">
              <w:rPr>
                <w:sz w:val="16"/>
                <w:szCs w:val="16"/>
              </w:rPr>
              <w:t>Bouw! coördinator + naam persoon</w:t>
            </w:r>
          </w:p>
        </w:tc>
        <w:tc>
          <w:tcPr>
            <w:tcW w:w="924" w:type="dxa"/>
            <w:shd w:val="clear" w:color="auto" w:fill="auto"/>
            <w:textDirection w:val="tbRl"/>
          </w:tcPr>
          <w:p w:rsidR="009A4DE0" w:rsidRPr="00ED6C27" w:rsidRDefault="009A4DE0" w:rsidP="00D26304">
            <w:pPr>
              <w:ind w:left="113" w:right="113"/>
              <w:rPr>
                <w:sz w:val="16"/>
                <w:szCs w:val="16"/>
              </w:rPr>
            </w:pPr>
          </w:p>
        </w:tc>
        <w:tc>
          <w:tcPr>
            <w:tcW w:w="987" w:type="dxa"/>
            <w:shd w:val="clear" w:color="auto" w:fill="auto"/>
            <w:textDirection w:val="tbRl"/>
          </w:tcPr>
          <w:p w:rsidR="009A4DE0" w:rsidRPr="00ED6C27" w:rsidRDefault="009A4DE0" w:rsidP="00D26304">
            <w:pPr>
              <w:ind w:left="113" w:right="113"/>
              <w:rPr>
                <w:sz w:val="16"/>
                <w:szCs w:val="16"/>
              </w:rPr>
            </w:pPr>
          </w:p>
        </w:tc>
        <w:tc>
          <w:tcPr>
            <w:tcW w:w="883" w:type="dxa"/>
            <w:shd w:val="clear" w:color="auto" w:fill="auto"/>
            <w:textDirection w:val="tbRl"/>
          </w:tcPr>
          <w:p w:rsidR="009A4DE0" w:rsidRPr="00ED6C27" w:rsidRDefault="009A4DE0" w:rsidP="00D26304">
            <w:pPr>
              <w:ind w:left="113" w:right="113"/>
              <w:rPr>
                <w:sz w:val="16"/>
                <w:szCs w:val="16"/>
              </w:rPr>
            </w:pPr>
          </w:p>
        </w:tc>
        <w:tc>
          <w:tcPr>
            <w:tcW w:w="973" w:type="dxa"/>
            <w:shd w:val="clear" w:color="auto" w:fill="auto"/>
            <w:textDirection w:val="tbRl"/>
          </w:tcPr>
          <w:p w:rsidR="009A4DE0" w:rsidRPr="00ED6C27" w:rsidRDefault="009A4DE0" w:rsidP="00D26304">
            <w:pPr>
              <w:ind w:left="113" w:right="113"/>
              <w:rPr>
                <w:sz w:val="16"/>
                <w:szCs w:val="16"/>
              </w:rPr>
            </w:pPr>
          </w:p>
        </w:tc>
        <w:tc>
          <w:tcPr>
            <w:tcW w:w="1025" w:type="dxa"/>
            <w:shd w:val="clear" w:color="auto" w:fill="auto"/>
            <w:textDirection w:val="tbRl"/>
          </w:tcPr>
          <w:p w:rsidR="009A4DE0" w:rsidRPr="00ED6C27" w:rsidRDefault="009A4DE0" w:rsidP="00D26304">
            <w:pPr>
              <w:ind w:left="113" w:right="113"/>
              <w:rPr>
                <w:sz w:val="16"/>
                <w:szCs w:val="16"/>
              </w:rPr>
            </w:pPr>
          </w:p>
        </w:tc>
        <w:tc>
          <w:tcPr>
            <w:tcW w:w="915" w:type="dxa"/>
            <w:shd w:val="clear" w:color="auto" w:fill="auto"/>
            <w:textDirection w:val="tbRl"/>
          </w:tcPr>
          <w:p w:rsidR="009A4DE0" w:rsidRPr="00ED6C27" w:rsidRDefault="009A4DE0" w:rsidP="00D26304">
            <w:pPr>
              <w:ind w:left="113" w:right="113"/>
              <w:rPr>
                <w:sz w:val="16"/>
                <w:szCs w:val="16"/>
              </w:rPr>
            </w:pPr>
          </w:p>
        </w:tc>
        <w:tc>
          <w:tcPr>
            <w:tcW w:w="816" w:type="dxa"/>
            <w:shd w:val="clear" w:color="auto" w:fill="auto"/>
            <w:textDirection w:val="tbRl"/>
          </w:tcPr>
          <w:p w:rsidR="009A4DE0" w:rsidRPr="00ED6C27" w:rsidRDefault="009A4DE0" w:rsidP="00D26304">
            <w:pPr>
              <w:ind w:left="113" w:right="113"/>
              <w:rPr>
                <w:sz w:val="16"/>
                <w:szCs w:val="16"/>
              </w:rPr>
            </w:pPr>
          </w:p>
        </w:tc>
        <w:tc>
          <w:tcPr>
            <w:tcW w:w="1135" w:type="dxa"/>
            <w:shd w:val="clear" w:color="auto" w:fill="auto"/>
            <w:textDirection w:val="tbRl"/>
          </w:tcPr>
          <w:p w:rsidR="009A4DE0" w:rsidRPr="00ED6C27" w:rsidRDefault="009A4DE0" w:rsidP="00D26304">
            <w:pPr>
              <w:ind w:left="113" w:right="113"/>
              <w:rPr>
                <w:sz w:val="16"/>
                <w:szCs w:val="16"/>
              </w:rPr>
            </w:pPr>
          </w:p>
        </w:tc>
      </w:tr>
      <w:tr w:rsidR="009A4DE0" w:rsidTr="00D26304">
        <w:trPr>
          <w:cantSplit/>
          <w:trHeight w:val="1134"/>
        </w:trPr>
        <w:tc>
          <w:tcPr>
            <w:tcW w:w="1381" w:type="dxa"/>
            <w:shd w:val="clear" w:color="auto" w:fill="auto"/>
            <w:textDirection w:val="tbRl"/>
          </w:tcPr>
          <w:p w:rsidR="009A4DE0" w:rsidRPr="00131267" w:rsidRDefault="009A4DE0" w:rsidP="00D26304">
            <w:pPr>
              <w:ind w:left="113" w:right="113"/>
              <w:rPr>
                <w:sz w:val="16"/>
                <w:szCs w:val="16"/>
              </w:rPr>
            </w:pPr>
            <w:r w:rsidRPr="00131267">
              <w:rPr>
                <w:sz w:val="16"/>
                <w:szCs w:val="16"/>
              </w:rPr>
              <w:t xml:space="preserve">Tutor </w:t>
            </w:r>
          </w:p>
        </w:tc>
        <w:tc>
          <w:tcPr>
            <w:tcW w:w="924" w:type="dxa"/>
            <w:shd w:val="clear" w:color="auto" w:fill="auto"/>
            <w:textDirection w:val="tbRl"/>
          </w:tcPr>
          <w:p w:rsidR="009A4DE0" w:rsidRPr="00ED6C27" w:rsidRDefault="009A4DE0" w:rsidP="00D26304">
            <w:pPr>
              <w:ind w:left="113" w:right="113"/>
              <w:rPr>
                <w:sz w:val="16"/>
                <w:szCs w:val="16"/>
              </w:rPr>
            </w:pPr>
          </w:p>
        </w:tc>
        <w:tc>
          <w:tcPr>
            <w:tcW w:w="987" w:type="dxa"/>
            <w:shd w:val="clear" w:color="auto" w:fill="auto"/>
            <w:textDirection w:val="tbRl"/>
          </w:tcPr>
          <w:p w:rsidR="009A4DE0" w:rsidRPr="00ED6C27" w:rsidRDefault="009A4DE0" w:rsidP="00D26304">
            <w:pPr>
              <w:ind w:left="113" w:right="113"/>
              <w:rPr>
                <w:sz w:val="16"/>
                <w:szCs w:val="16"/>
              </w:rPr>
            </w:pPr>
          </w:p>
        </w:tc>
        <w:tc>
          <w:tcPr>
            <w:tcW w:w="883" w:type="dxa"/>
            <w:shd w:val="clear" w:color="auto" w:fill="auto"/>
            <w:textDirection w:val="tbRl"/>
          </w:tcPr>
          <w:p w:rsidR="009A4DE0" w:rsidRPr="00ED6C27" w:rsidRDefault="009A4DE0" w:rsidP="00D26304">
            <w:pPr>
              <w:ind w:left="113" w:right="113"/>
              <w:rPr>
                <w:sz w:val="16"/>
                <w:szCs w:val="16"/>
              </w:rPr>
            </w:pPr>
          </w:p>
        </w:tc>
        <w:tc>
          <w:tcPr>
            <w:tcW w:w="973" w:type="dxa"/>
            <w:shd w:val="clear" w:color="auto" w:fill="auto"/>
            <w:textDirection w:val="tbRl"/>
          </w:tcPr>
          <w:p w:rsidR="009A4DE0" w:rsidRPr="00ED6C27" w:rsidRDefault="009A4DE0" w:rsidP="00D26304">
            <w:pPr>
              <w:ind w:left="113" w:right="113"/>
              <w:rPr>
                <w:sz w:val="16"/>
                <w:szCs w:val="16"/>
              </w:rPr>
            </w:pPr>
          </w:p>
        </w:tc>
        <w:tc>
          <w:tcPr>
            <w:tcW w:w="1025" w:type="dxa"/>
            <w:shd w:val="clear" w:color="auto" w:fill="auto"/>
            <w:textDirection w:val="tbRl"/>
          </w:tcPr>
          <w:p w:rsidR="009A4DE0" w:rsidRPr="00ED6C27" w:rsidRDefault="009A4DE0" w:rsidP="00D26304">
            <w:pPr>
              <w:ind w:left="113" w:right="113"/>
              <w:rPr>
                <w:sz w:val="16"/>
                <w:szCs w:val="16"/>
              </w:rPr>
            </w:pPr>
          </w:p>
        </w:tc>
        <w:tc>
          <w:tcPr>
            <w:tcW w:w="915" w:type="dxa"/>
            <w:shd w:val="clear" w:color="auto" w:fill="auto"/>
            <w:textDirection w:val="tbRl"/>
          </w:tcPr>
          <w:p w:rsidR="009A4DE0" w:rsidRPr="00ED6C27" w:rsidRDefault="009A4DE0" w:rsidP="00D26304">
            <w:pPr>
              <w:ind w:left="113" w:right="113"/>
              <w:rPr>
                <w:sz w:val="16"/>
                <w:szCs w:val="16"/>
              </w:rPr>
            </w:pPr>
          </w:p>
        </w:tc>
        <w:tc>
          <w:tcPr>
            <w:tcW w:w="816" w:type="dxa"/>
            <w:shd w:val="clear" w:color="auto" w:fill="auto"/>
            <w:textDirection w:val="tbRl"/>
          </w:tcPr>
          <w:p w:rsidR="009A4DE0" w:rsidRPr="00ED6C27" w:rsidRDefault="009A4DE0" w:rsidP="00D26304">
            <w:pPr>
              <w:ind w:left="113" w:right="113"/>
              <w:rPr>
                <w:sz w:val="16"/>
                <w:szCs w:val="16"/>
              </w:rPr>
            </w:pPr>
          </w:p>
        </w:tc>
        <w:tc>
          <w:tcPr>
            <w:tcW w:w="1135" w:type="dxa"/>
            <w:shd w:val="clear" w:color="auto" w:fill="auto"/>
            <w:textDirection w:val="tbRl"/>
          </w:tcPr>
          <w:p w:rsidR="009A4DE0" w:rsidRPr="00ED6C27" w:rsidRDefault="009A4DE0" w:rsidP="00D26304">
            <w:pPr>
              <w:ind w:left="113" w:right="113"/>
              <w:rPr>
                <w:sz w:val="16"/>
                <w:szCs w:val="16"/>
              </w:rPr>
            </w:pPr>
          </w:p>
        </w:tc>
      </w:tr>
      <w:tr w:rsidR="009A4DE0" w:rsidTr="00D26304">
        <w:trPr>
          <w:cantSplit/>
          <w:trHeight w:val="1134"/>
        </w:trPr>
        <w:tc>
          <w:tcPr>
            <w:tcW w:w="1381" w:type="dxa"/>
            <w:shd w:val="clear" w:color="auto" w:fill="auto"/>
            <w:textDirection w:val="tbRl"/>
          </w:tcPr>
          <w:p w:rsidR="009A4DE0" w:rsidRPr="00131267" w:rsidRDefault="009A4DE0" w:rsidP="00D26304">
            <w:pPr>
              <w:ind w:left="113" w:right="113"/>
              <w:rPr>
                <w:sz w:val="16"/>
                <w:szCs w:val="16"/>
              </w:rPr>
            </w:pPr>
            <w:r w:rsidRPr="00131267">
              <w:rPr>
                <w:sz w:val="16"/>
                <w:szCs w:val="16"/>
              </w:rPr>
              <w:t>Leerkracht + naam persoon</w:t>
            </w:r>
          </w:p>
        </w:tc>
        <w:tc>
          <w:tcPr>
            <w:tcW w:w="924" w:type="dxa"/>
            <w:shd w:val="clear" w:color="auto" w:fill="auto"/>
            <w:textDirection w:val="tbRl"/>
          </w:tcPr>
          <w:p w:rsidR="009A4DE0" w:rsidRPr="00ED6C27" w:rsidRDefault="009A4DE0" w:rsidP="00D26304">
            <w:pPr>
              <w:ind w:left="113" w:right="113"/>
              <w:rPr>
                <w:sz w:val="16"/>
                <w:szCs w:val="16"/>
              </w:rPr>
            </w:pPr>
          </w:p>
        </w:tc>
        <w:tc>
          <w:tcPr>
            <w:tcW w:w="987" w:type="dxa"/>
            <w:shd w:val="clear" w:color="auto" w:fill="auto"/>
            <w:textDirection w:val="tbRl"/>
          </w:tcPr>
          <w:p w:rsidR="009A4DE0" w:rsidRPr="00ED6C27" w:rsidRDefault="009A4DE0" w:rsidP="00D26304">
            <w:pPr>
              <w:ind w:left="113" w:right="113"/>
              <w:rPr>
                <w:sz w:val="16"/>
                <w:szCs w:val="16"/>
              </w:rPr>
            </w:pPr>
          </w:p>
        </w:tc>
        <w:tc>
          <w:tcPr>
            <w:tcW w:w="883" w:type="dxa"/>
            <w:shd w:val="clear" w:color="auto" w:fill="auto"/>
            <w:textDirection w:val="tbRl"/>
          </w:tcPr>
          <w:p w:rsidR="009A4DE0" w:rsidRPr="00ED6C27" w:rsidRDefault="009A4DE0" w:rsidP="00D26304">
            <w:pPr>
              <w:ind w:left="113" w:right="113"/>
              <w:rPr>
                <w:sz w:val="16"/>
                <w:szCs w:val="16"/>
              </w:rPr>
            </w:pPr>
          </w:p>
        </w:tc>
        <w:tc>
          <w:tcPr>
            <w:tcW w:w="973" w:type="dxa"/>
            <w:shd w:val="clear" w:color="auto" w:fill="auto"/>
            <w:textDirection w:val="tbRl"/>
          </w:tcPr>
          <w:p w:rsidR="009A4DE0" w:rsidRPr="00ED6C27" w:rsidRDefault="009A4DE0" w:rsidP="00D26304">
            <w:pPr>
              <w:ind w:left="113" w:right="113"/>
              <w:rPr>
                <w:sz w:val="16"/>
                <w:szCs w:val="16"/>
              </w:rPr>
            </w:pPr>
          </w:p>
        </w:tc>
        <w:tc>
          <w:tcPr>
            <w:tcW w:w="1025" w:type="dxa"/>
            <w:shd w:val="clear" w:color="auto" w:fill="auto"/>
            <w:textDirection w:val="tbRl"/>
          </w:tcPr>
          <w:p w:rsidR="009A4DE0" w:rsidRPr="00ED6C27" w:rsidRDefault="009A4DE0" w:rsidP="00D26304">
            <w:pPr>
              <w:ind w:left="113" w:right="113"/>
              <w:rPr>
                <w:sz w:val="16"/>
                <w:szCs w:val="16"/>
              </w:rPr>
            </w:pPr>
          </w:p>
        </w:tc>
        <w:tc>
          <w:tcPr>
            <w:tcW w:w="915" w:type="dxa"/>
            <w:shd w:val="clear" w:color="auto" w:fill="auto"/>
            <w:textDirection w:val="tbRl"/>
          </w:tcPr>
          <w:p w:rsidR="009A4DE0" w:rsidRPr="00ED6C27" w:rsidRDefault="009A4DE0" w:rsidP="00D26304">
            <w:pPr>
              <w:ind w:left="113" w:right="113"/>
              <w:rPr>
                <w:sz w:val="16"/>
                <w:szCs w:val="16"/>
              </w:rPr>
            </w:pPr>
          </w:p>
        </w:tc>
        <w:tc>
          <w:tcPr>
            <w:tcW w:w="816" w:type="dxa"/>
            <w:shd w:val="clear" w:color="auto" w:fill="auto"/>
            <w:textDirection w:val="tbRl"/>
          </w:tcPr>
          <w:p w:rsidR="009A4DE0" w:rsidRPr="00ED6C27" w:rsidRDefault="009A4DE0" w:rsidP="00D26304">
            <w:pPr>
              <w:ind w:left="113" w:right="113"/>
              <w:rPr>
                <w:sz w:val="16"/>
                <w:szCs w:val="16"/>
              </w:rPr>
            </w:pPr>
          </w:p>
        </w:tc>
        <w:tc>
          <w:tcPr>
            <w:tcW w:w="1135" w:type="dxa"/>
            <w:shd w:val="clear" w:color="auto" w:fill="auto"/>
            <w:textDirection w:val="tbRl"/>
          </w:tcPr>
          <w:p w:rsidR="009A4DE0" w:rsidRPr="00ED6C27" w:rsidRDefault="009A4DE0" w:rsidP="00D26304">
            <w:pPr>
              <w:ind w:left="113" w:right="113"/>
              <w:rPr>
                <w:sz w:val="16"/>
                <w:szCs w:val="16"/>
              </w:rPr>
            </w:pPr>
          </w:p>
        </w:tc>
      </w:tr>
      <w:tr w:rsidR="009A4DE0" w:rsidTr="00D26304">
        <w:trPr>
          <w:cantSplit/>
          <w:trHeight w:val="1134"/>
        </w:trPr>
        <w:tc>
          <w:tcPr>
            <w:tcW w:w="1381" w:type="dxa"/>
            <w:shd w:val="clear" w:color="auto" w:fill="auto"/>
            <w:textDirection w:val="tbRl"/>
          </w:tcPr>
          <w:p w:rsidR="009A4DE0" w:rsidRPr="00131267" w:rsidRDefault="009A4DE0" w:rsidP="00D26304">
            <w:pPr>
              <w:ind w:left="113" w:right="113"/>
              <w:rPr>
                <w:sz w:val="16"/>
                <w:szCs w:val="16"/>
              </w:rPr>
            </w:pPr>
            <w:r w:rsidRPr="00131267">
              <w:rPr>
                <w:sz w:val="16"/>
                <w:szCs w:val="16"/>
              </w:rPr>
              <w:t>Leerkracht + naam persoon</w:t>
            </w:r>
          </w:p>
        </w:tc>
        <w:tc>
          <w:tcPr>
            <w:tcW w:w="924" w:type="dxa"/>
            <w:shd w:val="clear" w:color="auto" w:fill="auto"/>
            <w:textDirection w:val="tbRl"/>
          </w:tcPr>
          <w:p w:rsidR="009A4DE0" w:rsidRPr="00ED6C27" w:rsidRDefault="009A4DE0" w:rsidP="00D26304">
            <w:pPr>
              <w:ind w:left="113" w:right="113"/>
              <w:rPr>
                <w:sz w:val="16"/>
                <w:szCs w:val="16"/>
              </w:rPr>
            </w:pPr>
          </w:p>
        </w:tc>
        <w:tc>
          <w:tcPr>
            <w:tcW w:w="987" w:type="dxa"/>
            <w:shd w:val="clear" w:color="auto" w:fill="auto"/>
            <w:textDirection w:val="tbRl"/>
          </w:tcPr>
          <w:p w:rsidR="009A4DE0" w:rsidRPr="00ED6C27" w:rsidRDefault="009A4DE0" w:rsidP="00D26304">
            <w:pPr>
              <w:ind w:left="113" w:right="113"/>
              <w:rPr>
                <w:sz w:val="16"/>
                <w:szCs w:val="16"/>
              </w:rPr>
            </w:pPr>
          </w:p>
        </w:tc>
        <w:tc>
          <w:tcPr>
            <w:tcW w:w="883" w:type="dxa"/>
            <w:shd w:val="clear" w:color="auto" w:fill="auto"/>
            <w:textDirection w:val="tbRl"/>
          </w:tcPr>
          <w:p w:rsidR="009A4DE0" w:rsidRPr="00ED6C27" w:rsidRDefault="009A4DE0" w:rsidP="00D26304">
            <w:pPr>
              <w:ind w:left="113" w:right="113"/>
              <w:rPr>
                <w:sz w:val="16"/>
                <w:szCs w:val="16"/>
              </w:rPr>
            </w:pPr>
          </w:p>
        </w:tc>
        <w:tc>
          <w:tcPr>
            <w:tcW w:w="973" w:type="dxa"/>
            <w:shd w:val="clear" w:color="auto" w:fill="auto"/>
            <w:textDirection w:val="tbRl"/>
          </w:tcPr>
          <w:p w:rsidR="009A4DE0" w:rsidRPr="00ED6C27" w:rsidRDefault="009A4DE0" w:rsidP="00D26304">
            <w:pPr>
              <w:ind w:left="113" w:right="113"/>
              <w:rPr>
                <w:sz w:val="16"/>
                <w:szCs w:val="16"/>
              </w:rPr>
            </w:pPr>
          </w:p>
        </w:tc>
        <w:tc>
          <w:tcPr>
            <w:tcW w:w="1025" w:type="dxa"/>
            <w:shd w:val="clear" w:color="auto" w:fill="auto"/>
            <w:textDirection w:val="tbRl"/>
          </w:tcPr>
          <w:p w:rsidR="009A4DE0" w:rsidRPr="00ED6C27" w:rsidRDefault="009A4DE0" w:rsidP="00D26304">
            <w:pPr>
              <w:ind w:left="113" w:right="113"/>
              <w:rPr>
                <w:sz w:val="16"/>
                <w:szCs w:val="16"/>
              </w:rPr>
            </w:pPr>
          </w:p>
        </w:tc>
        <w:tc>
          <w:tcPr>
            <w:tcW w:w="915" w:type="dxa"/>
            <w:shd w:val="clear" w:color="auto" w:fill="auto"/>
            <w:textDirection w:val="tbRl"/>
          </w:tcPr>
          <w:p w:rsidR="009A4DE0" w:rsidRPr="00ED6C27" w:rsidRDefault="009A4DE0" w:rsidP="00D26304">
            <w:pPr>
              <w:ind w:left="113" w:right="113"/>
              <w:rPr>
                <w:sz w:val="16"/>
                <w:szCs w:val="16"/>
              </w:rPr>
            </w:pPr>
          </w:p>
        </w:tc>
        <w:tc>
          <w:tcPr>
            <w:tcW w:w="816" w:type="dxa"/>
            <w:shd w:val="clear" w:color="auto" w:fill="auto"/>
            <w:textDirection w:val="tbRl"/>
          </w:tcPr>
          <w:p w:rsidR="009A4DE0" w:rsidRPr="00ED6C27" w:rsidRDefault="009A4DE0" w:rsidP="00D26304">
            <w:pPr>
              <w:ind w:left="113" w:right="113"/>
              <w:rPr>
                <w:sz w:val="16"/>
                <w:szCs w:val="16"/>
              </w:rPr>
            </w:pPr>
          </w:p>
        </w:tc>
        <w:tc>
          <w:tcPr>
            <w:tcW w:w="1135" w:type="dxa"/>
            <w:shd w:val="clear" w:color="auto" w:fill="auto"/>
            <w:textDirection w:val="tbRl"/>
          </w:tcPr>
          <w:p w:rsidR="009A4DE0" w:rsidRPr="00ED6C27" w:rsidRDefault="009A4DE0" w:rsidP="00D26304">
            <w:pPr>
              <w:ind w:left="113" w:right="113"/>
              <w:rPr>
                <w:sz w:val="16"/>
                <w:szCs w:val="16"/>
              </w:rPr>
            </w:pPr>
          </w:p>
        </w:tc>
      </w:tr>
      <w:tr w:rsidR="009A4DE0" w:rsidTr="00D26304">
        <w:trPr>
          <w:cantSplit/>
          <w:trHeight w:val="1134"/>
        </w:trPr>
        <w:tc>
          <w:tcPr>
            <w:tcW w:w="1381" w:type="dxa"/>
            <w:shd w:val="clear" w:color="auto" w:fill="auto"/>
            <w:textDirection w:val="tbRl"/>
          </w:tcPr>
          <w:p w:rsidR="009A4DE0" w:rsidRPr="00131267" w:rsidRDefault="009A4DE0" w:rsidP="00D26304">
            <w:pPr>
              <w:ind w:left="113" w:right="113"/>
              <w:rPr>
                <w:sz w:val="16"/>
                <w:szCs w:val="16"/>
              </w:rPr>
            </w:pPr>
            <w:proofErr w:type="spellStart"/>
            <w:r w:rsidRPr="00131267">
              <w:rPr>
                <w:sz w:val="16"/>
                <w:szCs w:val="16"/>
              </w:rPr>
              <w:t>ICT’er</w:t>
            </w:r>
            <w:proofErr w:type="spellEnd"/>
            <w:r w:rsidRPr="00131267">
              <w:rPr>
                <w:sz w:val="16"/>
                <w:szCs w:val="16"/>
              </w:rPr>
              <w:t xml:space="preserve"> + naam persoon</w:t>
            </w:r>
          </w:p>
        </w:tc>
        <w:tc>
          <w:tcPr>
            <w:tcW w:w="924" w:type="dxa"/>
            <w:shd w:val="clear" w:color="auto" w:fill="auto"/>
            <w:textDirection w:val="tbRl"/>
          </w:tcPr>
          <w:p w:rsidR="009A4DE0" w:rsidRPr="00ED6C27" w:rsidRDefault="009A4DE0" w:rsidP="00D26304">
            <w:pPr>
              <w:ind w:left="113" w:right="113"/>
              <w:rPr>
                <w:sz w:val="16"/>
                <w:szCs w:val="16"/>
              </w:rPr>
            </w:pPr>
          </w:p>
        </w:tc>
        <w:tc>
          <w:tcPr>
            <w:tcW w:w="987" w:type="dxa"/>
            <w:shd w:val="clear" w:color="auto" w:fill="auto"/>
            <w:textDirection w:val="tbRl"/>
          </w:tcPr>
          <w:p w:rsidR="009A4DE0" w:rsidRPr="00ED6C27" w:rsidRDefault="009A4DE0" w:rsidP="00D26304">
            <w:pPr>
              <w:ind w:left="113" w:right="113"/>
              <w:rPr>
                <w:sz w:val="16"/>
                <w:szCs w:val="16"/>
              </w:rPr>
            </w:pPr>
          </w:p>
        </w:tc>
        <w:tc>
          <w:tcPr>
            <w:tcW w:w="883" w:type="dxa"/>
            <w:shd w:val="clear" w:color="auto" w:fill="auto"/>
            <w:textDirection w:val="tbRl"/>
          </w:tcPr>
          <w:p w:rsidR="009A4DE0" w:rsidRPr="00ED6C27" w:rsidRDefault="009A4DE0" w:rsidP="00D26304">
            <w:pPr>
              <w:ind w:left="113" w:right="113"/>
              <w:rPr>
                <w:sz w:val="16"/>
                <w:szCs w:val="16"/>
              </w:rPr>
            </w:pPr>
          </w:p>
        </w:tc>
        <w:tc>
          <w:tcPr>
            <w:tcW w:w="973" w:type="dxa"/>
            <w:shd w:val="clear" w:color="auto" w:fill="auto"/>
            <w:textDirection w:val="tbRl"/>
          </w:tcPr>
          <w:p w:rsidR="009A4DE0" w:rsidRPr="00ED6C27" w:rsidRDefault="009A4DE0" w:rsidP="00D26304">
            <w:pPr>
              <w:ind w:left="113" w:right="113"/>
              <w:rPr>
                <w:sz w:val="16"/>
                <w:szCs w:val="16"/>
              </w:rPr>
            </w:pPr>
          </w:p>
        </w:tc>
        <w:tc>
          <w:tcPr>
            <w:tcW w:w="1025" w:type="dxa"/>
            <w:shd w:val="clear" w:color="auto" w:fill="auto"/>
            <w:textDirection w:val="tbRl"/>
          </w:tcPr>
          <w:p w:rsidR="009A4DE0" w:rsidRPr="00ED6C27" w:rsidRDefault="009A4DE0" w:rsidP="00D26304">
            <w:pPr>
              <w:ind w:left="113" w:right="113"/>
              <w:rPr>
                <w:sz w:val="16"/>
                <w:szCs w:val="16"/>
              </w:rPr>
            </w:pPr>
          </w:p>
        </w:tc>
        <w:tc>
          <w:tcPr>
            <w:tcW w:w="915" w:type="dxa"/>
            <w:shd w:val="clear" w:color="auto" w:fill="auto"/>
            <w:textDirection w:val="tbRl"/>
          </w:tcPr>
          <w:p w:rsidR="009A4DE0" w:rsidRPr="00ED6C27" w:rsidRDefault="009A4DE0" w:rsidP="00D26304">
            <w:pPr>
              <w:ind w:left="113" w:right="113"/>
              <w:rPr>
                <w:sz w:val="16"/>
                <w:szCs w:val="16"/>
              </w:rPr>
            </w:pPr>
          </w:p>
        </w:tc>
        <w:tc>
          <w:tcPr>
            <w:tcW w:w="816" w:type="dxa"/>
            <w:shd w:val="clear" w:color="auto" w:fill="auto"/>
            <w:textDirection w:val="tbRl"/>
          </w:tcPr>
          <w:p w:rsidR="009A4DE0" w:rsidRPr="00ED6C27" w:rsidRDefault="009A4DE0" w:rsidP="00D26304">
            <w:pPr>
              <w:ind w:left="113" w:right="113"/>
              <w:rPr>
                <w:sz w:val="16"/>
                <w:szCs w:val="16"/>
              </w:rPr>
            </w:pPr>
          </w:p>
        </w:tc>
        <w:tc>
          <w:tcPr>
            <w:tcW w:w="1135" w:type="dxa"/>
            <w:shd w:val="clear" w:color="auto" w:fill="auto"/>
            <w:textDirection w:val="tbRl"/>
          </w:tcPr>
          <w:p w:rsidR="009A4DE0" w:rsidRPr="00ED6C27" w:rsidRDefault="009A4DE0" w:rsidP="00D26304">
            <w:pPr>
              <w:ind w:left="113" w:right="113"/>
              <w:rPr>
                <w:sz w:val="16"/>
                <w:szCs w:val="16"/>
              </w:rPr>
            </w:pPr>
          </w:p>
        </w:tc>
      </w:tr>
    </w:tbl>
    <w:p w:rsidR="009A4DE0" w:rsidRDefault="009A4DE0" w:rsidP="009A4DE0"/>
    <w:p w:rsidR="009A4DE0" w:rsidRPr="00A92170" w:rsidRDefault="009A4DE0" w:rsidP="009A4DE0">
      <w:pPr>
        <w:keepLines w:val="0"/>
        <w:spacing w:after="200"/>
      </w:pPr>
    </w:p>
    <w:p w:rsidR="00A92170" w:rsidRPr="00A92170" w:rsidRDefault="00A92170" w:rsidP="000800FD">
      <w:pPr>
        <w:keepLines w:val="0"/>
        <w:spacing w:after="200"/>
      </w:pPr>
    </w:p>
    <w:sectPr w:rsidR="00A92170" w:rsidRPr="00A92170" w:rsidSect="00651924">
      <w:pgSz w:w="11906" w:h="16838" w:code="9"/>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F86" w:rsidRDefault="00FA6F86" w:rsidP="005C5789">
      <w:pPr>
        <w:spacing w:line="240" w:lineRule="auto"/>
      </w:pPr>
      <w:r>
        <w:separator/>
      </w:r>
    </w:p>
  </w:endnote>
  <w:endnote w:type="continuationSeparator" w:id="0">
    <w:p w:rsidR="00FA6F86" w:rsidRDefault="00FA6F86" w:rsidP="005C5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78314"/>
      <w:docPartObj>
        <w:docPartGallery w:val="Page Numbers (Bottom of Page)"/>
        <w:docPartUnique/>
      </w:docPartObj>
    </w:sdtPr>
    <w:sdtEndPr/>
    <w:sdtContent>
      <w:p w:rsidR="00A66FC9" w:rsidRDefault="00A66FC9">
        <w:pPr>
          <w:pStyle w:val="Voettekst"/>
          <w:jc w:val="center"/>
        </w:pPr>
        <w:r>
          <w:fldChar w:fldCharType="begin"/>
        </w:r>
        <w:r>
          <w:instrText xml:space="preserve"> PAGE   \* MERGEFORMAT </w:instrText>
        </w:r>
        <w:r>
          <w:fldChar w:fldCharType="separate"/>
        </w:r>
        <w:r w:rsidR="00CF2E65">
          <w:rPr>
            <w:noProof/>
          </w:rPr>
          <w:t>2</w:t>
        </w:r>
        <w:r>
          <w:rPr>
            <w:noProof/>
          </w:rPr>
          <w:fldChar w:fldCharType="end"/>
        </w:r>
      </w:p>
    </w:sdtContent>
  </w:sdt>
  <w:p w:rsidR="00A66FC9" w:rsidRDefault="00A66FC9">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FC9" w:rsidRPr="003364E2" w:rsidRDefault="00A66FC9" w:rsidP="00A54A69">
    <w:pPr>
      <w:jc w:val="center"/>
      <w:rPr>
        <w:spacing w:val="110"/>
        <w:sz w:val="32"/>
        <w:szCs w:val="3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6"/>
      </w:rPr>
      <w:id w:val="-1847476275"/>
      <w:docPartObj>
        <w:docPartGallery w:val="Page Numbers (Bottom of Page)"/>
        <w:docPartUnique/>
      </w:docPartObj>
    </w:sdtPr>
    <w:sdtEndPr/>
    <w:sdtContent>
      <w:p w:rsidR="00A66FC9" w:rsidRDefault="00A66FC9" w:rsidP="00DB2B69">
        <w:pPr>
          <w:pStyle w:val="Voettekst"/>
          <w:pBdr>
            <w:top w:val="single" w:sz="4" w:space="1" w:color="808080" w:themeColor="background1" w:themeShade="80"/>
          </w:pBdr>
        </w:pPr>
      </w:p>
      <w:p w:rsidR="00A66FC9" w:rsidRPr="00DB2B69" w:rsidRDefault="00A66FC9" w:rsidP="00DB2B69">
        <w:pPr>
          <w:pStyle w:val="Voettekst"/>
          <w:rPr>
            <w:noProof/>
            <w:szCs w:val="16"/>
          </w:rPr>
        </w:pPr>
        <w:r>
          <w:fldChar w:fldCharType="begin"/>
        </w:r>
        <w:r>
          <w:instrText xml:space="preserve"> REF datum  \* MERGEFORMAT </w:instrText>
        </w:r>
        <w:r>
          <w:fldChar w:fldCharType="separate"/>
        </w:r>
        <w:r>
          <w:rPr>
            <w:b/>
            <w:bCs/>
          </w:rPr>
          <w:t>Fout! Verwijzingsbron niet gevonden.</w:t>
        </w:r>
        <w:r>
          <w:rPr>
            <w:noProof/>
            <w:szCs w:val="16"/>
          </w:rPr>
          <w:fldChar w:fldCharType="end"/>
        </w:r>
        <w:r w:rsidRPr="005E127F">
          <w:rPr>
            <w:noProof/>
            <w:szCs w:val="16"/>
          </w:rPr>
          <w:tab/>
        </w:r>
        <w:r w:rsidRPr="005E127F">
          <w:rPr>
            <w:szCs w:val="16"/>
          </w:rPr>
          <w:t xml:space="preserve">Pagina </w:t>
        </w:r>
        <w:r w:rsidRPr="005E127F">
          <w:rPr>
            <w:szCs w:val="16"/>
          </w:rPr>
          <w:fldChar w:fldCharType="begin"/>
        </w:r>
        <w:r w:rsidRPr="005E127F">
          <w:rPr>
            <w:szCs w:val="16"/>
          </w:rPr>
          <w:instrText xml:space="preserve"> PAGE   \* MERGEFORMAT </w:instrText>
        </w:r>
        <w:r w:rsidRPr="005E127F">
          <w:rPr>
            <w:szCs w:val="16"/>
          </w:rPr>
          <w:fldChar w:fldCharType="separate"/>
        </w:r>
        <w:r>
          <w:rPr>
            <w:noProof/>
            <w:szCs w:val="16"/>
          </w:rPr>
          <w:t>6</w:t>
        </w:r>
        <w:r w:rsidRPr="005E127F">
          <w:rPr>
            <w:noProof/>
            <w:szCs w:val="16"/>
          </w:rPr>
          <w:fldChar w:fldCharType="end"/>
        </w:r>
        <w:r w:rsidRPr="005E127F">
          <w:rPr>
            <w:noProof/>
            <w:szCs w:val="16"/>
          </w:rPr>
          <w:t xml:space="preserve"> van </w:t>
        </w:r>
        <w:fldSimple w:instr=" NUMPAGES  \* Arabic  \* MERGEFORMAT ">
          <w:r w:rsidRPr="00C23D02">
            <w:rPr>
              <w:noProof/>
              <w:szCs w:val="16"/>
            </w:rPr>
            <w:t>16</w:t>
          </w:r>
        </w:fldSimple>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822278"/>
      <w:docPartObj>
        <w:docPartGallery w:val="Page Numbers (Bottom of Page)"/>
        <w:docPartUnique/>
      </w:docPartObj>
    </w:sdtPr>
    <w:sdtEndPr>
      <w:rPr>
        <w:szCs w:val="16"/>
      </w:rPr>
    </w:sdtEndPr>
    <w:sdtContent>
      <w:p w:rsidR="00A66FC9" w:rsidRDefault="00A66FC9" w:rsidP="00787693">
        <w:pPr>
          <w:pStyle w:val="Voettekst"/>
          <w:pBdr>
            <w:top w:val="single" w:sz="4" w:space="1" w:color="808080" w:themeColor="background1" w:themeShade="80"/>
          </w:pBdr>
        </w:pPr>
      </w:p>
      <w:p w:rsidR="00A66FC9" w:rsidRPr="00787693" w:rsidRDefault="00A66FC9" w:rsidP="00787693">
        <w:pPr>
          <w:pStyle w:val="Voettekst"/>
          <w:rPr>
            <w:szCs w:val="16"/>
          </w:rPr>
        </w:pPr>
        <w:r w:rsidRPr="002B06B2">
          <w:rPr>
            <w:noProof/>
            <w:szCs w:val="16"/>
          </w:rPr>
          <w:tab/>
        </w:r>
        <w:r w:rsidRPr="002B06B2">
          <w:rPr>
            <w:szCs w:val="16"/>
          </w:rPr>
          <w:t xml:space="preserve">Pagina </w:t>
        </w:r>
        <w:r w:rsidRPr="002B06B2">
          <w:rPr>
            <w:szCs w:val="16"/>
          </w:rPr>
          <w:fldChar w:fldCharType="begin"/>
        </w:r>
        <w:r w:rsidRPr="002B06B2">
          <w:rPr>
            <w:szCs w:val="16"/>
          </w:rPr>
          <w:instrText xml:space="preserve"> PAGE   \* MERGEFORMAT </w:instrText>
        </w:r>
        <w:r w:rsidRPr="002B06B2">
          <w:rPr>
            <w:szCs w:val="16"/>
          </w:rPr>
          <w:fldChar w:fldCharType="separate"/>
        </w:r>
        <w:r w:rsidR="00CF2E65">
          <w:rPr>
            <w:noProof/>
            <w:szCs w:val="16"/>
          </w:rPr>
          <w:t>12</w:t>
        </w:r>
        <w:r w:rsidRPr="002B06B2">
          <w:rPr>
            <w:noProof/>
            <w:szCs w:val="16"/>
          </w:rPr>
          <w:fldChar w:fldCharType="end"/>
        </w:r>
        <w:r w:rsidRPr="002B06B2">
          <w:rPr>
            <w:noProof/>
            <w:szCs w:val="16"/>
          </w:rPr>
          <w:t xml:space="preserve"> van </w:t>
        </w:r>
        <w:fldSimple w:instr=" NUMPAGES  \* Arabic  \* MERGEFORMAT ">
          <w:r w:rsidR="00CF2E65" w:rsidRPr="00CF2E65">
            <w:rPr>
              <w:noProof/>
              <w:szCs w:val="16"/>
            </w:rPr>
            <w:t>17</w:t>
          </w:r>
        </w:fldSimple>
        <w:r w:rsidRPr="002B06B2">
          <w:rPr>
            <w:noProof/>
            <w:szCs w:val="16"/>
          </w:rPr>
          <w:tab/>
        </w:r>
        <w:r w:rsidRPr="00252CD2">
          <w:fldChar w:fldCharType="begin"/>
        </w:r>
        <w:r w:rsidRPr="00252CD2">
          <w:instrText xml:space="preserve"> MACROBUTTON  NoMacro [</w:instrText>
        </w:r>
        <w:r>
          <w:instrText>datum</w:instrText>
        </w:r>
        <w:r w:rsidRPr="00252CD2">
          <w:instrText>]</w:instrText>
        </w:r>
        <w:r w:rsidRPr="00252CD2">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F86" w:rsidRDefault="00FA6F86" w:rsidP="005C5789">
      <w:pPr>
        <w:spacing w:line="240" w:lineRule="auto"/>
      </w:pPr>
      <w:r>
        <w:separator/>
      </w:r>
    </w:p>
  </w:footnote>
  <w:footnote w:type="continuationSeparator" w:id="0">
    <w:p w:rsidR="00FA6F86" w:rsidRDefault="00FA6F86" w:rsidP="005C57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FC9" w:rsidRDefault="00A66FC9">
    <w:pPr>
      <w:pStyle w:val="Koptekst"/>
    </w:pPr>
    <w:r>
      <w:rPr>
        <w:noProof/>
        <w:lang w:eastAsia="nl-NL"/>
      </w:rPr>
      <w:drawing>
        <wp:inline distT="0" distB="0" distL="0" distR="0">
          <wp:extent cx="3593651" cy="1803175"/>
          <wp:effectExtent l="0" t="0" r="6985"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emers-po.png"/>
                  <pic:cNvPicPr/>
                </pic:nvPicPr>
                <pic:blipFill>
                  <a:blip r:embed="rId1">
                    <a:extLst>
                      <a:ext uri="{28A0092B-C50C-407E-A947-70E740481C1C}">
                        <a14:useLocalDpi xmlns:a14="http://schemas.microsoft.com/office/drawing/2010/main" val="0"/>
                      </a:ext>
                    </a:extLst>
                  </a:blip>
                  <a:stretch>
                    <a:fillRect/>
                  </a:stretch>
                </pic:blipFill>
                <pic:spPr>
                  <a:xfrm>
                    <a:off x="0" y="0"/>
                    <a:ext cx="3593651" cy="18031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376"/>
      <w:gridCol w:w="6268"/>
    </w:tblGrid>
    <w:tr w:rsidR="00A66FC9" w:rsidTr="00DB2B69">
      <w:tc>
        <w:tcPr>
          <w:tcW w:w="2376" w:type="dxa"/>
          <w:vAlign w:val="center"/>
        </w:tcPr>
        <w:p w:rsidR="00A66FC9" w:rsidRPr="005E02BB" w:rsidRDefault="00A66FC9" w:rsidP="00DB2B69">
          <w:pPr>
            <w:pStyle w:val="Koptekst"/>
          </w:pPr>
          <w:r>
            <w:rPr>
              <w:noProof/>
              <w:lang w:eastAsia="nl-NL"/>
            </w:rPr>
            <w:drawing>
              <wp:inline distT="0" distB="0" distL="0" distR="0" wp14:anchorId="32E6A0B4" wp14:editId="54AFFACC">
                <wp:extent cx="1141200" cy="349200"/>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1200" cy="349200"/>
                        </a:xfrm>
                        <a:prstGeom prst="rect">
                          <a:avLst/>
                        </a:prstGeom>
                      </pic:spPr>
                    </pic:pic>
                  </a:graphicData>
                </a:graphic>
              </wp:inline>
            </w:drawing>
          </w:r>
        </w:p>
      </w:tc>
      <w:tc>
        <w:tcPr>
          <w:tcW w:w="6268" w:type="dxa"/>
          <w:vAlign w:val="center"/>
        </w:tcPr>
        <w:p w:rsidR="00A66FC9" w:rsidRDefault="00A66FC9" w:rsidP="00DB2B69">
          <w:pPr>
            <w:pStyle w:val="Koptekst"/>
            <w:jc w:val="right"/>
          </w:pPr>
        </w:p>
        <w:p w:rsidR="00A66FC9" w:rsidRDefault="00A66FC9" w:rsidP="00DB2B69">
          <w:pPr>
            <w:pStyle w:val="Koptekst"/>
            <w:jc w:val="right"/>
          </w:pPr>
          <w:r w:rsidRPr="00730FF9">
            <w:fldChar w:fldCharType="begin"/>
          </w:r>
          <w:r w:rsidRPr="00730FF9">
            <w:instrText xml:space="preserve"> MACROBUTTON  NoMacro [</w:instrText>
          </w:r>
          <w:r>
            <w:instrText>Titel rapport</w:instrText>
          </w:r>
          <w:r w:rsidRPr="00730FF9">
            <w:instrText>]</w:instrText>
          </w:r>
          <w:r w:rsidRPr="00730FF9">
            <w:fldChar w:fldCharType="end"/>
          </w:r>
        </w:p>
        <w:p w:rsidR="00A66FC9" w:rsidRDefault="00A66FC9" w:rsidP="00DB2B69">
          <w:pPr>
            <w:pStyle w:val="Koptekst"/>
            <w:jc w:val="right"/>
          </w:pPr>
          <w:r w:rsidRPr="00730FF9">
            <w:fldChar w:fldCharType="begin"/>
          </w:r>
          <w:r w:rsidRPr="00730FF9">
            <w:instrText xml:space="preserve"> MACROBUTTON  NoMacro [</w:instrText>
          </w:r>
          <w:r>
            <w:instrText>eventueel naam instelling</w:instrText>
          </w:r>
          <w:r w:rsidRPr="00730FF9">
            <w:instrText>]</w:instrText>
          </w:r>
          <w:r w:rsidRPr="00730FF9">
            <w:fldChar w:fldCharType="end"/>
          </w:r>
        </w:p>
        <w:p w:rsidR="00A66FC9" w:rsidRDefault="00A66FC9" w:rsidP="00DB2B69">
          <w:pPr>
            <w:pStyle w:val="Koptekst"/>
            <w:jc w:val="right"/>
          </w:pPr>
        </w:p>
      </w:tc>
    </w:tr>
  </w:tbl>
  <w:p w:rsidR="00A66FC9" w:rsidRPr="002C0B8F" w:rsidRDefault="00A66FC9" w:rsidP="002C0B8F">
    <w:pPr>
      <w:pStyle w:val="Kopteks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251"/>
      <w:gridCol w:w="2253"/>
    </w:tblGrid>
    <w:tr w:rsidR="00A66FC9" w:rsidTr="00DB2B69">
      <w:tc>
        <w:tcPr>
          <w:tcW w:w="6345" w:type="dxa"/>
          <w:vAlign w:val="center"/>
        </w:tcPr>
        <w:p w:rsidR="00A66FC9" w:rsidRDefault="00A66FC9" w:rsidP="00DB2B69">
          <w:pPr>
            <w:pStyle w:val="Koptekst"/>
          </w:pPr>
        </w:p>
        <w:p w:rsidR="00A66FC9" w:rsidRDefault="00A66FC9" w:rsidP="00DB2B69">
          <w:pPr>
            <w:pStyle w:val="Koptekst"/>
          </w:pPr>
          <w:r>
            <w:t>Visie en beleidsplan Bouw!</w:t>
          </w:r>
        </w:p>
        <w:p w:rsidR="00A66FC9" w:rsidRDefault="00A66FC9" w:rsidP="00DB2B69">
          <w:pPr>
            <w:pStyle w:val="Koptekst"/>
          </w:pPr>
          <w:r>
            <w:t>Samenwerkingsverband De Liemers</w:t>
          </w:r>
        </w:p>
        <w:p w:rsidR="00A66FC9" w:rsidRPr="005E02BB" w:rsidRDefault="00A66FC9" w:rsidP="00DB2B69">
          <w:pPr>
            <w:pStyle w:val="Koptekst"/>
          </w:pPr>
        </w:p>
      </w:tc>
      <w:tc>
        <w:tcPr>
          <w:tcW w:w="2299" w:type="dxa"/>
          <w:vAlign w:val="center"/>
        </w:tcPr>
        <w:p w:rsidR="00A66FC9" w:rsidRDefault="00A66FC9" w:rsidP="00651924">
          <w:pPr>
            <w:pStyle w:val="Koptekst"/>
            <w:jc w:val="right"/>
          </w:pPr>
        </w:p>
      </w:tc>
    </w:tr>
  </w:tbl>
  <w:p w:rsidR="00A66FC9" w:rsidRDefault="00A66FC9">
    <w:pPr>
      <w:pStyle w:val="Koptekst"/>
    </w:pPr>
    <w:r>
      <w:rPr>
        <w:noProof/>
        <w:lang w:eastAsia="nl-NL"/>
      </w:rPr>
      <w:drawing>
        <wp:anchor distT="0" distB="0" distL="114300" distR="114300" simplePos="0" relativeHeight="251658240" behindDoc="1" locked="0" layoutInCell="1" allowOverlap="1" wp14:anchorId="3ED16B39" wp14:editId="030B341D">
          <wp:simplePos x="0" y="0"/>
          <wp:positionH relativeFrom="column">
            <wp:posOffset>4398645</wp:posOffset>
          </wp:positionH>
          <wp:positionV relativeFrom="paragraph">
            <wp:posOffset>-691515</wp:posOffset>
          </wp:positionV>
          <wp:extent cx="1183939" cy="59406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emers-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929" cy="598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E8CB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6CE2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383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CCD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2B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1EEF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EE19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56F0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708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D60F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4159D"/>
    <w:multiLevelType w:val="multilevel"/>
    <w:tmpl w:val="2F6217F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862"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22B4E8E"/>
    <w:multiLevelType w:val="multilevel"/>
    <w:tmpl w:val="921CDE02"/>
    <w:lvl w:ilvl="0">
      <w:start w:val="1"/>
      <w:numFmt w:val="decimal"/>
      <w:pStyle w:val="Artikel1"/>
      <w:lvlText w:val="Artikel %1"/>
      <w:lvlJc w:val="left"/>
      <w:pPr>
        <w:tabs>
          <w:tab w:val="num" w:pos="1418"/>
        </w:tabs>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1419E8"/>
    <w:multiLevelType w:val="hybridMultilevel"/>
    <w:tmpl w:val="A77493DC"/>
    <w:lvl w:ilvl="0" w:tplc="706C81C2">
      <w:start w:val="1"/>
      <w:numFmt w:val="decimal"/>
      <w:lvlText w:val="%1."/>
      <w:lvlJc w:val="left"/>
      <w:pPr>
        <w:tabs>
          <w:tab w:val="num" w:pos="720"/>
        </w:tabs>
        <w:ind w:left="720" w:hanging="360"/>
      </w:pPr>
      <w:rPr>
        <w:color w:val="E36C0A"/>
      </w:rPr>
    </w:lvl>
    <w:lvl w:ilvl="1" w:tplc="04130001">
      <w:start w:val="1"/>
      <w:numFmt w:val="bullet"/>
      <w:lvlText w:val=""/>
      <w:lvlJc w:val="left"/>
      <w:pPr>
        <w:tabs>
          <w:tab w:val="num" w:pos="360"/>
        </w:tabs>
        <w:ind w:left="360" w:hanging="360"/>
      </w:pPr>
      <w:rPr>
        <w:rFonts w:ascii="Symbol" w:hAnsi="Symbol" w:hint="default"/>
      </w:rPr>
    </w:lvl>
    <w:lvl w:ilvl="2" w:tplc="5FE8E3A8">
      <w:start w:val="4"/>
      <w:numFmt w:val="bullet"/>
      <w:lvlText w:val="-"/>
      <w:lvlJc w:val="left"/>
      <w:pPr>
        <w:tabs>
          <w:tab w:val="num" w:pos="2340"/>
        </w:tabs>
        <w:ind w:left="2340" w:hanging="360"/>
      </w:pPr>
      <w:rPr>
        <w:rFonts w:ascii="Arial" w:eastAsia="Times New Roman" w:hAnsi="Arial" w:cs="Arial" w:hint="default"/>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285E4694"/>
    <w:multiLevelType w:val="multilevel"/>
    <w:tmpl w:val="A6A8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B7752"/>
    <w:multiLevelType w:val="hybridMultilevel"/>
    <w:tmpl w:val="13F26CF0"/>
    <w:lvl w:ilvl="0" w:tplc="567E9372">
      <w:start w:val="1"/>
      <w:numFmt w:val="bullet"/>
      <w:lvlText w:val=""/>
      <w:lvlJc w:val="left"/>
      <w:pPr>
        <w:ind w:left="284" w:hanging="284"/>
      </w:pPr>
      <w:rPr>
        <w:rFonts w:ascii="Wingdings" w:hAnsi="Wingdings" w:hint="default"/>
        <w:color w:val="E87D1E"/>
      </w:rPr>
    </w:lvl>
    <w:lvl w:ilvl="1" w:tplc="BD308BCA">
      <w:start w:val="1"/>
      <w:numFmt w:val="bullet"/>
      <w:pStyle w:val="LijstOpsomming2"/>
      <w:lvlText w:val="-"/>
      <w:lvlJc w:val="left"/>
      <w:pPr>
        <w:ind w:left="567" w:hanging="283"/>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DB4130"/>
    <w:multiLevelType w:val="multilevel"/>
    <w:tmpl w:val="921CDE02"/>
    <w:styleLink w:val="Artikel2"/>
    <w:lvl w:ilvl="0">
      <w:start w:val="1"/>
      <w:numFmt w:val="decimal"/>
      <w:lvlText w:val="Artikel %1"/>
      <w:lvlJc w:val="left"/>
      <w:pPr>
        <w:tabs>
          <w:tab w:val="num" w:pos="1418"/>
        </w:tabs>
        <w:ind w:left="0" w:firstLine="0"/>
      </w:pPr>
      <w:rPr>
        <w:rFonts w:hint="default"/>
      </w:rPr>
    </w:lvl>
    <w:lvl w:ilvl="1">
      <w:start w:val="1"/>
      <w:numFmt w:val="decimal"/>
      <w:lvlText w:val="%1.%2"/>
      <w:lvlJc w:val="left"/>
      <w:pPr>
        <w:ind w:left="567" w:hanging="567"/>
      </w:pPr>
      <w:rPr>
        <w:rFonts w:ascii="Verdana" w:hAnsi="Verdana" w:hint="default"/>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A962E4B"/>
    <w:multiLevelType w:val="multilevel"/>
    <w:tmpl w:val="84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57A73"/>
    <w:multiLevelType w:val="hybridMultilevel"/>
    <w:tmpl w:val="ADD69F22"/>
    <w:lvl w:ilvl="0" w:tplc="769EFADC">
      <w:start w:val="1"/>
      <w:numFmt w:val="decimal"/>
      <w:pStyle w:val="Lijstaline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32014B7"/>
    <w:multiLevelType w:val="hybridMultilevel"/>
    <w:tmpl w:val="C726A68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8503DB"/>
    <w:multiLevelType w:val="hybridMultilevel"/>
    <w:tmpl w:val="3F26FC3A"/>
    <w:lvl w:ilvl="0" w:tplc="F6C0E2D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8E3D87"/>
    <w:multiLevelType w:val="hybridMultilevel"/>
    <w:tmpl w:val="C9821ED0"/>
    <w:lvl w:ilvl="0" w:tplc="9428611C">
      <w:start w:val="1"/>
      <w:numFmt w:val="bullet"/>
      <w:pStyle w:val="LijstOpsomming"/>
      <w:lvlText w:val=""/>
      <w:lvlJc w:val="left"/>
      <w:pPr>
        <w:ind w:left="360" w:hanging="360"/>
      </w:pPr>
      <w:rPr>
        <w:rFonts w:ascii="Symbol" w:hAnsi="Symbol" w:hint="default"/>
        <w:color w:val="40404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1"/>
  </w:num>
  <w:num w:numId="4">
    <w:abstractNumId w:val="15"/>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20"/>
  </w:num>
  <w:num w:numId="16">
    <w:abstractNumId w:val="14"/>
  </w:num>
  <w:num w:numId="17">
    <w:abstractNumId w:val="17"/>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0"/>
  </w:num>
  <w:num w:numId="29">
    <w:abstractNumId w:val="12"/>
  </w:num>
  <w:num w:numId="30">
    <w:abstractNumId w:val="16"/>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A1"/>
    <w:rsid w:val="00016A9B"/>
    <w:rsid w:val="00020F63"/>
    <w:rsid w:val="00021DA1"/>
    <w:rsid w:val="00027D57"/>
    <w:rsid w:val="00030274"/>
    <w:rsid w:val="00053611"/>
    <w:rsid w:val="00067C5E"/>
    <w:rsid w:val="00070E69"/>
    <w:rsid w:val="000800FD"/>
    <w:rsid w:val="000928A3"/>
    <w:rsid w:val="000B021B"/>
    <w:rsid w:val="000B2664"/>
    <w:rsid w:val="000B4FC0"/>
    <w:rsid w:val="00117A8D"/>
    <w:rsid w:val="00133721"/>
    <w:rsid w:val="001723ED"/>
    <w:rsid w:val="001A5A59"/>
    <w:rsid w:val="001B32A6"/>
    <w:rsid w:val="00223BF0"/>
    <w:rsid w:val="00252CD2"/>
    <w:rsid w:val="00254418"/>
    <w:rsid w:val="002678C5"/>
    <w:rsid w:val="002710E3"/>
    <w:rsid w:val="0027464A"/>
    <w:rsid w:val="00290C1B"/>
    <w:rsid w:val="002969F2"/>
    <w:rsid w:val="002C0B8F"/>
    <w:rsid w:val="002C12B0"/>
    <w:rsid w:val="002C70E7"/>
    <w:rsid w:val="002F2799"/>
    <w:rsid w:val="002F5687"/>
    <w:rsid w:val="00316FBA"/>
    <w:rsid w:val="00345D78"/>
    <w:rsid w:val="0035025E"/>
    <w:rsid w:val="00357D38"/>
    <w:rsid w:val="003817AF"/>
    <w:rsid w:val="003B6781"/>
    <w:rsid w:val="003E0ECE"/>
    <w:rsid w:val="003F43C7"/>
    <w:rsid w:val="004325D9"/>
    <w:rsid w:val="00441A74"/>
    <w:rsid w:val="00452F6F"/>
    <w:rsid w:val="0046474A"/>
    <w:rsid w:val="00471929"/>
    <w:rsid w:val="00495475"/>
    <w:rsid w:val="004C61F5"/>
    <w:rsid w:val="004F7695"/>
    <w:rsid w:val="0052270C"/>
    <w:rsid w:val="00557CE3"/>
    <w:rsid w:val="00571C69"/>
    <w:rsid w:val="005767A1"/>
    <w:rsid w:val="00576D63"/>
    <w:rsid w:val="00580631"/>
    <w:rsid w:val="00587ED5"/>
    <w:rsid w:val="005C5789"/>
    <w:rsid w:val="00634984"/>
    <w:rsid w:val="006357A9"/>
    <w:rsid w:val="006423E3"/>
    <w:rsid w:val="00651924"/>
    <w:rsid w:val="006549FE"/>
    <w:rsid w:val="00655717"/>
    <w:rsid w:val="00692A76"/>
    <w:rsid w:val="006A6D05"/>
    <w:rsid w:val="006A6ED2"/>
    <w:rsid w:val="006C26CB"/>
    <w:rsid w:val="006F1A56"/>
    <w:rsid w:val="00721CFA"/>
    <w:rsid w:val="00730FF9"/>
    <w:rsid w:val="0073273D"/>
    <w:rsid w:val="00787693"/>
    <w:rsid w:val="00796E74"/>
    <w:rsid w:val="007A386F"/>
    <w:rsid w:val="007D16A7"/>
    <w:rsid w:val="007D7CE4"/>
    <w:rsid w:val="00800066"/>
    <w:rsid w:val="00851660"/>
    <w:rsid w:val="0085397E"/>
    <w:rsid w:val="00861987"/>
    <w:rsid w:val="00865CFE"/>
    <w:rsid w:val="00880D6F"/>
    <w:rsid w:val="008A4773"/>
    <w:rsid w:val="008B7867"/>
    <w:rsid w:val="008D5750"/>
    <w:rsid w:val="008F6F46"/>
    <w:rsid w:val="0092311D"/>
    <w:rsid w:val="0098700E"/>
    <w:rsid w:val="009A4DE0"/>
    <w:rsid w:val="009B4EB2"/>
    <w:rsid w:val="009C02CE"/>
    <w:rsid w:val="00A54A69"/>
    <w:rsid w:val="00A5643E"/>
    <w:rsid w:val="00A66FC9"/>
    <w:rsid w:val="00A747D9"/>
    <w:rsid w:val="00A92170"/>
    <w:rsid w:val="00A9260D"/>
    <w:rsid w:val="00AA57E0"/>
    <w:rsid w:val="00AE7806"/>
    <w:rsid w:val="00B00DFE"/>
    <w:rsid w:val="00B02771"/>
    <w:rsid w:val="00B03C38"/>
    <w:rsid w:val="00B34584"/>
    <w:rsid w:val="00B80957"/>
    <w:rsid w:val="00B81120"/>
    <w:rsid w:val="00BD64CC"/>
    <w:rsid w:val="00BD6C9E"/>
    <w:rsid w:val="00BE30A8"/>
    <w:rsid w:val="00C01468"/>
    <w:rsid w:val="00C14528"/>
    <w:rsid w:val="00C23D02"/>
    <w:rsid w:val="00C329E3"/>
    <w:rsid w:val="00C50200"/>
    <w:rsid w:val="00C6162F"/>
    <w:rsid w:val="00CC1BC0"/>
    <w:rsid w:val="00CC3C06"/>
    <w:rsid w:val="00CE14E5"/>
    <w:rsid w:val="00CF2E65"/>
    <w:rsid w:val="00D26304"/>
    <w:rsid w:val="00D549F2"/>
    <w:rsid w:val="00D758AD"/>
    <w:rsid w:val="00D83EA2"/>
    <w:rsid w:val="00D95E82"/>
    <w:rsid w:val="00DA7115"/>
    <w:rsid w:val="00DB0F61"/>
    <w:rsid w:val="00DB2B69"/>
    <w:rsid w:val="00DC1F65"/>
    <w:rsid w:val="00DC45A2"/>
    <w:rsid w:val="00DE34B1"/>
    <w:rsid w:val="00DF40C1"/>
    <w:rsid w:val="00E036E7"/>
    <w:rsid w:val="00E10AAD"/>
    <w:rsid w:val="00E257B8"/>
    <w:rsid w:val="00E56358"/>
    <w:rsid w:val="00E63465"/>
    <w:rsid w:val="00E703D9"/>
    <w:rsid w:val="00E71B39"/>
    <w:rsid w:val="00EA68C2"/>
    <w:rsid w:val="00EF7966"/>
    <w:rsid w:val="00F051A6"/>
    <w:rsid w:val="00F24CA1"/>
    <w:rsid w:val="00F65280"/>
    <w:rsid w:val="00F91A16"/>
    <w:rsid w:val="00F96D99"/>
    <w:rsid w:val="00FA6F86"/>
    <w:rsid w:val="00FB2A19"/>
    <w:rsid w:val="00FC4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9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6781"/>
    <w:pPr>
      <w:keepLines/>
      <w:spacing w:after="0"/>
    </w:pPr>
    <w:rPr>
      <w:rFonts w:ascii="Verdana" w:eastAsia="Calibri" w:hAnsi="Verdana" w:cs="Times New Roman"/>
      <w:color w:val="404040"/>
      <w:sz w:val="20"/>
      <w:lang w:eastAsia="en-US"/>
    </w:rPr>
  </w:style>
  <w:style w:type="paragraph" w:styleId="Kop1">
    <w:name w:val="heading 1"/>
    <w:basedOn w:val="Standaard"/>
    <w:next w:val="Standaard"/>
    <w:link w:val="Kop1Char"/>
    <w:uiPriority w:val="9"/>
    <w:qFormat/>
    <w:rsid w:val="00800066"/>
    <w:pPr>
      <w:keepNext/>
      <w:numPr>
        <w:numId w:val="14"/>
      </w:numPr>
      <w:tabs>
        <w:tab w:val="left" w:pos="0"/>
      </w:tabs>
      <w:spacing w:after="240"/>
      <w:outlineLvl w:val="0"/>
    </w:pPr>
    <w:rPr>
      <w:rFonts w:eastAsia="Times New Roman" w:cs="Arial"/>
      <w:b/>
      <w:bCs/>
      <w:caps/>
      <w:sz w:val="24"/>
      <w:szCs w:val="28"/>
    </w:rPr>
  </w:style>
  <w:style w:type="paragraph" w:styleId="Kop2">
    <w:name w:val="heading 2"/>
    <w:basedOn w:val="Standaard"/>
    <w:next w:val="Standaard"/>
    <w:link w:val="Kop2Char"/>
    <w:uiPriority w:val="9"/>
    <w:unhideWhenUsed/>
    <w:qFormat/>
    <w:rsid w:val="00800066"/>
    <w:pPr>
      <w:keepNext/>
      <w:numPr>
        <w:ilvl w:val="1"/>
        <w:numId w:val="14"/>
      </w:numPr>
      <w:spacing w:before="240" w:after="120"/>
      <w:outlineLvl w:val="1"/>
    </w:pPr>
    <w:rPr>
      <w:rFonts w:eastAsia="Times New Roman"/>
      <w:b/>
      <w:bCs/>
      <w:iCs/>
      <w:sz w:val="22"/>
      <w:szCs w:val="24"/>
    </w:rPr>
  </w:style>
  <w:style w:type="paragraph" w:styleId="Kop3">
    <w:name w:val="heading 3"/>
    <w:basedOn w:val="Standaard"/>
    <w:next w:val="Standaard"/>
    <w:link w:val="Kop3Char"/>
    <w:uiPriority w:val="9"/>
    <w:unhideWhenUsed/>
    <w:qFormat/>
    <w:rsid w:val="00E257B8"/>
    <w:pPr>
      <w:keepNext/>
      <w:numPr>
        <w:ilvl w:val="2"/>
        <w:numId w:val="14"/>
      </w:numPr>
      <w:spacing w:before="240" w:after="60"/>
      <w:outlineLvl w:val="2"/>
    </w:pPr>
    <w:rPr>
      <w:rFonts w:eastAsia="Times New Roman"/>
      <w:b/>
      <w:bCs/>
      <w:szCs w:val="20"/>
    </w:rPr>
  </w:style>
  <w:style w:type="paragraph" w:styleId="Kop4">
    <w:name w:val="heading 4"/>
    <w:basedOn w:val="Standaard"/>
    <w:next w:val="Standaard"/>
    <w:link w:val="Kop4Char"/>
    <w:uiPriority w:val="9"/>
    <w:unhideWhenUsed/>
    <w:qFormat/>
    <w:rsid w:val="00796E74"/>
    <w:pPr>
      <w:keepNext/>
      <w:numPr>
        <w:ilvl w:val="3"/>
        <w:numId w:val="14"/>
      </w:numPr>
      <w:tabs>
        <w:tab w:val="left" w:pos="851"/>
      </w:tabs>
      <w:spacing w:before="240" w:after="60"/>
      <w:outlineLvl w:val="3"/>
    </w:pPr>
    <w:rPr>
      <w:rFonts w:eastAsia="Times New Roman"/>
      <w:bCs/>
      <w:i/>
      <w:szCs w:val="28"/>
    </w:rPr>
  </w:style>
  <w:style w:type="paragraph" w:styleId="Kop5">
    <w:name w:val="heading 5"/>
    <w:basedOn w:val="Standaard"/>
    <w:next w:val="Standaard"/>
    <w:link w:val="Kop5Char"/>
    <w:uiPriority w:val="9"/>
    <w:semiHidden/>
    <w:unhideWhenUsed/>
    <w:rsid w:val="00E257B8"/>
    <w:pPr>
      <w:numPr>
        <w:ilvl w:val="4"/>
        <w:numId w:val="14"/>
      </w:numPr>
      <w:spacing w:before="240" w:after="60"/>
      <w:outlineLvl w:val="4"/>
    </w:pPr>
    <w:rPr>
      <w:rFonts w:ascii="Calibri" w:eastAsia="Times New Roman" w:hAnsi="Calibri"/>
      <w:b/>
      <w:bCs/>
      <w:i/>
      <w:iCs/>
      <w:sz w:val="26"/>
      <w:szCs w:val="26"/>
    </w:rPr>
  </w:style>
  <w:style w:type="paragraph" w:styleId="Kop6">
    <w:name w:val="heading 6"/>
    <w:basedOn w:val="Standaard"/>
    <w:next w:val="Standaard"/>
    <w:link w:val="Kop6Char"/>
    <w:uiPriority w:val="9"/>
    <w:semiHidden/>
    <w:unhideWhenUsed/>
    <w:qFormat/>
    <w:rsid w:val="00E257B8"/>
    <w:pPr>
      <w:numPr>
        <w:ilvl w:val="5"/>
        <w:numId w:val="14"/>
      </w:numPr>
      <w:spacing w:before="240" w:after="60"/>
      <w:outlineLvl w:val="5"/>
    </w:pPr>
    <w:rPr>
      <w:rFonts w:ascii="Calibri" w:eastAsia="Times New Roman" w:hAnsi="Calibri"/>
      <w:b/>
      <w:bCs/>
      <w:sz w:val="22"/>
    </w:rPr>
  </w:style>
  <w:style w:type="paragraph" w:styleId="Kop7">
    <w:name w:val="heading 7"/>
    <w:basedOn w:val="Standaard"/>
    <w:next w:val="Standaard"/>
    <w:link w:val="Kop7Char"/>
    <w:uiPriority w:val="9"/>
    <w:semiHidden/>
    <w:unhideWhenUsed/>
    <w:qFormat/>
    <w:rsid w:val="00E257B8"/>
    <w:pPr>
      <w:numPr>
        <w:ilvl w:val="6"/>
        <w:numId w:val="14"/>
      </w:numPr>
      <w:spacing w:before="240" w:after="60"/>
      <w:outlineLvl w:val="6"/>
    </w:pPr>
    <w:rPr>
      <w:rFonts w:ascii="Calibri" w:eastAsia="Times New Roman" w:hAnsi="Calibri"/>
      <w:sz w:val="24"/>
      <w:szCs w:val="24"/>
    </w:rPr>
  </w:style>
  <w:style w:type="paragraph" w:styleId="Kop8">
    <w:name w:val="heading 8"/>
    <w:basedOn w:val="Standaard"/>
    <w:next w:val="Standaard"/>
    <w:link w:val="Kop8Char"/>
    <w:uiPriority w:val="9"/>
    <w:semiHidden/>
    <w:unhideWhenUsed/>
    <w:qFormat/>
    <w:rsid w:val="00E257B8"/>
    <w:pPr>
      <w:numPr>
        <w:ilvl w:val="7"/>
        <w:numId w:val="14"/>
      </w:numPr>
      <w:spacing w:before="240" w:after="60"/>
      <w:outlineLvl w:val="7"/>
    </w:pPr>
    <w:rPr>
      <w:rFonts w:ascii="Calibri" w:eastAsia="Times New Roman" w:hAnsi="Calibri"/>
      <w:i/>
      <w:iCs/>
      <w:sz w:val="24"/>
      <w:szCs w:val="24"/>
    </w:rPr>
  </w:style>
  <w:style w:type="paragraph" w:styleId="Kop9">
    <w:name w:val="heading 9"/>
    <w:basedOn w:val="Standaard"/>
    <w:next w:val="Standaard"/>
    <w:link w:val="Kop9Char"/>
    <w:uiPriority w:val="9"/>
    <w:semiHidden/>
    <w:unhideWhenUsed/>
    <w:qFormat/>
    <w:rsid w:val="00E257B8"/>
    <w:pPr>
      <w:numPr>
        <w:ilvl w:val="8"/>
        <w:numId w:val="14"/>
      </w:num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57B8"/>
    <w:pPr>
      <w:numPr>
        <w:numId w:val="17"/>
      </w:numPr>
      <w:contextualSpacing/>
    </w:pPr>
    <w:rPr>
      <w:rFonts w:eastAsia="Times New Roman" w:cs="Arial"/>
      <w:szCs w:val="20"/>
    </w:rPr>
  </w:style>
  <w:style w:type="paragraph" w:styleId="Ballontekst">
    <w:name w:val="Balloon Text"/>
    <w:basedOn w:val="Standaard"/>
    <w:link w:val="BallontekstChar"/>
    <w:uiPriority w:val="99"/>
    <w:semiHidden/>
    <w:unhideWhenUsed/>
    <w:rsid w:val="00E257B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57B8"/>
    <w:rPr>
      <w:rFonts w:ascii="Tahoma" w:eastAsia="Calibri" w:hAnsi="Tahoma" w:cs="Tahoma"/>
      <w:sz w:val="16"/>
      <w:szCs w:val="16"/>
      <w:lang w:eastAsia="en-US"/>
    </w:rPr>
  </w:style>
  <w:style w:type="paragraph" w:styleId="Koptekst">
    <w:name w:val="header"/>
    <w:basedOn w:val="Standaard"/>
    <w:link w:val="KoptekstChar"/>
    <w:uiPriority w:val="99"/>
    <w:rsid w:val="00AE7806"/>
    <w:pPr>
      <w:tabs>
        <w:tab w:val="center" w:pos="4253"/>
        <w:tab w:val="right" w:pos="8505"/>
      </w:tabs>
    </w:pPr>
    <w:rPr>
      <w:rFonts w:eastAsia="Times New Roman"/>
      <w:smallCaps/>
      <w:sz w:val="16"/>
      <w:szCs w:val="24"/>
    </w:rPr>
  </w:style>
  <w:style w:type="character" w:customStyle="1" w:styleId="KoptekstChar">
    <w:name w:val="Koptekst Char"/>
    <w:basedOn w:val="Standaardalinea-lettertype"/>
    <w:link w:val="Koptekst"/>
    <w:uiPriority w:val="99"/>
    <w:rsid w:val="00AE7806"/>
    <w:rPr>
      <w:rFonts w:ascii="Verdana" w:eastAsia="Times New Roman" w:hAnsi="Verdana" w:cs="Times New Roman"/>
      <w:smallCaps/>
      <w:sz w:val="16"/>
      <w:szCs w:val="24"/>
      <w:lang w:eastAsia="en-US"/>
    </w:rPr>
  </w:style>
  <w:style w:type="paragraph" w:styleId="Voettekst">
    <w:name w:val="footer"/>
    <w:basedOn w:val="Standaard"/>
    <w:link w:val="VoettekstChar"/>
    <w:uiPriority w:val="99"/>
    <w:unhideWhenUsed/>
    <w:rsid w:val="00787693"/>
    <w:pPr>
      <w:tabs>
        <w:tab w:val="center" w:pos="4253"/>
        <w:tab w:val="right" w:pos="8505"/>
      </w:tabs>
    </w:pPr>
    <w:rPr>
      <w:smallCaps/>
      <w:sz w:val="16"/>
    </w:rPr>
  </w:style>
  <w:style w:type="character" w:customStyle="1" w:styleId="VoettekstChar">
    <w:name w:val="Voettekst Char"/>
    <w:basedOn w:val="Standaardalinea-lettertype"/>
    <w:link w:val="Voettekst"/>
    <w:uiPriority w:val="99"/>
    <w:rsid w:val="00787693"/>
    <w:rPr>
      <w:rFonts w:ascii="Verdana" w:eastAsia="Calibri" w:hAnsi="Verdana" w:cs="Times New Roman"/>
      <w:smallCaps/>
      <w:sz w:val="16"/>
      <w:lang w:eastAsia="en-US"/>
    </w:rPr>
  </w:style>
  <w:style w:type="paragraph" w:styleId="Plattetekst">
    <w:name w:val="Body Text"/>
    <w:basedOn w:val="Standaard"/>
    <w:link w:val="PlattetekstChar"/>
    <w:semiHidden/>
    <w:rsid w:val="00E257B8"/>
    <w:rPr>
      <w:rFonts w:eastAsia="Times New Roman" w:cs="Arial"/>
      <w:szCs w:val="24"/>
    </w:rPr>
  </w:style>
  <w:style w:type="character" w:customStyle="1" w:styleId="PlattetekstChar">
    <w:name w:val="Platte tekst Char"/>
    <w:basedOn w:val="Standaardalinea-lettertype"/>
    <w:link w:val="Plattetekst"/>
    <w:semiHidden/>
    <w:rsid w:val="00E257B8"/>
    <w:rPr>
      <w:rFonts w:ascii="Verdana" w:eastAsia="Times New Roman" w:hAnsi="Verdana" w:cs="Arial"/>
      <w:sz w:val="20"/>
      <w:szCs w:val="24"/>
      <w:lang w:eastAsia="en-US"/>
    </w:rPr>
  </w:style>
  <w:style w:type="paragraph" w:customStyle="1" w:styleId="Artikel1">
    <w:name w:val="Artikel1"/>
    <w:basedOn w:val="Plattetekst"/>
    <w:qFormat/>
    <w:rsid w:val="00E257B8"/>
    <w:pPr>
      <w:keepNext/>
      <w:numPr>
        <w:numId w:val="3"/>
      </w:numPr>
      <w:spacing w:before="240" w:after="120"/>
    </w:pPr>
    <w:rPr>
      <w:b/>
    </w:rPr>
  </w:style>
  <w:style w:type="numbering" w:customStyle="1" w:styleId="Artikel2">
    <w:name w:val="Artikel2"/>
    <w:uiPriority w:val="99"/>
    <w:rsid w:val="00E257B8"/>
    <w:pPr>
      <w:numPr>
        <w:numId w:val="4"/>
      </w:numPr>
    </w:pPr>
  </w:style>
  <w:style w:type="paragraph" w:styleId="Bijschrift">
    <w:name w:val="caption"/>
    <w:basedOn w:val="Standaard"/>
    <w:next w:val="Standaard"/>
    <w:uiPriority w:val="35"/>
    <w:unhideWhenUsed/>
    <w:qFormat/>
    <w:rsid w:val="00E257B8"/>
    <w:pPr>
      <w:spacing w:after="240"/>
    </w:pPr>
    <w:rPr>
      <w:bCs/>
      <w:smallCaps/>
      <w:sz w:val="18"/>
      <w:szCs w:val="20"/>
    </w:rPr>
  </w:style>
  <w:style w:type="paragraph" w:styleId="Documentstructuur">
    <w:name w:val="Document Map"/>
    <w:basedOn w:val="Standaard"/>
    <w:link w:val="DocumentstructuurChar"/>
    <w:uiPriority w:val="99"/>
    <w:semiHidden/>
    <w:unhideWhenUsed/>
    <w:rsid w:val="00E257B8"/>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E257B8"/>
    <w:rPr>
      <w:rFonts w:ascii="Tahoma" w:eastAsia="Calibri" w:hAnsi="Tahoma" w:cs="Tahoma"/>
      <w:sz w:val="16"/>
      <w:szCs w:val="16"/>
      <w:lang w:eastAsia="en-US"/>
    </w:rPr>
  </w:style>
  <w:style w:type="paragraph" w:styleId="Geenafstand">
    <w:name w:val="No Spacing"/>
    <w:link w:val="GeenafstandChar"/>
    <w:uiPriority w:val="1"/>
    <w:qFormat/>
    <w:rsid w:val="00E257B8"/>
    <w:pPr>
      <w:spacing w:after="0" w:line="240" w:lineRule="auto"/>
    </w:pPr>
    <w:rPr>
      <w:rFonts w:ascii="Calibri" w:eastAsia="Calibri" w:hAnsi="Calibri" w:cs="Times New Roman"/>
      <w:lang w:eastAsia="en-US"/>
    </w:rPr>
  </w:style>
  <w:style w:type="character" w:customStyle="1" w:styleId="GeenafstandChar">
    <w:name w:val="Geen afstand Char"/>
    <w:basedOn w:val="Standaardalinea-lettertype"/>
    <w:link w:val="Geenafstand"/>
    <w:uiPriority w:val="1"/>
    <w:rsid w:val="00E257B8"/>
    <w:rPr>
      <w:rFonts w:ascii="Calibri" w:eastAsia="Calibri" w:hAnsi="Calibri" w:cs="Times New Roman"/>
      <w:lang w:eastAsia="en-US"/>
    </w:rPr>
  </w:style>
  <w:style w:type="character" w:styleId="Hyperlink">
    <w:name w:val="Hyperlink"/>
    <w:basedOn w:val="Standaardalinea-lettertype"/>
    <w:uiPriority w:val="99"/>
    <w:unhideWhenUsed/>
    <w:rsid w:val="00E257B8"/>
    <w:rPr>
      <w:color w:val="0000FF"/>
      <w:u w:val="single"/>
    </w:rPr>
  </w:style>
  <w:style w:type="paragraph" w:styleId="Inhopg1">
    <w:name w:val="toc 1"/>
    <w:basedOn w:val="Standaard"/>
    <w:next w:val="Standaard"/>
    <w:autoRedefine/>
    <w:uiPriority w:val="39"/>
    <w:unhideWhenUsed/>
    <w:rsid w:val="00580631"/>
    <w:pPr>
      <w:tabs>
        <w:tab w:val="left" w:pos="426"/>
        <w:tab w:val="right" w:leader="dot" w:pos="8494"/>
      </w:tabs>
      <w:spacing w:before="120" w:after="120"/>
      <w:ind w:left="426" w:hanging="426"/>
    </w:pPr>
    <w:rPr>
      <w:b/>
      <w:caps/>
      <w:noProof/>
    </w:rPr>
  </w:style>
  <w:style w:type="paragraph" w:styleId="Inhopg2">
    <w:name w:val="toc 2"/>
    <w:basedOn w:val="Standaard"/>
    <w:next w:val="Standaard"/>
    <w:autoRedefine/>
    <w:uiPriority w:val="39"/>
    <w:unhideWhenUsed/>
    <w:rsid w:val="00580631"/>
    <w:pPr>
      <w:tabs>
        <w:tab w:val="left" w:pos="851"/>
        <w:tab w:val="right" w:leader="dot" w:pos="8494"/>
      </w:tabs>
      <w:ind w:left="851" w:hanging="425"/>
    </w:pPr>
    <w:rPr>
      <w:noProof/>
    </w:rPr>
  </w:style>
  <w:style w:type="paragraph" w:styleId="Inhopg3">
    <w:name w:val="toc 3"/>
    <w:basedOn w:val="Standaard"/>
    <w:next w:val="Standaard"/>
    <w:autoRedefine/>
    <w:uiPriority w:val="39"/>
    <w:unhideWhenUsed/>
    <w:rsid w:val="00E257B8"/>
    <w:pPr>
      <w:ind w:left="440"/>
    </w:pPr>
  </w:style>
  <w:style w:type="paragraph" w:styleId="Normaalweb">
    <w:name w:val="Normal (Web)"/>
    <w:basedOn w:val="Standaard"/>
    <w:uiPriority w:val="99"/>
    <w:unhideWhenUsed/>
    <w:rsid w:val="00587ED5"/>
    <w:pPr>
      <w:keepLines w:val="0"/>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Kop1Char">
    <w:name w:val="Kop 1 Char"/>
    <w:basedOn w:val="Standaardalinea-lettertype"/>
    <w:link w:val="Kop1"/>
    <w:uiPriority w:val="9"/>
    <w:rsid w:val="00800066"/>
    <w:rPr>
      <w:rFonts w:ascii="Verdana" w:eastAsia="Times New Roman" w:hAnsi="Verdana" w:cs="Arial"/>
      <w:b/>
      <w:bCs/>
      <w:caps/>
      <w:color w:val="404040"/>
      <w:sz w:val="24"/>
      <w:szCs w:val="28"/>
      <w:lang w:eastAsia="en-US"/>
    </w:rPr>
  </w:style>
  <w:style w:type="character" w:customStyle="1" w:styleId="Kop2Char">
    <w:name w:val="Kop 2 Char"/>
    <w:basedOn w:val="Standaardalinea-lettertype"/>
    <w:link w:val="Kop2"/>
    <w:uiPriority w:val="9"/>
    <w:rsid w:val="00800066"/>
    <w:rPr>
      <w:rFonts w:ascii="Verdana" w:eastAsia="Times New Roman" w:hAnsi="Verdana" w:cs="Times New Roman"/>
      <w:b/>
      <w:bCs/>
      <w:iCs/>
      <w:color w:val="404040"/>
      <w:szCs w:val="24"/>
      <w:lang w:eastAsia="en-US"/>
    </w:rPr>
  </w:style>
  <w:style w:type="character" w:customStyle="1" w:styleId="Kop3Char">
    <w:name w:val="Kop 3 Char"/>
    <w:basedOn w:val="Standaardalinea-lettertype"/>
    <w:link w:val="Kop3"/>
    <w:uiPriority w:val="9"/>
    <w:rsid w:val="00E257B8"/>
    <w:rPr>
      <w:rFonts w:ascii="Verdana" w:eastAsia="Times New Roman" w:hAnsi="Verdana" w:cs="Times New Roman"/>
      <w:b/>
      <w:bCs/>
      <w:color w:val="404040"/>
      <w:sz w:val="20"/>
      <w:szCs w:val="20"/>
      <w:lang w:eastAsia="en-US"/>
    </w:rPr>
  </w:style>
  <w:style w:type="character" w:customStyle="1" w:styleId="Kop4Char">
    <w:name w:val="Kop 4 Char"/>
    <w:basedOn w:val="Standaardalinea-lettertype"/>
    <w:link w:val="Kop4"/>
    <w:uiPriority w:val="9"/>
    <w:rsid w:val="00796E74"/>
    <w:rPr>
      <w:rFonts w:ascii="Verdana" w:eastAsia="Times New Roman" w:hAnsi="Verdana" w:cs="Times New Roman"/>
      <w:bCs/>
      <w:i/>
      <w:color w:val="404040"/>
      <w:sz w:val="20"/>
      <w:szCs w:val="28"/>
      <w:lang w:eastAsia="en-US"/>
    </w:rPr>
  </w:style>
  <w:style w:type="character" w:customStyle="1" w:styleId="Kop5Char">
    <w:name w:val="Kop 5 Char"/>
    <w:basedOn w:val="Standaardalinea-lettertype"/>
    <w:link w:val="Kop5"/>
    <w:uiPriority w:val="9"/>
    <w:semiHidden/>
    <w:rsid w:val="00E257B8"/>
    <w:rPr>
      <w:rFonts w:ascii="Calibri" w:eastAsia="Times New Roman" w:hAnsi="Calibri" w:cs="Times New Roman"/>
      <w:b/>
      <w:bCs/>
      <w:i/>
      <w:iCs/>
      <w:color w:val="404040"/>
      <w:sz w:val="26"/>
      <w:szCs w:val="26"/>
      <w:lang w:eastAsia="en-US"/>
    </w:rPr>
  </w:style>
  <w:style w:type="character" w:customStyle="1" w:styleId="Kop6Char">
    <w:name w:val="Kop 6 Char"/>
    <w:basedOn w:val="Standaardalinea-lettertype"/>
    <w:link w:val="Kop6"/>
    <w:uiPriority w:val="9"/>
    <w:semiHidden/>
    <w:rsid w:val="00E257B8"/>
    <w:rPr>
      <w:rFonts w:ascii="Calibri" w:eastAsia="Times New Roman" w:hAnsi="Calibri" w:cs="Times New Roman"/>
      <w:b/>
      <w:bCs/>
      <w:color w:val="404040"/>
      <w:lang w:eastAsia="en-US"/>
    </w:rPr>
  </w:style>
  <w:style w:type="character" w:customStyle="1" w:styleId="Kop7Char">
    <w:name w:val="Kop 7 Char"/>
    <w:basedOn w:val="Standaardalinea-lettertype"/>
    <w:link w:val="Kop7"/>
    <w:uiPriority w:val="9"/>
    <w:semiHidden/>
    <w:rsid w:val="00E257B8"/>
    <w:rPr>
      <w:rFonts w:ascii="Calibri" w:eastAsia="Times New Roman" w:hAnsi="Calibri" w:cs="Times New Roman"/>
      <w:color w:val="404040"/>
      <w:sz w:val="24"/>
      <w:szCs w:val="24"/>
      <w:lang w:eastAsia="en-US"/>
    </w:rPr>
  </w:style>
  <w:style w:type="character" w:customStyle="1" w:styleId="Kop8Char">
    <w:name w:val="Kop 8 Char"/>
    <w:basedOn w:val="Standaardalinea-lettertype"/>
    <w:link w:val="Kop8"/>
    <w:uiPriority w:val="9"/>
    <w:semiHidden/>
    <w:rsid w:val="00E257B8"/>
    <w:rPr>
      <w:rFonts w:ascii="Calibri" w:eastAsia="Times New Roman" w:hAnsi="Calibri" w:cs="Times New Roman"/>
      <w:i/>
      <w:iCs/>
      <w:color w:val="404040"/>
      <w:sz w:val="24"/>
      <w:szCs w:val="24"/>
      <w:lang w:eastAsia="en-US"/>
    </w:rPr>
  </w:style>
  <w:style w:type="character" w:customStyle="1" w:styleId="Kop9Char">
    <w:name w:val="Kop 9 Char"/>
    <w:basedOn w:val="Standaardalinea-lettertype"/>
    <w:link w:val="Kop9"/>
    <w:uiPriority w:val="9"/>
    <w:semiHidden/>
    <w:rsid w:val="00E257B8"/>
    <w:rPr>
      <w:rFonts w:ascii="Cambria" w:eastAsia="Times New Roman" w:hAnsi="Cambria" w:cs="Times New Roman"/>
      <w:color w:val="404040"/>
      <w:lang w:eastAsia="en-US"/>
    </w:rPr>
  </w:style>
  <w:style w:type="paragraph" w:styleId="Kopvaninhoudsopgave">
    <w:name w:val="TOC Heading"/>
    <w:basedOn w:val="Kop1"/>
    <w:next w:val="Standaard"/>
    <w:uiPriority w:val="39"/>
    <w:semiHidden/>
    <w:unhideWhenUsed/>
    <w:qFormat/>
    <w:rsid w:val="00E257B8"/>
    <w:pPr>
      <w:numPr>
        <w:numId w:val="0"/>
      </w:numPr>
      <w:outlineLvl w:val="9"/>
    </w:pPr>
  </w:style>
  <w:style w:type="paragraph" w:customStyle="1" w:styleId="LijstOpsomming">
    <w:name w:val="Lijst Opsomming"/>
    <w:basedOn w:val="Standaard"/>
    <w:qFormat/>
    <w:rsid w:val="00800066"/>
    <w:pPr>
      <w:numPr>
        <w:numId w:val="15"/>
      </w:numPr>
      <w:tabs>
        <w:tab w:val="left" w:pos="284"/>
      </w:tabs>
      <w:ind w:left="284" w:hanging="284"/>
    </w:pPr>
  </w:style>
  <w:style w:type="paragraph" w:customStyle="1" w:styleId="LijstOpsomming2">
    <w:name w:val="Lijst Opsomming2"/>
    <w:basedOn w:val="LijstOpsomming"/>
    <w:qFormat/>
    <w:rsid w:val="00E257B8"/>
    <w:pPr>
      <w:numPr>
        <w:ilvl w:val="1"/>
        <w:numId w:val="16"/>
      </w:numPr>
    </w:pPr>
  </w:style>
  <w:style w:type="paragraph" w:styleId="Plattetekstinspringen">
    <w:name w:val="Body Text Indent"/>
    <w:basedOn w:val="Standaard"/>
    <w:link w:val="PlattetekstinspringenChar"/>
    <w:semiHidden/>
    <w:rsid w:val="00E257B8"/>
    <w:pPr>
      <w:spacing w:line="240" w:lineRule="auto"/>
      <w:ind w:left="360"/>
    </w:pPr>
    <w:rPr>
      <w:rFonts w:ascii="Times New Roman" w:eastAsia="Times New Roman" w:hAnsi="Times New Roman"/>
      <w:sz w:val="24"/>
      <w:szCs w:val="24"/>
    </w:rPr>
  </w:style>
  <w:style w:type="character" w:customStyle="1" w:styleId="PlattetekstinspringenChar">
    <w:name w:val="Platte tekst inspringen Char"/>
    <w:basedOn w:val="Standaardalinea-lettertype"/>
    <w:link w:val="Plattetekstinspringen"/>
    <w:semiHidden/>
    <w:rsid w:val="00E257B8"/>
    <w:rPr>
      <w:rFonts w:ascii="Times New Roman" w:eastAsia="Times New Roman" w:hAnsi="Times New Roman" w:cs="Times New Roman"/>
      <w:sz w:val="24"/>
      <w:szCs w:val="24"/>
      <w:lang w:eastAsia="en-US"/>
    </w:rPr>
  </w:style>
  <w:style w:type="paragraph" w:styleId="Plattetekstinspringen2">
    <w:name w:val="Body Text Indent 2"/>
    <w:basedOn w:val="Standaard"/>
    <w:link w:val="Plattetekstinspringen2Char"/>
    <w:semiHidden/>
    <w:rsid w:val="00E257B8"/>
    <w:pPr>
      <w:spacing w:line="240" w:lineRule="auto"/>
      <w:ind w:left="360"/>
    </w:pPr>
    <w:rPr>
      <w:rFonts w:ascii="Arial" w:eastAsia="Times New Roman" w:hAnsi="Arial" w:cs="Arial"/>
      <w:szCs w:val="24"/>
    </w:rPr>
  </w:style>
  <w:style w:type="character" w:customStyle="1" w:styleId="Plattetekstinspringen2Char">
    <w:name w:val="Platte tekst inspringen 2 Char"/>
    <w:basedOn w:val="Standaardalinea-lettertype"/>
    <w:link w:val="Plattetekstinspringen2"/>
    <w:semiHidden/>
    <w:rsid w:val="00E257B8"/>
    <w:rPr>
      <w:rFonts w:ascii="Arial" w:eastAsia="Times New Roman" w:hAnsi="Arial" w:cs="Arial"/>
      <w:sz w:val="20"/>
      <w:szCs w:val="24"/>
      <w:lang w:eastAsia="en-US"/>
    </w:rPr>
  </w:style>
  <w:style w:type="table" w:styleId="Tabelraster">
    <w:name w:val="Table Grid"/>
    <w:basedOn w:val="Standaardtabel"/>
    <w:rsid w:val="00E257B8"/>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qFormat/>
    <w:rsid w:val="00E257B8"/>
    <w:rPr>
      <w:sz w:val="18"/>
      <w:szCs w:val="18"/>
    </w:rPr>
  </w:style>
  <w:style w:type="paragraph" w:styleId="Tekstzonderopmaak">
    <w:name w:val="Plain Text"/>
    <w:basedOn w:val="Standaard"/>
    <w:link w:val="TekstzonderopmaakChar"/>
    <w:uiPriority w:val="99"/>
    <w:semiHidden/>
    <w:unhideWhenUsed/>
    <w:rsid w:val="00E257B8"/>
    <w:pPr>
      <w:spacing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semiHidden/>
    <w:rsid w:val="00E257B8"/>
    <w:rPr>
      <w:rFonts w:ascii="Verdana" w:eastAsia="Times New Roman" w:hAnsi="Verdana" w:cs="Times New Roman"/>
      <w:color w:val="404040"/>
      <w:sz w:val="20"/>
      <w:szCs w:val="21"/>
      <w:lang w:eastAsia="en-US"/>
    </w:rPr>
  </w:style>
  <w:style w:type="paragraph" w:customStyle="1" w:styleId="Tussenkopje">
    <w:name w:val="Tussenkopje"/>
    <w:basedOn w:val="Standaard"/>
    <w:qFormat/>
    <w:rsid w:val="00EA68C2"/>
    <w:pPr>
      <w:keepNext/>
      <w:shd w:val="clear" w:color="auto" w:fill="FFFFFF"/>
      <w:spacing w:before="240" w:after="60"/>
    </w:pPr>
    <w:rPr>
      <w:rFonts w:cs="Arial"/>
      <w:b/>
      <w:bCs/>
      <w:szCs w:val="24"/>
    </w:rPr>
  </w:style>
  <w:style w:type="paragraph" w:customStyle="1" w:styleId="TussenkopjeGrijs">
    <w:name w:val="TussenkopjeGrijs"/>
    <w:basedOn w:val="Tussenkopje"/>
    <w:qFormat/>
    <w:rsid w:val="00E257B8"/>
    <w:rPr>
      <w:color w:val="919191"/>
    </w:rPr>
  </w:style>
  <w:style w:type="character" w:styleId="Zwaar">
    <w:name w:val="Strong"/>
    <w:basedOn w:val="Standaardalinea-lettertype"/>
    <w:uiPriority w:val="22"/>
    <w:qFormat/>
    <w:rsid w:val="00E257B8"/>
    <w:rPr>
      <w:b/>
      <w:bCs/>
    </w:rPr>
  </w:style>
  <w:style w:type="paragraph" w:styleId="Titel">
    <w:name w:val="Title"/>
    <w:basedOn w:val="Standaard"/>
    <w:link w:val="TitelChar"/>
    <w:uiPriority w:val="10"/>
    <w:qFormat/>
    <w:rsid w:val="00EA68C2"/>
    <w:pPr>
      <w:pBdr>
        <w:bottom w:val="single" w:sz="8" w:space="4" w:color="404040"/>
      </w:pBdr>
      <w:contextualSpacing/>
      <w:jc w:val="center"/>
    </w:pPr>
    <w:rPr>
      <w:rFonts w:eastAsiaTheme="majorEastAsia" w:cstheme="majorBidi"/>
      <w:b/>
      <w:kern w:val="28"/>
      <w:sz w:val="32"/>
      <w:szCs w:val="52"/>
    </w:rPr>
  </w:style>
  <w:style w:type="character" w:customStyle="1" w:styleId="TitelChar">
    <w:name w:val="Titel Char"/>
    <w:basedOn w:val="Standaardalinea-lettertype"/>
    <w:link w:val="Titel"/>
    <w:uiPriority w:val="10"/>
    <w:rsid w:val="00EA68C2"/>
    <w:rPr>
      <w:rFonts w:ascii="Verdana" w:eastAsiaTheme="majorEastAsia" w:hAnsi="Verdana" w:cstheme="majorBidi"/>
      <w:b/>
      <w:color w:val="404040"/>
      <w:kern w:val="28"/>
      <w:sz w:val="32"/>
      <w:szCs w:val="52"/>
      <w:lang w:eastAsia="en-US"/>
    </w:rPr>
  </w:style>
  <w:style w:type="paragraph" w:customStyle="1" w:styleId="Colofon">
    <w:name w:val="Colofon"/>
    <w:basedOn w:val="Plattetekst"/>
    <w:rsid w:val="000B2664"/>
    <w:pPr>
      <w:spacing w:line="252" w:lineRule="auto"/>
      <w:jc w:val="both"/>
    </w:pPr>
    <w:rPr>
      <w:rFonts w:cs="Times New Roman"/>
      <w:kern w:val="18"/>
      <w:sz w:val="16"/>
      <w:szCs w:val="16"/>
      <w:lang w:eastAsia="nl-NL"/>
    </w:rPr>
  </w:style>
  <w:style w:type="character" w:styleId="Tekstvantijdelijkeaanduiding">
    <w:name w:val="Placeholder Text"/>
    <w:basedOn w:val="Standaardalinea-lettertype"/>
    <w:uiPriority w:val="99"/>
    <w:semiHidden/>
    <w:rsid w:val="00252CD2"/>
    <w:rPr>
      <w:color w:val="808080"/>
    </w:rPr>
  </w:style>
  <w:style w:type="paragraph" w:customStyle="1" w:styleId="Inhoudsopgkop">
    <w:name w:val="Inhoudsopgkop"/>
    <w:basedOn w:val="Kop1"/>
    <w:next w:val="Standaard"/>
    <w:qFormat/>
    <w:rsid w:val="00800066"/>
    <w:pPr>
      <w:pageBreakBefore/>
      <w:numPr>
        <w:numId w:val="0"/>
      </w:numPr>
      <w:spacing w:after="120" w:line="264" w:lineRule="auto"/>
      <w:outlineLvl w:val="9"/>
    </w:pPr>
    <w:rPr>
      <w:rFonts w:cs="Times New Roman"/>
      <w:bCs w:val="0"/>
      <w:kern w:val="22"/>
      <w:szCs w:val="22"/>
      <w:lang w:eastAsia="nl-NL"/>
    </w:rPr>
  </w:style>
  <w:style w:type="paragraph" w:styleId="Lijstopsomteken2">
    <w:name w:val="List Bullet 2"/>
    <w:basedOn w:val="Standaard"/>
    <w:qFormat/>
    <w:rsid w:val="000B2664"/>
    <w:pPr>
      <w:tabs>
        <w:tab w:val="left" w:pos="567"/>
      </w:tabs>
      <w:spacing w:line="264" w:lineRule="auto"/>
      <w:ind w:left="567" w:hanging="284"/>
    </w:pPr>
    <w:rPr>
      <w:rFonts w:ascii="Univers" w:eastAsia="Times New Roman" w:hAnsi="Univers"/>
      <w:szCs w:val="20"/>
      <w:lang w:eastAsia="nl-NL"/>
    </w:rPr>
  </w:style>
  <w:style w:type="paragraph" w:styleId="Voetnoottekst">
    <w:name w:val="footnote text"/>
    <w:basedOn w:val="Standaard"/>
    <w:link w:val="VoetnoottekstChar"/>
    <w:uiPriority w:val="99"/>
    <w:semiHidden/>
    <w:unhideWhenUsed/>
    <w:rsid w:val="00A54A69"/>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A54A69"/>
    <w:rPr>
      <w:rFonts w:ascii="Verdana" w:eastAsia="Calibri" w:hAnsi="Verdana" w:cs="Times New Roman"/>
      <w:sz w:val="16"/>
      <w:szCs w:val="20"/>
      <w:lang w:eastAsia="en-US"/>
    </w:rPr>
  </w:style>
  <w:style w:type="paragraph" w:customStyle="1" w:styleId="Subtitel">
    <w:name w:val="Subtitel"/>
    <w:basedOn w:val="Standaard"/>
    <w:qFormat/>
    <w:rsid w:val="00A5643E"/>
    <w:pPr>
      <w:jc w:val="center"/>
    </w:pPr>
    <w:rPr>
      <w:b/>
      <w:sz w:val="28"/>
      <w:szCs w:val="24"/>
    </w:rPr>
  </w:style>
  <w:style w:type="character" w:styleId="Verwijzingopmerking">
    <w:name w:val="annotation reference"/>
    <w:basedOn w:val="Standaardalinea-lettertype"/>
    <w:uiPriority w:val="99"/>
    <w:semiHidden/>
    <w:unhideWhenUsed/>
    <w:rsid w:val="002710E3"/>
    <w:rPr>
      <w:sz w:val="16"/>
      <w:szCs w:val="16"/>
    </w:rPr>
  </w:style>
  <w:style w:type="paragraph" w:styleId="Tekstopmerking">
    <w:name w:val="annotation text"/>
    <w:basedOn w:val="Standaard"/>
    <w:link w:val="TekstopmerkingChar"/>
    <w:uiPriority w:val="99"/>
    <w:semiHidden/>
    <w:unhideWhenUsed/>
    <w:rsid w:val="002710E3"/>
    <w:pPr>
      <w:spacing w:line="240" w:lineRule="auto"/>
    </w:pPr>
    <w:rPr>
      <w:szCs w:val="20"/>
    </w:rPr>
  </w:style>
  <w:style w:type="character" w:customStyle="1" w:styleId="TekstopmerkingChar">
    <w:name w:val="Tekst opmerking Char"/>
    <w:basedOn w:val="Standaardalinea-lettertype"/>
    <w:link w:val="Tekstopmerking"/>
    <w:uiPriority w:val="99"/>
    <w:semiHidden/>
    <w:rsid w:val="002710E3"/>
    <w:rPr>
      <w:rFonts w:ascii="Verdana" w:eastAsia="Calibri" w:hAnsi="Verdana" w:cs="Times New Roman"/>
      <w:color w:val="404040"/>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2710E3"/>
    <w:rPr>
      <w:b/>
      <w:bCs/>
    </w:rPr>
  </w:style>
  <w:style w:type="character" w:customStyle="1" w:styleId="OnderwerpvanopmerkingChar">
    <w:name w:val="Onderwerp van opmerking Char"/>
    <w:basedOn w:val="TekstopmerkingChar"/>
    <w:link w:val="Onderwerpvanopmerking"/>
    <w:uiPriority w:val="99"/>
    <w:semiHidden/>
    <w:rsid w:val="002710E3"/>
    <w:rPr>
      <w:rFonts w:ascii="Verdana" w:eastAsia="Calibri" w:hAnsi="Verdana" w:cs="Times New Roman"/>
      <w:b/>
      <w:bCs/>
      <w:color w:val="404040"/>
      <w:sz w:val="20"/>
      <w:szCs w:val="20"/>
      <w:lang w:eastAsia="en-US"/>
    </w:rPr>
  </w:style>
  <w:style w:type="paragraph" w:customStyle="1" w:styleId="paragraph">
    <w:name w:val="paragraph"/>
    <w:basedOn w:val="Standaard"/>
    <w:rsid w:val="00DB0F61"/>
    <w:pPr>
      <w:keepLines w:val="0"/>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normaltextrun">
    <w:name w:val="normaltextrun"/>
    <w:basedOn w:val="Standaardalinea-lettertype"/>
    <w:rsid w:val="00DB0F61"/>
  </w:style>
  <w:style w:type="character" w:customStyle="1" w:styleId="eop">
    <w:name w:val="eop"/>
    <w:basedOn w:val="Standaardalinea-lettertype"/>
    <w:rsid w:val="00DB0F61"/>
  </w:style>
  <w:style w:type="character" w:customStyle="1" w:styleId="spellingerror">
    <w:name w:val="spellingerror"/>
    <w:basedOn w:val="Standaardalinea-lettertype"/>
    <w:rsid w:val="00DB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443">
      <w:bodyDiv w:val="1"/>
      <w:marLeft w:val="0"/>
      <w:marRight w:val="0"/>
      <w:marTop w:val="0"/>
      <w:marBottom w:val="0"/>
      <w:divBdr>
        <w:top w:val="none" w:sz="0" w:space="0" w:color="auto"/>
        <w:left w:val="none" w:sz="0" w:space="0" w:color="auto"/>
        <w:bottom w:val="none" w:sz="0" w:space="0" w:color="auto"/>
        <w:right w:val="none" w:sz="0" w:space="0" w:color="auto"/>
      </w:divBdr>
    </w:div>
    <w:div w:id="1272661382">
      <w:bodyDiv w:val="1"/>
      <w:marLeft w:val="0"/>
      <w:marRight w:val="0"/>
      <w:marTop w:val="0"/>
      <w:marBottom w:val="0"/>
      <w:divBdr>
        <w:top w:val="none" w:sz="0" w:space="0" w:color="auto"/>
        <w:left w:val="none" w:sz="0" w:space="0" w:color="auto"/>
        <w:bottom w:val="none" w:sz="0" w:space="0" w:color="auto"/>
        <w:right w:val="none" w:sz="0" w:space="0" w:color="auto"/>
      </w:divBdr>
      <w:divsChild>
        <w:div w:id="893155380">
          <w:marLeft w:val="0"/>
          <w:marRight w:val="0"/>
          <w:marTop w:val="0"/>
          <w:marBottom w:val="0"/>
          <w:divBdr>
            <w:top w:val="none" w:sz="0" w:space="0" w:color="auto"/>
            <w:left w:val="none" w:sz="0" w:space="0" w:color="auto"/>
            <w:bottom w:val="none" w:sz="0" w:space="0" w:color="auto"/>
            <w:right w:val="none" w:sz="0" w:space="0" w:color="auto"/>
          </w:divBdr>
        </w:div>
        <w:div w:id="140122629">
          <w:marLeft w:val="0"/>
          <w:marRight w:val="0"/>
          <w:marTop w:val="0"/>
          <w:marBottom w:val="0"/>
          <w:divBdr>
            <w:top w:val="none" w:sz="0" w:space="0" w:color="auto"/>
            <w:left w:val="none" w:sz="0" w:space="0" w:color="auto"/>
            <w:bottom w:val="none" w:sz="0" w:space="0" w:color="auto"/>
            <w:right w:val="none" w:sz="0" w:space="0" w:color="auto"/>
          </w:divBdr>
        </w:div>
        <w:div w:id="986015654">
          <w:marLeft w:val="0"/>
          <w:marRight w:val="0"/>
          <w:marTop w:val="0"/>
          <w:marBottom w:val="0"/>
          <w:divBdr>
            <w:top w:val="none" w:sz="0" w:space="0" w:color="auto"/>
            <w:left w:val="none" w:sz="0" w:space="0" w:color="auto"/>
            <w:bottom w:val="none" w:sz="0" w:space="0" w:color="auto"/>
            <w:right w:val="none" w:sz="0" w:space="0" w:color="auto"/>
          </w:divBdr>
        </w:div>
        <w:div w:id="1967006517">
          <w:marLeft w:val="0"/>
          <w:marRight w:val="0"/>
          <w:marTop w:val="0"/>
          <w:marBottom w:val="0"/>
          <w:divBdr>
            <w:top w:val="none" w:sz="0" w:space="0" w:color="auto"/>
            <w:left w:val="none" w:sz="0" w:space="0" w:color="auto"/>
            <w:bottom w:val="none" w:sz="0" w:space="0" w:color="auto"/>
            <w:right w:val="none" w:sz="0" w:space="0" w:color="auto"/>
          </w:divBdr>
        </w:div>
        <w:div w:id="802118937">
          <w:marLeft w:val="0"/>
          <w:marRight w:val="0"/>
          <w:marTop w:val="0"/>
          <w:marBottom w:val="0"/>
          <w:divBdr>
            <w:top w:val="none" w:sz="0" w:space="0" w:color="auto"/>
            <w:left w:val="none" w:sz="0" w:space="0" w:color="auto"/>
            <w:bottom w:val="none" w:sz="0" w:space="0" w:color="auto"/>
            <w:right w:val="none" w:sz="0" w:space="0" w:color="auto"/>
          </w:divBdr>
        </w:div>
        <w:div w:id="700588040">
          <w:marLeft w:val="0"/>
          <w:marRight w:val="0"/>
          <w:marTop w:val="0"/>
          <w:marBottom w:val="0"/>
          <w:divBdr>
            <w:top w:val="none" w:sz="0" w:space="0" w:color="auto"/>
            <w:left w:val="none" w:sz="0" w:space="0" w:color="auto"/>
            <w:bottom w:val="none" w:sz="0" w:space="0" w:color="auto"/>
            <w:right w:val="none" w:sz="0" w:space="0" w:color="auto"/>
          </w:divBdr>
        </w:div>
        <w:div w:id="1501891112">
          <w:marLeft w:val="0"/>
          <w:marRight w:val="0"/>
          <w:marTop w:val="0"/>
          <w:marBottom w:val="0"/>
          <w:divBdr>
            <w:top w:val="none" w:sz="0" w:space="0" w:color="auto"/>
            <w:left w:val="none" w:sz="0" w:space="0" w:color="auto"/>
            <w:bottom w:val="none" w:sz="0" w:space="0" w:color="auto"/>
            <w:right w:val="none" w:sz="0" w:space="0" w:color="auto"/>
          </w:divBdr>
        </w:div>
        <w:div w:id="710155780">
          <w:marLeft w:val="0"/>
          <w:marRight w:val="0"/>
          <w:marTop w:val="0"/>
          <w:marBottom w:val="0"/>
          <w:divBdr>
            <w:top w:val="none" w:sz="0" w:space="0" w:color="auto"/>
            <w:left w:val="none" w:sz="0" w:space="0" w:color="auto"/>
            <w:bottom w:val="none" w:sz="0" w:space="0" w:color="auto"/>
            <w:right w:val="none" w:sz="0" w:space="0" w:color="auto"/>
          </w:divBdr>
        </w:div>
        <w:div w:id="235093353">
          <w:marLeft w:val="0"/>
          <w:marRight w:val="0"/>
          <w:marTop w:val="0"/>
          <w:marBottom w:val="0"/>
          <w:divBdr>
            <w:top w:val="none" w:sz="0" w:space="0" w:color="auto"/>
            <w:left w:val="none" w:sz="0" w:space="0" w:color="auto"/>
            <w:bottom w:val="none" w:sz="0" w:space="0" w:color="auto"/>
            <w:right w:val="none" w:sz="0" w:space="0" w:color="auto"/>
          </w:divBdr>
        </w:div>
        <w:div w:id="137767560">
          <w:marLeft w:val="0"/>
          <w:marRight w:val="0"/>
          <w:marTop w:val="0"/>
          <w:marBottom w:val="0"/>
          <w:divBdr>
            <w:top w:val="none" w:sz="0" w:space="0" w:color="auto"/>
            <w:left w:val="none" w:sz="0" w:space="0" w:color="auto"/>
            <w:bottom w:val="none" w:sz="0" w:space="0" w:color="auto"/>
            <w:right w:val="none" w:sz="0" w:space="0" w:color="auto"/>
          </w:divBdr>
        </w:div>
        <w:div w:id="987825822">
          <w:marLeft w:val="0"/>
          <w:marRight w:val="0"/>
          <w:marTop w:val="0"/>
          <w:marBottom w:val="0"/>
          <w:divBdr>
            <w:top w:val="none" w:sz="0" w:space="0" w:color="auto"/>
            <w:left w:val="none" w:sz="0" w:space="0" w:color="auto"/>
            <w:bottom w:val="none" w:sz="0" w:space="0" w:color="auto"/>
            <w:right w:val="none" w:sz="0" w:space="0" w:color="auto"/>
          </w:divBdr>
        </w:div>
        <w:div w:id="1731461882">
          <w:marLeft w:val="0"/>
          <w:marRight w:val="0"/>
          <w:marTop w:val="0"/>
          <w:marBottom w:val="0"/>
          <w:divBdr>
            <w:top w:val="none" w:sz="0" w:space="0" w:color="auto"/>
            <w:left w:val="none" w:sz="0" w:space="0" w:color="auto"/>
            <w:bottom w:val="none" w:sz="0" w:space="0" w:color="auto"/>
            <w:right w:val="none" w:sz="0" w:space="0" w:color="auto"/>
          </w:divBdr>
        </w:div>
        <w:div w:id="739713561">
          <w:marLeft w:val="0"/>
          <w:marRight w:val="0"/>
          <w:marTop w:val="0"/>
          <w:marBottom w:val="0"/>
          <w:divBdr>
            <w:top w:val="none" w:sz="0" w:space="0" w:color="auto"/>
            <w:left w:val="none" w:sz="0" w:space="0" w:color="auto"/>
            <w:bottom w:val="none" w:sz="0" w:space="0" w:color="auto"/>
            <w:right w:val="none" w:sz="0" w:space="0" w:color="auto"/>
          </w:divBdr>
        </w:div>
        <w:div w:id="1003241788">
          <w:marLeft w:val="0"/>
          <w:marRight w:val="0"/>
          <w:marTop w:val="0"/>
          <w:marBottom w:val="0"/>
          <w:divBdr>
            <w:top w:val="none" w:sz="0" w:space="0" w:color="auto"/>
            <w:left w:val="none" w:sz="0" w:space="0" w:color="auto"/>
            <w:bottom w:val="none" w:sz="0" w:space="0" w:color="auto"/>
            <w:right w:val="none" w:sz="0" w:space="0" w:color="auto"/>
          </w:divBdr>
        </w:div>
        <w:div w:id="850026194">
          <w:marLeft w:val="0"/>
          <w:marRight w:val="0"/>
          <w:marTop w:val="0"/>
          <w:marBottom w:val="0"/>
          <w:divBdr>
            <w:top w:val="none" w:sz="0" w:space="0" w:color="auto"/>
            <w:left w:val="none" w:sz="0" w:space="0" w:color="auto"/>
            <w:bottom w:val="none" w:sz="0" w:space="0" w:color="auto"/>
            <w:right w:val="none" w:sz="0" w:space="0" w:color="auto"/>
          </w:divBdr>
        </w:div>
        <w:div w:id="951522221">
          <w:marLeft w:val="0"/>
          <w:marRight w:val="0"/>
          <w:marTop w:val="0"/>
          <w:marBottom w:val="0"/>
          <w:divBdr>
            <w:top w:val="none" w:sz="0" w:space="0" w:color="auto"/>
            <w:left w:val="none" w:sz="0" w:space="0" w:color="auto"/>
            <w:bottom w:val="none" w:sz="0" w:space="0" w:color="auto"/>
            <w:right w:val="none" w:sz="0" w:space="0" w:color="auto"/>
          </w:divBdr>
        </w:div>
        <w:div w:id="1410737376">
          <w:marLeft w:val="0"/>
          <w:marRight w:val="0"/>
          <w:marTop w:val="0"/>
          <w:marBottom w:val="0"/>
          <w:divBdr>
            <w:top w:val="none" w:sz="0" w:space="0" w:color="auto"/>
            <w:left w:val="none" w:sz="0" w:space="0" w:color="auto"/>
            <w:bottom w:val="none" w:sz="0" w:space="0" w:color="auto"/>
            <w:right w:val="none" w:sz="0" w:space="0" w:color="auto"/>
          </w:divBdr>
        </w:div>
        <w:div w:id="995767794">
          <w:marLeft w:val="0"/>
          <w:marRight w:val="0"/>
          <w:marTop w:val="0"/>
          <w:marBottom w:val="0"/>
          <w:divBdr>
            <w:top w:val="none" w:sz="0" w:space="0" w:color="auto"/>
            <w:left w:val="none" w:sz="0" w:space="0" w:color="auto"/>
            <w:bottom w:val="none" w:sz="0" w:space="0" w:color="auto"/>
            <w:right w:val="none" w:sz="0" w:space="0" w:color="auto"/>
          </w:divBdr>
        </w:div>
        <w:div w:id="492649290">
          <w:marLeft w:val="0"/>
          <w:marRight w:val="0"/>
          <w:marTop w:val="0"/>
          <w:marBottom w:val="0"/>
          <w:divBdr>
            <w:top w:val="none" w:sz="0" w:space="0" w:color="auto"/>
            <w:left w:val="none" w:sz="0" w:space="0" w:color="auto"/>
            <w:bottom w:val="none" w:sz="0" w:space="0" w:color="auto"/>
            <w:right w:val="none" w:sz="0" w:space="0" w:color="auto"/>
          </w:divBdr>
        </w:div>
        <w:div w:id="215162355">
          <w:marLeft w:val="0"/>
          <w:marRight w:val="0"/>
          <w:marTop w:val="0"/>
          <w:marBottom w:val="0"/>
          <w:divBdr>
            <w:top w:val="none" w:sz="0" w:space="0" w:color="auto"/>
            <w:left w:val="none" w:sz="0" w:space="0" w:color="auto"/>
            <w:bottom w:val="none" w:sz="0" w:space="0" w:color="auto"/>
            <w:right w:val="none" w:sz="0" w:space="0" w:color="auto"/>
          </w:divBdr>
        </w:div>
        <w:div w:id="2092240123">
          <w:marLeft w:val="0"/>
          <w:marRight w:val="0"/>
          <w:marTop w:val="0"/>
          <w:marBottom w:val="0"/>
          <w:divBdr>
            <w:top w:val="none" w:sz="0" w:space="0" w:color="auto"/>
            <w:left w:val="none" w:sz="0" w:space="0" w:color="auto"/>
            <w:bottom w:val="none" w:sz="0" w:space="0" w:color="auto"/>
            <w:right w:val="none" w:sz="0" w:space="0" w:color="auto"/>
          </w:divBdr>
        </w:div>
        <w:div w:id="368726208">
          <w:marLeft w:val="0"/>
          <w:marRight w:val="0"/>
          <w:marTop w:val="0"/>
          <w:marBottom w:val="0"/>
          <w:divBdr>
            <w:top w:val="none" w:sz="0" w:space="0" w:color="auto"/>
            <w:left w:val="none" w:sz="0" w:space="0" w:color="auto"/>
            <w:bottom w:val="none" w:sz="0" w:space="0" w:color="auto"/>
            <w:right w:val="none" w:sz="0" w:space="0" w:color="auto"/>
          </w:divBdr>
        </w:div>
        <w:div w:id="1715301594">
          <w:marLeft w:val="0"/>
          <w:marRight w:val="0"/>
          <w:marTop w:val="0"/>
          <w:marBottom w:val="0"/>
          <w:divBdr>
            <w:top w:val="none" w:sz="0" w:space="0" w:color="auto"/>
            <w:left w:val="none" w:sz="0" w:space="0" w:color="auto"/>
            <w:bottom w:val="none" w:sz="0" w:space="0" w:color="auto"/>
            <w:right w:val="none" w:sz="0" w:space="0" w:color="auto"/>
          </w:divBdr>
        </w:div>
        <w:div w:id="218320508">
          <w:marLeft w:val="0"/>
          <w:marRight w:val="0"/>
          <w:marTop w:val="0"/>
          <w:marBottom w:val="0"/>
          <w:divBdr>
            <w:top w:val="none" w:sz="0" w:space="0" w:color="auto"/>
            <w:left w:val="none" w:sz="0" w:space="0" w:color="auto"/>
            <w:bottom w:val="none" w:sz="0" w:space="0" w:color="auto"/>
            <w:right w:val="none" w:sz="0" w:space="0" w:color="auto"/>
          </w:divBdr>
        </w:div>
        <w:div w:id="224340493">
          <w:marLeft w:val="0"/>
          <w:marRight w:val="0"/>
          <w:marTop w:val="0"/>
          <w:marBottom w:val="0"/>
          <w:divBdr>
            <w:top w:val="none" w:sz="0" w:space="0" w:color="auto"/>
            <w:left w:val="none" w:sz="0" w:space="0" w:color="auto"/>
            <w:bottom w:val="none" w:sz="0" w:space="0" w:color="auto"/>
            <w:right w:val="none" w:sz="0" w:space="0" w:color="auto"/>
          </w:divBdr>
        </w:div>
        <w:div w:id="1040939154">
          <w:marLeft w:val="0"/>
          <w:marRight w:val="0"/>
          <w:marTop w:val="0"/>
          <w:marBottom w:val="0"/>
          <w:divBdr>
            <w:top w:val="none" w:sz="0" w:space="0" w:color="auto"/>
            <w:left w:val="none" w:sz="0" w:space="0" w:color="auto"/>
            <w:bottom w:val="none" w:sz="0" w:space="0" w:color="auto"/>
            <w:right w:val="none" w:sz="0" w:space="0" w:color="auto"/>
          </w:divBdr>
        </w:div>
        <w:div w:id="531725859">
          <w:marLeft w:val="0"/>
          <w:marRight w:val="0"/>
          <w:marTop w:val="0"/>
          <w:marBottom w:val="0"/>
          <w:divBdr>
            <w:top w:val="none" w:sz="0" w:space="0" w:color="auto"/>
            <w:left w:val="none" w:sz="0" w:space="0" w:color="auto"/>
            <w:bottom w:val="none" w:sz="0" w:space="0" w:color="auto"/>
            <w:right w:val="none" w:sz="0" w:space="0" w:color="auto"/>
          </w:divBdr>
        </w:div>
        <w:div w:id="932975437">
          <w:marLeft w:val="0"/>
          <w:marRight w:val="0"/>
          <w:marTop w:val="0"/>
          <w:marBottom w:val="0"/>
          <w:divBdr>
            <w:top w:val="none" w:sz="0" w:space="0" w:color="auto"/>
            <w:left w:val="none" w:sz="0" w:space="0" w:color="auto"/>
            <w:bottom w:val="none" w:sz="0" w:space="0" w:color="auto"/>
            <w:right w:val="none" w:sz="0" w:space="0" w:color="auto"/>
          </w:divBdr>
        </w:div>
        <w:div w:id="187137174">
          <w:marLeft w:val="0"/>
          <w:marRight w:val="0"/>
          <w:marTop w:val="0"/>
          <w:marBottom w:val="0"/>
          <w:divBdr>
            <w:top w:val="none" w:sz="0" w:space="0" w:color="auto"/>
            <w:left w:val="none" w:sz="0" w:space="0" w:color="auto"/>
            <w:bottom w:val="none" w:sz="0" w:space="0" w:color="auto"/>
            <w:right w:val="none" w:sz="0" w:space="0" w:color="auto"/>
          </w:divBdr>
        </w:div>
        <w:div w:id="992837322">
          <w:marLeft w:val="0"/>
          <w:marRight w:val="0"/>
          <w:marTop w:val="0"/>
          <w:marBottom w:val="0"/>
          <w:divBdr>
            <w:top w:val="none" w:sz="0" w:space="0" w:color="auto"/>
            <w:left w:val="none" w:sz="0" w:space="0" w:color="auto"/>
            <w:bottom w:val="none" w:sz="0" w:space="0" w:color="auto"/>
            <w:right w:val="none" w:sz="0" w:space="0" w:color="auto"/>
          </w:divBdr>
        </w:div>
        <w:div w:id="1004825125">
          <w:marLeft w:val="0"/>
          <w:marRight w:val="0"/>
          <w:marTop w:val="0"/>
          <w:marBottom w:val="0"/>
          <w:divBdr>
            <w:top w:val="none" w:sz="0" w:space="0" w:color="auto"/>
            <w:left w:val="none" w:sz="0" w:space="0" w:color="auto"/>
            <w:bottom w:val="none" w:sz="0" w:space="0" w:color="auto"/>
            <w:right w:val="none" w:sz="0" w:space="0" w:color="auto"/>
          </w:divBdr>
        </w:div>
        <w:div w:id="968707940">
          <w:marLeft w:val="0"/>
          <w:marRight w:val="0"/>
          <w:marTop w:val="0"/>
          <w:marBottom w:val="0"/>
          <w:divBdr>
            <w:top w:val="none" w:sz="0" w:space="0" w:color="auto"/>
            <w:left w:val="none" w:sz="0" w:space="0" w:color="auto"/>
            <w:bottom w:val="none" w:sz="0" w:space="0" w:color="auto"/>
            <w:right w:val="none" w:sz="0" w:space="0" w:color="auto"/>
          </w:divBdr>
        </w:div>
        <w:div w:id="1221021414">
          <w:marLeft w:val="0"/>
          <w:marRight w:val="0"/>
          <w:marTop w:val="0"/>
          <w:marBottom w:val="0"/>
          <w:divBdr>
            <w:top w:val="none" w:sz="0" w:space="0" w:color="auto"/>
            <w:left w:val="none" w:sz="0" w:space="0" w:color="auto"/>
            <w:bottom w:val="none" w:sz="0" w:space="0" w:color="auto"/>
            <w:right w:val="none" w:sz="0" w:space="0" w:color="auto"/>
          </w:divBdr>
        </w:div>
        <w:div w:id="1791316138">
          <w:marLeft w:val="0"/>
          <w:marRight w:val="0"/>
          <w:marTop w:val="0"/>
          <w:marBottom w:val="0"/>
          <w:divBdr>
            <w:top w:val="none" w:sz="0" w:space="0" w:color="auto"/>
            <w:left w:val="none" w:sz="0" w:space="0" w:color="auto"/>
            <w:bottom w:val="none" w:sz="0" w:space="0" w:color="auto"/>
            <w:right w:val="none" w:sz="0" w:space="0" w:color="auto"/>
          </w:divBdr>
        </w:div>
        <w:div w:id="916596570">
          <w:marLeft w:val="0"/>
          <w:marRight w:val="0"/>
          <w:marTop w:val="0"/>
          <w:marBottom w:val="0"/>
          <w:divBdr>
            <w:top w:val="none" w:sz="0" w:space="0" w:color="auto"/>
            <w:left w:val="none" w:sz="0" w:space="0" w:color="auto"/>
            <w:bottom w:val="none" w:sz="0" w:space="0" w:color="auto"/>
            <w:right w:val="none" w:sz="0" w:space="0" w:color="auto"/>
          </w:divBdr>
        </w:div>
        <w:div w:id="1037008463">
          <w:marLeft w:val="0"/>
          <w:marRight w:val="0"/>
          <w:marTop w:val="0"/>
          <w:marBottom w:val="0"/>
          <w:divBdr>
            <w:top w:val="none" w:sz="0" w:space="0" w:color="auto"/>
            <w:left w:val="none" w:sz="0" w:space="0" w:color="auto"/>
            <w:bottom w:val="none" w:sz="0" w:space="0" w:color="auto"/>
            <w:right w:val="none" w:sz="0" w:space="0" w:color="auto"/>
          </w:divBdr>
        </w:div>
        <w:div w:id="1182279283">
          <w:marLeft w:val="0"/>
          <w:marRight w:val="0"/>
          <w:marTop w:val="0"/>
          <w:marBottom w:val="0"/>
          <w:divBdr>
            <w:top w:val="none" w:sz="0" w:space="0" w:color="auto"/>
            <w:left w:val="none" w:sz="0" w:space="0" w:color="auto"/>
            <w:bottom w:val="none" w:sz="0" w:space="0" w:color="auto"/>
            <w:right w:val="none" w:sz="0" w:space="0" w:color="auto"/>
          </w:divBdr>
        </w:div>
        <w:div w:id="483936842">
          <w:marLeft w:val="0"/>
          <w:marRight w:val="0"/>
          <w:marTop w:val="0"/>
          <w:marBottom w:val="0"/>
          <w:divBdr>
            <w:top w:val="none" w:sz="0" w:space="0" w:color="auto"/>
            <w:left w:val="none" w:sz="0" w:space="0" w:color="auto"/>
            <w:bottom w:val="none" w:sz="0" w:space="0" w:color="auto"/>
            <w:right w:val="none" w:sz="0" w:space="0" w:color="auto"/>
          </w:divBdr>
        </w:div>
        <w:div w:id="506870150">
          <w:marLeft w:val="0"/>
          <w:marRight w:val="0"/>
          <w:marTop w:val="0"/>
          <w:marBottom w:val="0"/>
          <w:divBdr>
            <w:top w:val="none" w:sz="0" w:space="0" w:color="auto"/>
            <w:left w:val="none" w:sz="0" w:space="0" w:color="auto"/>
            <w:bottom w:val="none" w:sz="0" w:space="0" w:color="auto"/>
            <w:right w:val="none" w:sz="0" w:space="0" w:color="auto"/>
          </w:divBdr>
        </w:div>
        <w:div w:id="1796751859">
          <w:marLeft w:val="0"/>
          <w:marRight w:val="0"/>
          <w:marTop w:val="0"/>
          <w:marBottom w:val="0"/>
          <w:divBdr>
            <w:top w:val="none" w:sz="0" w:space="0" w:color="auto"/>
            <w:left w:val="none" w:sz="0" w:space="0" w:color="auto"/>
            <w:bottom w:val="none" w:sz="0" w:space="0" w:color="auto"/>
            <w:right w:val="none" w:sz="0" w:space="0" w:color="auto"/>
          </w:divBdr>
        </w:div>
        <w:div w:id="395009730">
          <w:marLeft w:val="0"/>
          <w:marRight w:val="0"/>
          <w:marTop w:val="0"/>
          <w:marBottom w:val="0"/>
          <w:divBdr>
            <w:top w:val="none" w:sz="0" w:space="0" w:color="auto"/>
            <w:left w:val="none" w:sz="0" w:space="0" w:color="auto"/>
            <w:bottom w:val="none" w:sz="0" w:space="0" w:color="auto"/>
            <w:right w:val="none" w:sz="0" w:space="0" w:color="auto"/>
          </w:divBdr>
        </w:div>
        <w:div w:id="1836723484">
          <w:marLeft w:val="0"/>
          <w:marRight w:val="0"/>
          <w:marTop w:val="0"/>
          <w:marBottom w:val="0"/>
          <w:divBdr>
            <w:top w:val="none" w:sz="0" w:space="0" w:color="auto"/>
            <w:left w:val="none" w:sz="0" w:space="0" w:color="auto"/>
            <w:bottom w:val="none" w:sz="0" w:space="0" w:color="auto"/>
            <w:right w:val="none" w:sz="0" w:space="0" w:color="auto"/>
          </w:divBdr>
        </w:div>
        <w:div w:id="566108718">
          <w:marLeft w:val="0"/>
          <w:marRight w:val="0"/>
          <w:marTop w:val="0"/>
          <w:marBottom w:val="0"/>
          <w:divBdr>
            <w:top w:val="none" w:sz="0" w:space="0" w:color="auto"/>
            <w:left w:val="none" w:sz="0" w:space="0" w:color="auto"/>
            <w:bottom w:val="none" w:sz="0" w:space="0" w:color="auto"/>
            <w:right w:val="none" w:sz="0" w:space="0" w:color="auto"/>
          </w:divBdr>
        </w:div>
        <w:div w:id="1222712302">
          <w:marLeft w:val="0"/>
          <w:marRight w:val="0"/>
          <w:marTop w:val="0"/>
          <w:marBottom w:val="0"/>
          <w:divBdr>
            <w:top w:val="none" w:sz="0" w:space="0" w:color="auto"/>
            <w:left w:val="none" w:sz="0" w:space="0" w:color="auto"/>
            <w:bottom w:val="none" w:sz="0" w:space="0" w:color="auto"/>
            <w:right w:val="none" w:sz="0" w:space="0" w:color="auto"/>
          </w:divBdr>
        </w:div>
        <w:div w:id="101920051">
          <w:marLeft w:val="0"/>
          <w:marRight w:val="0"/>
          <w:marTop w:val="0"/>
          <w:marBottom w:val="0"/>
          <w:divBdr>
            <w:top w:val="none" w:sz="0" w:space="0" w:color="auto"/>
            <w:left w:val="none" w:sz="0" w:space="0" w:color="auto"/>
            <w:bottom w:val="none" w:sz="0" w:space="0" w:color="auto"/>
            <w:right w:val="none" w:sz="0" w:space="0" w:color="auto"/>
          </w:divBdr>
        </w:div>
        <w:div w:id="338702075">
          <w:marLeft w:val="0"/>
          <w:marRight w:val="0"/>
          <w:marTop w:val="0"/>
          <w:marBottom w:val="0"/>
          <w:divBdr>
            <w:top w:val="none" w:sz="0" w:space="0" w:color="auto"/>
            <w:left w:val="none" w:sz="0" w:space="0" w:color="auto"/>
            <w:bottom w:val="none" w:sz="0" w:space="0" w:color="auto"/>
            <w:right w:val="none" w:sz="0" w:space="0" w:color="auto"/>
          </w:divBdr>
        </w:div>
        <w:div w:id="1533881917">
          <w:marLeft w:val="0"/>
          <w:marRight w:val="0"/>
          <w:marTop w:val="0"/>
          <w:marBottom w:val="0"/>
          <w:divBdr>
            <w:top w:val="none" w:sz="0" w:space="0" w:color="auto"/>
            <w:left w:val="none" w:sz="0" w:space="0" w:color="auto"/>
            <w:bottom w:val="none" w:sz="0" w:space="0" w:color="auto"/>
            <w:right w:val="none" w:sz="0" w:space="0" w:color="auto"/>
          </w:divBdr>
        </w:div>
        <w:div w:id="2084981207">
          <w:marLeft w:val="0"/>
          <w:marRight w:val="0"/>
          <w:marTop w:val="0"/>
          <w:marBottom w:val="0"/>
          <w:divBdr>
            <w:top w:val="none" w:sz="0" w:space="0" w:color="auto"/>
            <w:left w:val="none" w:sz="0" w:space="0" w:color="auto"/>
            <w:bottom w:val="none" w:sz="0" w:space="0" w:color="auto"/>
            <w:right w:val="none" w:sz="0" w:space="0" w:color="auto"/>
          </w:divBdr>
        </w:div>
        <w:div w:id="1532036146">
          <w:marLeft w:val="0"/>
          <w:marRight w:val="0"/>
          <w:marTop w:val="0"/>
          <w:marBottom w:val="0"/>
          <w:divBdr>
            <w:top w:val="none" w:sz="0" w:space="0" w:color="auto"/>
            <w:left w:val="none" w:sz="0" w:space="0" w:color="auto"/>
            <w:bottom w:val="none" w:sz="0" w:space="0" w:color="auto"/>
            <w:right w:val="none" w:sz="0" w:space="0" w:color="auto"/>
          </w:divBdr>
        </w:div>
        <w:div w:id="1932080060">
          <w:marLeft w:val="0"/>
          <w:marRight w:val="0"/>
          <w:marTop w:val="0"/>
          <w:marBottom w:val="0"/>
          <w:divBdr>
            <w:top w:val="none" w:sz="0" w:space="0" w:color="auto"/>
            <w:left w:val="none" w:sz="0" w:space="0" w:color="auto"/>
            <w:bottom w:val="none" w:sz="0" w:space="0" w:color="auto"/>
            <w:right w:val="none" w:sz="0" w:space="0" w:color="auto"/>
          </w:divBdr>
        </w:div>
        <w:div w:id="1466654279">
          <w:marLeft w:val="0"/>
          <w:marRight w:val="0"/>
          <w:marTop w:val="0"/>
          <w:marBottom w:val="0"/>
          <w:divBdr>
            <w:top w:val="none" w:sz="0" w:space="0" w:color="auto"/>
            <w:left w:val="none" w:sz="0" w:space="0" w:color="auto"/>
            <w:bottom w:val="none" w:sz="0" w:space="0" w:color="auto"/>
            <w:right w:val="none" w:sz="0" w:space="0" w:color="auto"/>
          </w:divBdr>
        </w:div>
        <w:div w:id="1975603591">
          <w:marLeft w:val="0"/>
          <w:marRight w:val="0"/>
          <w:marTop w:val="0"/>
          <w:marBottom w:val="0"/>
          <w:divBdr>
            <w:top w:val="none" w:sz="0" w:space="0" w:color="auto"/>
            <w:left w:val="none" w:sz="0" w:space="0" w:color="auto"/>
            <w:bottom w:val="none" w:sz="0" w:space="0" w:color="auto"/>
            <w:right w:val="none" w:sz="0" w:space="0" w:color="auto"/>
          </w:divBdr>
        </w:div>
      </w:divsChild>
    </w:div>
    <w:div w:id="1369529199">
      <w:bodyDiv w:val="1"/>
      <w:marLeft w:val="0"/>
      <w:marRight w:val="0"/>
      <w:marTop w:val="0"/>
      <w:marBottom w:val="0"/>
      <w:divBdr>
        <w:top w:val="none" w:sz="0" w:space="0" w:color="auto"/>
        <w:left w:val="none" w:sz="0" w:space="0" w:color="auto"/>
        <w:bottom w:val="none" w:sz="0" w:space="0" w:color="auto"/>
        <w:right w:val="none" w:sz="0" w:space="0" w:color="auto"/>
      </w:divBdr>
    </w:div>
    <w:div w:id="19962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eurlink@swvdeliemers-po.nl" TargetMode="External"/><Relationship Id="rId18" Type="http://schemas.openxmlformats.org/officeDocument/2006/relationships/header" Target="header2.xml"/><Relationship Id="rId26" Type="http://schemas.openxmlformats.org/officeDocument/2006/relationships/hyperlink" Target="mailto:a.denhartog@swvdeliemers-po.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denhartog@swvdeliemers-po.nl" TargetMode="External"/><Relationship Id="rId17" Type="http://schemas.openxmlformats.org/officeDocument/2006/relationships/footer" Target="footer2.xml"/><Relationship Id="rId25" Type="http://schemas.openxmlformats.org/officeDocument/2006/relationships/hyperlink" Target="mailto:d.jeurlink@swvdeliemers-po.n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jeurlink@swvdeliemers-po.nl" TargetMode="External"/><Relationship Id="rId24"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enhartog@swvdeliemers-po.nl" TargetMode="External"/><Relationship Id="rId22" Type="http://schemas.openxmlformats.org/officeDocument/2006/relationships/hyperlink" Target="http://www.kwaliteitsinstituutdyslexie.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SJABLONEN%20-%20NIET%20WIJZIGEN\Rapportages\Rapportage%20basisdocumen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D21BABB7D54429B2B747C2068F27A" ma:contentTypeVersion="9" ma:contentTypeDescription="Een nieuw document maken." ma:contentTypeScope="" ma:versionID="3f3936b7d14df79e84f770e6487ba7d3">
  <xsd:schema xmlns:xsd="http://www.w3.org/2001/XMLSchema" xmlns:xs="http://www.w3.org/2001/XMLSchema" xmlns:p="http://schemas.microsoft.com/office/2006/metadata/properties" xmlns:ns2="144ca57c-08fa-4833-afae-60ba5e4f19ba" xmlns:ns3="c3981fe9-2c83-40f2-8c13-876de473b52c" targetNamespace="http://schemas.microsoft.com/office/2006/metadata/properties" ma:root="true" ma:fieldsID="7202807052b43cf43d19e6c0bbd41611" ns2:_="" ns3:_="">
    <xsd:import namespace="144ca57c-08fa-4833-afae-60ba5e4f19b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ca57c-08fa-4833-afae-60ba5e4f19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35D7-E8C1-4C55-B330-E90AFA878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F1CDA-779E-4865-86B5-61DDF7622D56}">
  <ds:schemaRefs>
    <ds:schemaRef ds:uri="http://schemas.microsoft.com/sharepoint/v3/contenttype/forms"/>
  </ds:schemaRefs>
</ds:datastoreItem>
</file>

<file path=customXml/itemProps3.xml><?xml version="1.0" encoding="utf-8"?>
<ds:datastoreItem xmlns:ds="http://schemas.openxmlformats.org/officeDocument/2006/customXml" ds:itemID="{33DB1846-45F1-4929-A553-C1EF30FB0120}"/>
</file>

<file path=customXml/itemProps4.xml><?xml version="1.0" encoding="utf-8"?>
<ds:datastoreItem xmlns:ds="http://schemas.openxmlformats.org/officeDocument/2006/customXml" ds:itemID="{9733161D-9B6F-4CC6-AD0A-CCDE2E5A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Rapportage basisdocument</Template>
  <TotalTime>0</TotalTime>
  <Pages>17</Pages>
  <Words>3865</Words>
  <Characters>21260</Characters>
  <Application>Microsoft Office Word</Application>
  <DocSecurity>0</DocSecurity>
  <Lines>177</Lines>
  <Paragraphs>50</Paragraphs>
  <ScaleCrop>false</ScaleCrop>
  <HeadingPairs>
    <vt:vector size="4" baseType="variant">
      <vt:variant>
        <vt:lpstr>Titel</vt:lpstr>
      </vt:variant>
      <vt:variant>
        <vt:i4>1</vt:i4>
      </vt:variant>
      <vt:variant>
        <vt:lpstr>Koppen</vt:lpstr>
      </vt:variant>
      <vt:variant>
        <vt:i4>28</vt:i4>
      </vt:variant>
    </vt:vector>
  </HeadingPairs>
  <TitlesOfParts>
    <vt:vector size="29" baseType="lpstr">
      <vt:lpstr>Visie en Beleidsplan Bouw!</vt:lpstr>
      <vt:lpstr>Managementsamenvatting</vt:lpstr>
      <vt:lpstr>Bestuursniveau</vt:lpstr>
      <vt:lpstr>    Inleiding “Bouw! binnen Samenwerkingsverband De Liemers</vt:lpstr>
      <vt:lpstr>    Visie Samenwerkingsverband De Liemers</vt:lpstr>
      <vt:lpstr>    Beleidsdoel(en)</vt:lpstr>
      <vt:lpstr>    Implementatiedoelen (“hoe komen we van A naar B”)</vt:lpstr>
      <vt:lpstr>        Doelen eerste schooljaar</vt:lpstr>
      <vt:lpstr>        Doelen lange termijn (bijv. jaar 2 – jaar 5)</vt:lpstr>
      <vt:lpstr>    Projectsturing</vt:lpstr>
      <vt:lpstr>    Uitleg projectorganisatie </vt:lpstr>
      <vt:lpstr>    Verantwoordelijkheden Bovenschoolse Projectgroep Bouw! </vt:lpstr>
      <vt:lpstr>    Projectteam </vt:lpstr>
      <vt:lpstr>Schoolniveau</vt:lpstr>
      <vt:lpstr>    Visie en beleid</vt:lpstr>
      <vt:lpstr>    Doelen korte termijn (eerste schooljaar)</vt:lpstr>
      <vt:lpstr>    Doelen lange termijn (jaar 2 tot en met jaar 5)</vt:lpstr>
      <vt:lpstr>    Verantwoordelijkheid</vt:lpstr>
      <vt:lpstr>    ICT en accounts</vt:lpstr>
      <vt:lpstr>    Selectiecriteria</vt:lpstr>
      <vt:lpstr>    Professionalisering en deskundigheid</vt:lpstr>
      <vt:lpstr>    Begeleidingsmomenten</vt:lpstr>
      <vt:lpstr>    Onderzoek, Evaluatie &amp; communicatie</vt:lpstr>
      <vt:lpstr>        Onderzoek &amp; Evaluatie</vt:lpstr>
      <vt:lpstr>        Communicatie</vt:lpstr>
      <vt:lpstr>    Taken en verantwoordelijkheden</vt:lpstr>
      <vt:lpstr>        Wie? </vt:lpstr>
      <vt:lpstr>        Taken en verantwoordelijkheden - toelichting</vt:lpstr>
      <vt:lpstr>bijlage 1 :  Taken en verantwoordelijkheden</vt:lpstr>
    </vt:vector>
  </TitlesOfParts>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Visie en Beleidsplan Bouw!</dc:title>
  <dc:creator/>
  <cp:lastModifiedBy/>
  <cp:revision>1</cp:revision>
  <dcterms:created xsi:type="dcterms:W3CDTF">2019-02-04T17:00:00Z</dcterms:created>
  <dcterms:modified xsi:type="dcterms:W3CDTF">2019-09-11T09:15:00Z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0x01010069BD21BABB7D54429B2B747C2068F27A</vt:lpwstr>
  </property>
</Properties>
</file>